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9DD" w:rsidRPr="00226A6D" w:rsidRDefault="003039DD" w:rsidP="003039DD">
      <w:pPr>
        <w:rPr>
          <w:rFonts w:asciiTheme="minorHAnsi" w:hAnsiTheme="minorHAnsi" w:cstheme="minorHAnsi"/>
          <w:b/>
          <w:sz w:val="22"/>
          <w:szCs w:val="22"/>
        </w:rPr>
      </w:pPr>
      <w:r w:rsidRPr="00226A6D">
        <w:rPr>
          <w:rFonts w:asciiTheme="minorHAnsi" w:hAnsiTheme="minorHAnsi" w:cstheme="minorHAnsi"/>
          <w:b/>
          <w:sz w:val="22"/>
          <w:szCs w:val="22"/>
        </w:rPr>
        <w:t>To:</w:t>
      </w:r>
      <w:r w:rsidRPr="00226A6D">
        <w:rPr>
          <w:rFonts w:asciiTheme="minorHAnsi" w:hAnsiTheme="minorHAnsi" w:cstheme="minorHAnsi"/>
          <w:b/>
          <w:sz w:val="22"/>
          <w:szCs w:val="22"/>
        </w:rPr>
        <w:tab/>
      </w:r>
      <w:r w:rsidR="00226A6D">
        <w:rPr>
          <w:rFonts w:asciiTheme="minorHAnsi" w:hAnsiTheme="minorHAnsi" w:cstheme="minorHAnsi"/>
          <w:b/>
          <w:sz w:val="22"/>
          <w:szCs w:val="22"/>
        </w:rPr>
        <w:tab/>
      </w:r>
      <w:r w:rsidRPr="00226A6D">
        <w:rPr>
          <w:rFonts w:asciiTheme="minorHAnsi" w:hAnsiTheme="minorHAnsi" w:cstheme="minorHAnsi"/>
          <w:b/>
          <w:sz w:val="22"/>
          <w:szCs w:val="22"/>
        </w:rPr>
        <w:t>All eligible and participating employees</w:t>
      </w:r>
      <w:r w:rsidR="00502D6B" w:rsidRPr="00226A6D">
        <w:rPr>
          <w:rFonts w:asciiTheme="minorHAnsi" w:hAnsiTheme="minorHAnsi" w:cstheme="minorHAnsi"/>
          <w:b/>
          <w:sz w:val="22"/>
          <w:szCs w:val="22"/>
        </w:rPr>
        <w:t xml:space="preserve"> in the ABC Company 401(k) Plan</w:t>
      </w:r>
    </w:p>
    <w:p w:rsidR="003039DD" w:rsidRPr="00226A6D" w:rsidRDefault="003039DD" w:rsidP="003039DD">
      <w:pPr>
        <w:rPr>
          <w:rFonts w:asciiTheme="minorHAnsi" w:hAnsiTheme="minorHAnsi" w:cstheme="minorHAnsi"/>
          <w:b/>
          <w:sz w:val="22"/>
          <w:szCs w:val="22"/>
        </w:rPr>
      </w:pPr>
      <w:r w:rsidRPr="00226A6D">
        <w:rPr>
          <w:rFonts w:asciiTheme="minorHAnsi" w:hAnsiTheme="minorHAnsi" w:cstheme="minorHAnsi"/>
          <w:b/>
          <w:sz w:val="22"/>
          <w:szCs w:val="22"/>
        </w:rPr>
        <w:t>From:</w:t>
      </w:r>
      <w:r w:rsidRPr="00226A6D">
        <w:rPr>
          <w:rFonts w:asciiTheme="minorHAnsi" w:hAnsiTheme="minorHAnsi" w:cstheme="minorHAnsi"/>
          <w:b/>
          <w:sz w:val="22"/>
          <w:szCs w:val="22"/>
        </w:rPr>
        <w:tab/>
      </w:r>
      <w:r w:rsidR="00226A6D">
        <w:rPr>
          <w:rFonts w:asciiTheme="minorHAnsi" w:hAnsiTheme="minorHAnsi" w:cstheme="minorHAnsi"/>
          <w:b/>
          <w:sz w:val="22"/>
          <w:szCs w:val="22"/>
        </w:rPr>
        <w:tab/>
      </w:r>
      <w:r w:rsidR="00502D6B" w:rsidRPr="00226A6D">
        <w:rPr>
          <w:rFonts w:asciiTheme="minorHAnsi" w:hAnsiTheme="minorHAnsi" w:cstheme="minorHAnsi"/>
          <w:b/>
          <w:sz w:val="22"/>
          <w:szCs w:val="22"/>
        </w:rPr>
        <w:t xml:space="preserve">Jane Smith, </w:t>
      </w:r>
      <w:r w:rsidRPr="00226A6D">
        <w:rPr>
          <w:rFonts w:asciiTheme="minorHAnsi" w:hAnsiTheme="minorHAnsi" w:cstheme="minorHAnsi"/>
          <w:b/>
          <w:sz w:val="22"/>
          <w:szCs w:val="22"/>
        </w:rPr>
        <w:t>Director of Human Resources</w:t>
      </w:r>
    </w:p>
    <w:p w:rsidR="003039DD" w:rsidRPr="00226A6D" w:rsidRDefault="003039DD" w:rsidP="003039DD">
      <w:pPr>
        <w:rPr>
          <w:rFonts w:asciiTheme="minorHAnsi" w:hAnsiTheme="minorHAnsi" w:cstheme="minorHAnsi"/>
          <w:b/>
          <w:sz w:val="22"/>
          <w:szCs w:val="22"/>
        </w:rPr>
      </w:pPr>
      <w:r w:rsidRPr="00226A6D">
        <w:rPr>
          <w:rFonts w:asciiTheme="minorHAnsi" w:hAnsiTheme="minorHAnsi" w:cstheme="minorHAnsi"/>
          <w:b/>
          <w:sz w:val="22"/>
          <w:szCs w:val="22"/>
        </w:rPr>
        <w:t>Date:</w:t>
      </w:r>
      <w:r w:rsidRPr="00226A6D">
        <w:rPr>
          <w:rFonts w:asciiTheme="minorHAnsi" w:hAnsiTheme="minorHAnsi" w:cstheme="minorHAnsi"/>
          <w:b/>
          <w:sz w:val="22"/>
          <w:szCs w:val="22"/>
        </w:rPr>
        <w:tab/>
      </w:r>
      <w:r w:rsidR="00226A6D">
        <w:rPr>
          <w:rFonts w:asciiTheme="minorHAnsi" w:hAnsiTheme="minorHAnsi" w:cstheme="minorHAnsi"/>
          <w:b/>
          <w:sz w:val="22"/>
          <w:szCs w:val="22"/>
        </w:rPr>
        <w:tab/>
      </w:r>
      <w:r w:rsidRPr="00226A6D">
        <w:rPr>
          <w:rFonts w:asciiTheme="minorHAnsi" w:hAnsiTheme="minorHAnsi" w:cstheme="minorHAnsi"/>
          <w:b/>
          <w:sz w:val="22"/>
          <w:szCs w:val="22"/>
        </w:rPr>
        <w:t>January 1, 2014</w:t>
      </w:r>
    </w:p>
    <w:p w:rsidR="003039DD" w:rsidRPr="00226A6D" w:rsidRDefault="003039DD" w:rsidP="003039DD">
      <w:pPr>
        <w:pBdr>
          <w:bottom w:val="single" w:sz="6" w:space="1" w:color="auto"/>
        </w:pBdr>
        <w:rPr>
          <w:rFonts w:asciiTheme="minorHAnsi" w:hAnsiTheme="minorHAnsi" w:cstheme="minorHAnsi"/>
          <w:b/>
          <w:sz w:val="22"/>
          <w:szCs w:val="22"/>
        </w:rPr>
      </w:pPr>
      <w:r w:rsidRPr="00226A6D">
        <w:rPr>
          <w:rFonts w:asciiTheme="minorHAnsi" w:hAnsiTheme="minorHAnsi" w:cstheme="minorHAnsi"/>
          <w:b/>
          <w:sz w:val="22"/>
          <w:szCs w:val="22"/>
        </w:rPr>
        <w:t>Re:</w:t>
      </w:r>
      <w:r w:rsidRPr="00226A6D">
        <w:rPr>
          <w:rFonts w:asciiTheme="minorHAnsi" w:hAnsiTheme="minorHAnsi" w:cstheme="minorHAnsi"/>
          <w:b/>
          <w:sz w:val="22"/>
          <w:szCs w:val="22"/>
        </w:rPr>
        <w:tab/>
      </w:r>
      <w:r w:rsidR="00226A6D">
        <w:rPr>
          <w:rFonts w:asciiTheme="minorHAnsi" w:hAnsiTheme="minorHAnsi" w:cstheme="minorHAnsi"/>
          <w:b/>
          <w:sz w:val="22"/>
          <w:szCs w:val="22"/>
        </w:rPr>
        <w:tab/>
      </w:r>
      <w:r w:rsidR="00502D6B" w:rsidRPr="00226A6D">
        <w:rPr>
          <w:rFonts w:asciiTheme="minorHAnsi" w:hAnsiTheme="minorHAnsi" w:cstheme="minorHAnsi"/>
          <w:b/>
          <w:sz w:val="22"/>
          <w:szCs w:val="22"/>
        </w:rPr>
        <w:t>Annual Notice as Required by DOL Regulation 404a-5</w:t>
      </w:r>
    </w:p>
    <w:p w:rsidR="00017EA3" w:rsidRPr="00226A6D" w:rsidRDefault="00017EA3">
      <w:pPr>
        <w:rPr>
          <w:rFonts w:asciiTheme="minorHAnsi" w:hAnsiTheme="minorHAnsi" w:cstheme="minorHAnsi"/>
        </w:rPr>
      </w:pPr>
    </w:p>
    <w:p w:rsidR="003039DD" w:rsidRPr="00226A6D" w:rsidRDefault="00502D6B">
      <w:pPr>
        <w:rPr>
          <w:rFonts w:asciiTheme="minorHAnsi" w:hAnsiTheme="minorHAnsi" w:cstheme="minorHAnsi"/>
        </w:rPr>
      </w:pPr>
      <w:r w:rsidRPr="00226A6D">
        <w:rPr>
          <w:rFonts w:asciiTheme="minorHAnsi" w:hAnsiTheme="minorHAnsi" w:cstheme="minorHAnsi"/>
        </w:rPr>
        <w:t xml:space="preserve">Dear participants: </w:t>
      </w:r>
    </w:p>
    <w:p w:rsidR="003039DD" w:rsidRPr="00226A6D" w:rsidRDefault="003039DD">
      <w:pPr>
        <w:rPr>
          <w:rFonts w:asciiTheme="minorHAnsi" w:hAnsiTheme="minorHAnsi" w:cstheme="minorHAnsi"/>
        </w:rPr>
      </w:pPr>
    </w:p>
    <w:p w:rsidR="003039DD" w:rsidRPr="00226A6D" w:rsidRDefault="00502D6B" w:rsidP="003039DD">
      <w:pPr>
        <w:pStyle w:val="PlainText"/>
        <w:rPr>
          <w:rFonts w:asciiTheme="minorHAnsi" w:hAnsiTheme="minorHAnsi" w:cstheme="minorHAnsi"/>
        </w:rPr>
      </w:pPr>
      <w:r w:rsidRPr="00226A6D">
        <w:rPr>
          <w:rFonts w:asciiTheme="minorHAnsi" w:hAnsiTheme="minorHAnsi" w:cstheme="minorHAnsi"/>
        </w:rPr>
        <w:t>A</w:t>
      </w:r>
      <w:r w:rsidR="003039DD" w:rsidRPr="00226A6D">
        <w:rPr>
          <w:rFonts w:asciiTheme="minorHAnsi" w:hAnsiTheme="minorHAnsi" w:cstheme="minorHAnsi"/>
        </w:rPr>
        <w:t xml:space="preserve">ttached is an annual notice that is now required by the Department of Labor </w:t>
      </w:r>
      <w:r w:rsidRPr="00226A6D">
        <w:rPr>
          <w:rFonts w:asciiTheme="minorHAnsi" w:hAnsiTheme="minorHAnsi" w:cstheme="minorHAnsi"/>
        </w:rPr>
        <w:t xml:space="preserve">for most qualified retirement plans. This notice </w:t>
      </w:r>
      <w:r w:rsidR="007F149A">
        <w:rPr>
          <w:rFonts w:asciiTheme="minorHAnsi" w:hAnsiTheme="minorHAnsi" w:cstheme="minorHAnsi"/>
        </w:rPr>
        <w:t>summarizes</w:t>
      </w:r>
      <w:r w:rsidRPr="00226A6D">
        <w:rPr>
          <w:rFonts w:asciiTheme="minorHAnsi" w:hAnsiTheme="minorHAnsi" w:cstheme="minorHAnsi"/>
        </w:rPr>
        <w:t xml:space="preserve"> various information on fees within our plan. While the notice provides some valuable information for you as a participant, </w:t>
      </w:r>
      <w:r w:rsidRPr="00226A6D">
        <w:rPr>
          <w:rFonts w:asciiTheme="minorHAnsi" w:hAnsiTheme="minorHAnsi" w:cstheme="minorHAnsi"/>
          <w:b/>
        </w:rPr>
        <w:t>at this time,</w:t>
      </w:r>
      <w:r w:rsidR="003039DD" w:rsidRPr="00226A6D">
        <w:rPr>
          <w:rFonts w:asciiTheme="minorHAnsi" w:hAnsiTheme="minorHAnsi" w:cstheme="minorHAnsi"/>
          <w:b/>
        </w:rPr>
        <w:t xml:space="preserve"> no action is required on your part</w:t>
      </w:r>
      <w:r w:rsidRPr="00226A6D">
        <w:rPr>
          <w:rFonts w:asciiTheme="minorHAnsi" w:hAnsiTheme="minorHAnsi" w:cstheme="minorHAnsi"/>
          <w:b/>
        </w:rPr>
        <w:t>.</w:t>
      </w:r>
    </w:p>
    <w:p w:rsidR="00502D6B" w:rsidRPr="00226A6D" w:rsidRDefault="00502D6B" w:rsidP="003039DD">
      <w:pPr>
        <w:pStyle w:val="PlainText"/>
        <w:rPr>
          <w:rFonts w:asciiTheme="minorHAnsi" w:hAnsiTheme="minorHAnsi" w:cstheme="minorHAnsi"/>
        </w:rPr>
      </w:pPr>
    </w:p>
    <w:p w:rsidR="00502D6B" w:rsidRPr="00226A6D" w:rsidRDefault="00226A6D" w:rsidP="003039DD">
      <w:pPr>
        <w:pStyle w:val="PlainText"/>
        <w:rPr>
          <w:rFonts w:asciiTheme="minorHAnsi" w:hAnsiTheme="minorHAnsi" w:cstheme="minorHAnsi"/>
        </w:rPr>
      </w:pPr>
      <w:r>
        <w:rPr>
          <w:rFonts w:asciiTheme="minorHAnsi" w:hAnsiTheme="minorHAnsi" w:cstheme="minorHAnsi"/>
        </w:rPr>
        <w:t>As you will see, t</w:t>
      </w:r>
      <w:r w:rsidR="002D524C" w:rsidRPr="00226A6D">
        <w:rPr>
          <w:rFonts w:asciiTheme="minorHAnsi" w:hAnsiTheme="minorHAnsi" w:cstheme="minorHAnsi"/>
        </w:rPr>
        <w:t>he attached</w:t>
      </w:r>
      <w:r w:rsidR="00502D6B" w:rsidRPr="00226A6D">
        <w:rPr>
          <w:rFonts w:asciiTheme="minorHAnsi" w:hAnsiTheme="minorHAnsi" w:cstheme="minorHAnsi"/>
        </w:rPr>
        <w:t xml:space="preserve"> notice </w:t>
      </w:r>
      <w:r w:rsidR="002D524C" w:rsidRPr="00226A6D">
        <w:rPr>
          <w:rFonts w:asciiTheme="minorHAnsi" w:hAnsiTheme="minorHAnsi" w:cstheme="minorHAnsi"/>
        </w:rPr>
        <w:t xml:space="preserve">contains </w:t>
      </w:r>
      <w:r w:rsidR="00502D6B" w:rsidRPr="00226A6D">
        <w:rPr>
          <w:rFonts w:asciiTheme="minorHAnsi" w:hAnsiTheme="minorHAnsi" w:cstheme="minorHAnsi"/>
        </w:rPr>
        <w:t>four sections. Section one provides general plan information, including information on using the participant website to control the investment of your account. Section two summarizes general administrative service fees and expenses</w:t>
      </w:r>
      <w:r w:rsidR="002D524C" w:rsidRPr="00226A6D">
        <w:rPr>
          <w:rFonts w:asciiTheme="minorHAnsi" w:hAnsiTheme="minorHAnsi" w:cstheme="minorHAnsi"/>
        </w:rPr>
        <w:t>,</w:t>
      </w:r>
      <w:r w:rsidR="00502D6B" w:rsidRPr="00226A6D">
        <w:rPr>
          <w:rFonts w:asciiTheme="minorHAnsi" w:hAnsiTheme="minorHAnsi" w:cstheme="minorHAnsi"/>
        </w:rPr>
        <w:t xml:space="preserve"> and how they are handled within </w:t>
      </w:r>
      <w:r w:rsidR="007F149A">
        <w:rPr>
          <w:rFonts w:asciiTheme="minorHAnsi" w:hAnsiTheme="minorHAnsi" w:cstheme="minorHAnsi"/>
        </w:rPr>
        <w:t xml:space="preserve">our </w:t>
      </w:r>
      <w:r w:rsidR="00502D6B" w:rsidRPr="00226A6D">
        <w:rPr>
          <w:rFonts w:asciiTheme="minorHAnsi" w:hAnsiTheme="minorHAnsi" w:cstheme="minorHAnsi"/>
        </w:rPr>
        <w:t xml:space="preserve">plan. Section three provides the same type of detail for </w:t>
      </w:r>
      <w:r w:rsidR="00502D6B" w:rsidRPr="00226A6D">
        <w:rPr>
          <w:rFonts w:asciiTheme="minorHAnsi" w:hAnsiTheme="minorHAnsi" w:cstheme="minorHAnsi"/>
          <w:i/>
        </w:rPr>
        <w:t>participant-elected</w:t>
      </w:r>
      <w:r w:rsidR="00502D6B" w:rsidRPr="00226A6D">
        <w:rPr>
          <w:rFonts w:asciiTheme="minorHAnsi" w:hAnsiTheme="minorHAnsi" w:cstheme="minorHAnsi"/>
        </w:rPr>
        <w:t xml:space="preserve"> fees and expenses. Section four </w:t>
      </w:r>
      <w:r>
        <w:rPr>
          <w:rFonts w:asciiTheme="minorHAnsi" w:hAnsiTheme="minorHAnsi" w:cstheme="minorHAnsi"/>
        </w:rPr>
        <w:t xml:space="preserve">lists the funds </w:t>
      </w:r>
      <w:r w:rsidR="002D524C" w:rsidRPr="00226A6D">
        <w:rPr>
          <w:rFonts w:asciiTheme="minorHAnsi" w:hAnsiTheme="minorHAnsi" w:cstheme="minorHAnsi"/>
        </w:rPr>
        <w:t xml:space="preserve">currently </w:t>
      </w:r>
      <w:r w:rsidR="00502D6B" w:rsidRPr="00226A6D">
        <w:rPr>
          <w:rFonts w:asciiTheme="minorHAnsi" w:hAnsiTheme="minorHAnsi" w:cstheme="minorHAnsi"/>
        </w:rPr>
        <w:t xml:space="preserve">available in </w:t>
      </w:r>
      <w:r w:rsidR="007F149A">
        <w:rPr>
          <w:rFonts w:asciiTheme="minorHAnsi" w:hAnsiTheme="minorHAnsi" w:cstheme="minorHAnsi"/>
        </w:rPr>
        <w:t xml:space="preserve">our </w:t>
      </w:r>
      <w:r w:rsidR="00502D6B" w:rsidRPr="00226A6D">
        <w:rPr>
          <w:rFonts w:asciiTheme="minorHAnsi" w:hAnsiTheme="minorHAnsi" w:cstheme="minorHAnsi"/>
        </w:rPr>
        <w:t>plan, along with the ticker symbol, historical returns</w:t>
      </w:r>
      <w:r>
        <w:rPr>
          <w:rFonts w:asciiTheme="minorHAnsi" w:hAnsiTheme="minorHAnsi" w:cstheme="minorHAnsi"/>
        </w:rPr>
        <w:t>,</w:t>
      </w:r>
      <w:r w:rsidR="00502D6B" w:rsidRPr="00226A6D">
        <w:rPr>
          <w:rFonts w:asciiTheme="minorHAnsi" w:hAnsiTheme="minorHAnsi" w:cstheme="minorHAnsi"/>
        </w:rPr>
        <w:t xml:space="preserve"> total expense ratio (expressed both as a percentage and with $1,000 invested for a one year period of time)</w:t>
      </w:r>
      <w:r>
        <w:rPr>
          <w:rFonts w:asciiTheme="minorHAnsi" w:hAnsiTheme="minorHAnsi" w:cstheme="minorHAnsi"/>
        </w:rPr>
        <w:t xml:space="preserve"> and certain other information</w:t>
      </w:r>
      <w:r w:rsidR="00502D6B" w:rsidRPr="00226A6D">
        <w:rPr>
          <w:rFonts w:asciiTheme="minorHAnsi" w:hAnsiTheme="minorHAnsi" w:cstheme="minorHAnsi"/>
        </w:rPr>
        <w:t xml:space="preserve">. </w:t>
      </w:r>
      <w:r>
        <w:rPr>
          <w:rFonts w:asciiTheme="minorHAnsi" w:hAnsiTheme="minorHAnsi" w:cstheme="minorHAnsi"/>
        </w:rPr>
        <w:t xml:space="preserve">Please note that fund fact sheets, prospectuses and other relevant information can be found within the participant website (found at </w:t>
      </w:r>
      <w:hyperlink r:id="rId5" w:history="1">
        <w:r w:rsidRPr="00127DA7">
          <w:rPr>
            <w:rStyle w:val="Hyperlink"/>
            <w:rFonts w:asciiTheme="minorHAnsi" w:hAnsiTheme="minorHAnsi" w:cstheme="minorHAnsi"/>
          </w:rPr>
          <w:t>www.bpas.com</w:t>
        </w:r>
      </w:hyperlink>
      <w:r>
        <w:rPr>
          <w:rFonts w:asciiTheme="minorHAnsi" w:hAnsiTheme="minorHAnsi" w:cstheme="minorHAnsi"/>
        </w:rPr>
        <w:t xml:space="preserve">). </w:t>
      </w:r>
    </w:p>
    <w:p w:rsidR="00502D6B" w:rsidRPr="00226A6D" w:rsidRDefault="00502D6B" w:rsidP="003039DD">
      <w:pPr>
        <w:pStyle w:val="PlainText"/>
        <w:rPr>
          <w:rFonts w:asciiTheme="minorHAnsi" w:hAnsiTheme="minorHAnsi" w:cstheme="minorHAnsi"/>
        </w:rPr>
      </w:pPr>
    </w:p>
    <w:p w:rsidR="002D524C" w:rsidRPr="00226A6D" w:rsidRDefault="002D524C" w:rsidP="003039DD">
      <w:pPr>
        <w:pStyle w:val="PlainText"/>
        <w:rPr>
          <w:rFonts w:asciiTheme="minorHAnsi" w:hAnsiTheme="minorHAnsi" w:cstheme="minorHAnsi"/>
        </w:rPr>
      </w:pPr>
      <w:r w:rsidRPr="00226A6D">
        <w:rPr>
          <w:rFonts w:asciiTheme="minorHAnsi" w:hAnsiTheme="minorHAnsi" w:cstheme="minorHAnsi"/>
        </w:rPr>
        <w:t xml:space="preserve">While this notice focuses mainly on fees, please note that fees should be only </w:t>
      </w:r>
      <w:r w:rsidRPr="00226A6D">
        <w:rPr>
          <w:rFonts w:asciiTheme="minorHAnsi" w:hAnsiTheme="minorHAnsi" w:cstheme="minorHAnsi"/>
          <w:b/>
        </w:rPr>
        <w:t>one consideration</w:t>
      </w:r>
      <w:r w:rsidRPr="00226A6D">
        <w:rPr>
          <w:rFonts w:asciiTheme="minorHAnsi" w:hAnsiTheme="minorHAnsi" w:cstheme="minorHAnsi"/>
        </w:rPr>
        <w:t xml:space="preserve"> in the way you select funds and utilize our retirement plan. There are other factors to consider -- like the way you allocate your assets among the various funds and asset classes; </w:t>
      </w:r>
      <w:r w:rsidR="004D1894">
        <w:rPr>
          <w:rFonts w:asciiTheme="minorHAnsi" w:hAnsiTheme="minorHAnsi" w:cstheme="minorHAnsi"/>
        </w:rPr>
        <w:t xml:space="preserve">how you choose to utilize </w:t>
      </w:r>
      <w:r w:rsidRPr="00226A6D">
        <w:rPr>
          <w:rFonts w:asciiTheme="minorHAnsi" w:hAnsiTheme="minorHAnsi" w:cstheme="minorHAnsi"/>
        </w:rPr>
        <w:t>actively managed funds versus index funds</w:t>
      </w:r>
      <w:r w:rsidR="007F149A">
        <w:rPr>
          <w:rFonts w:asciiTheme="minorHAnsi" w:hAnsiTheme="minorHAnsi" w:cstheme="minorHAnsi"/>
        </w:rPr>
        <w:t>,</w:t>
      </w:r>
      <w:r w:rsidR="004D1894">
        <w:rPr>
          <w:rFonts w:asciiTheme="minorHAnsi" w:hAnsiTheme="minorHAnsi" w:cstheme="minorHAnsi"/>
        </w:rPr>
        <w:t xml:space="preserve"> or individual funds versus lifecycle or target date funds</w:t>
      </w:r>
      <w:r w:rsidRPr="00226A6D">
        <w:rPr>
          <w:rFonts w:asciiTheme="minorHAnsi" w:hAnsiTheme="minorHAnsi" w:cstheme="minorHAnsi"/>
        </w:rPr>
        <w:t xml:space="preserve">; your contribution rate; and more. For complete information on these and other matters, please visit our participant website at </w:t>
      </w:r>
      <w:hyperlink r:id="rId6" w:history="1">
        <w:r w:rsidRPr="00226A6D">
          <w:rPr>
            <w:rStyle w:val="Hyperlink"/>
            <w:rFonts w:asciiTheme="minorHAnsi" w:hAnsiTheme="minorHAnsi" w:cstheme="minorHAnsi"/>
          </w:rPr>
          <w:t>www.bpas.com</w:t>
        </w:r>
      </w:hyperlink>
      <w:r w:rsidRPr="00226A6D">
        <w:rPr>
          <w:rFonts w:asciiTheme="minorHAnsi" w:hAnsiTheme="minorHAnsi" w:cstheme="minorHAnsi"/>
        </w:rPr>
        <w:t xml:space="preserve">. The website includes a wealth of planning tools </w:t>
      </w:r>
      <w:r w:rsidR="004D1894">
        <w:rPr>
          <w:rFonts w:asciiTheme="minorHAnsi" w:hAnsiTheme="minorHAnsi" w:cstheme="minorHAnsi"/>
        </w:rPr>
        <w:t xml:space="preserve">and resources </w:t>
      </w:r>
      <w:r w:rsidRPr="00226A6D">
        <w:rPr>
          <w:rFonts w:asciiTheme="minorHAnsi" w:hAnsiTheme="minorHAnsi" w:cstheme="minorHAnsi"/>
        </w:rPr>
        <w:t xml:space="preserve">to help you in the ongoing management of your account. </w:t>
      </w:r>
    </w:p>
    <w:p w:rsidR="002D524C" w:rsidRPr="00226A6D" w:rsidRDefault="002D524C" w:rsidP="003039DD">
      <w:pPr>
        <w:pStyle w:val="PlainText"/>
        <w:rPr>
          <w:rFonts w:asciiTheme="minorHAnsi" w:hAnsiTheme="minorHAnsi" w:cstheme="minorHAnsi"/>
        </w:rPr>
      </w:pPr>
    </w:p>
    <w:p w:rsidR="00502D6B" w:rsidRPr="00226A6D" w:rsidRDefault="002D524C" w:rsidP="003039DD">
      <w:pPr>
        <w:pStyle w:val="PlainText"/>
        <w:rPr>
          <w:rFonts w:asciiTheme="minorHAnsi" w:hAnsiTheme="minorHAnsi" w:cstheme="minorHAnsi"/>
        </w:rPr>
      </w:pPr>
      <w:r w:rsidRPr="00226A6D">
        <w:rPr>
          <w:rFonts w:asciiTheme="minorHAnsi" w:hAnsiTheme="minorHAnsi" w:cstheme="minorHAnsi"/>
        </w:rPr>
        <w:t xml:space="preserve">The retirement plan committee of ABC Company continues to review our plan to ensure that the </w:t>
      </w:r>
      <w:r w:rsidR="007F149A">
        <w:rPr>
          <w:rFonts w:asciiTheme="minorHAnsi" w:hAnsiTheme="minorHAnsi" w:cstheme="minorHAnsi"/>
        </w:rPr>
        <w:t xml:space="preserve">fees are reasonable for the overall mix of </w:t>
      </w:r>
      <w:r w:rsidRPr="00226A6D">
        <w:rPr>
          <w:rFonts w:asciiTheme="minorHAnsi" w:hAnsiTheme="minorHAnsi" w:cstheme="minorHAnsi"/>
        </w:rPr>
        <w:t xml:space="preserve">services provided. We may make changes from time to time, including changes to our investment menu or other changes as we see fit. </w:t>
      </w:r>
    </w:p>
    <w:p w:rsidR="00502D6B" w:rsidRPr="00226A6D" w:rsidRDefault="00502D6B" w:rsidP="003039DD">
      <w:pPr>
        <w:pStyle w:val="PlainText"/>
        <w:rPr>
          <w:rFonts w:asciiTheme="minorHAnsi" w:hAnsiTheme="minorHAnsi" w:cstheme="minorHAnsi"/>
        </w:rPr>
      </w:pPr>
    </w:p>
    <w:p w:rsidR="003039DD" w:rsidRPr="00226A6D" w:rsidRDefault="002D524C" w:rsidP="003039DD">
      <w:pPr>
        <w:pStyle w:val="PlainText"/>
        <w:rPr>
          <w:rFonts w:asciiTheme="minorHAnsi" w:hAnsiTheme="minorHAnsi" w:cstheme="minorHAnsi"/>
        </w:rPr>
      </w:pPr>
      <w:r w:rsidRPr="00226A6D">
        <w:rPr>
          <w:rFonts w:asciiTheme="minorHAnsi" w:hAnsiTheme="minorHAnsi" w:cstheme="minorHAnsi"/>
        </w:rPr>
        <w:t xml:space="preserve">If you have any questions on this memo, please contact our Human Resources </w:t>
      </w:r>
      <w:r w:rsidR="004D1894">
        <w:rPr>
          <w:rFonts w:asciiTheme="minorHAnsi" w:hAnsiTheme="minorHAnsi" w:cstheme="minorHAnsi"/>
        </w:rPr>
        <w:t>department</w:t>
      </w:r>
      <w:r w:rsidRPr="00226A6D">
        <w:rPr>
          <w:rFonts w:asciiTheme="minorHAnsi" w:hAnsiTheme="minorHAnsi" w:cstheme="minorHAnsi"/>
        </w:rPr>
        <w:t xml:space="preserve">. </w:t>
      </w:r>
    </w:p>
    <w:p w:rsidR="003039DD" w:rsidRPr="00226A6D" w:rsidRDefault="003039DD">
      <w:pPr>
        <w:rPr>
          <w:rFonts w:asciiTheme="minorHAnsi" w:hAnsiTheme="minorHAnsi" w:cstheme="minorHAnsi"/>
        </w:rPr>
      </w:pPr>
      <w:bookmarkStart w:id="0" w:name="_GoBack"/>
      <w:bookmarkEnd w:id="0"/>
    </w:p>
    <w:sectPr w:rsidR="003039DD" w:rsidRPr="00226A6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DD"/>
    <w:rsid w:val="00000286"/>
    <w:rsid w:val="000003BE"/>
    <w:rsid w:val="0000072E"/>
    <w:rsid w:val="000007D1"/>
    <w:rsid w:val="000008A3"/>
    <w:rsid w:val="00000BC6"/>
    <w:rsid w:val="00001603"/>
    <w:rsid w:val="00001AD6"/>
    <w:rsid w:val="00001CFA"/>
    <w:rsid w:val="00002256"/>
    <w:rsid w:val="000022BC"/>
    <w:rsid w:val="000022DB"/>
    <w:rsid w:val="0000257A"/>
    <w:rsid w:val="00002790"/>
    <w:rsid w:val="00002797"/>
    <w:rsid w:val="00002AAE"/>
    <w:rsid w:val="00002C0B"/>
    <w:rsid w:val="00002EC1"/>
    <w:rsid w:val="000030F9"/>
    <w:rsid w:val="000031BC"/>
    <w:rsid w:val="00003313"/>
    <w:rsid w:val="000033F5"/>
    <w:rsid w:val="0000383D"/>
    <w:rsid w:val="00003A07"/>
    <w:rsid w:val="00003AD5"/>
    <w:rsid w:val="00003CAA"/>
    <w:rsid w:val="00004516"/>
    <w:rsid w:val="000047BA"/>
    <w:rsid w:val="00004957"/>
    <w:rsid w:val="00004F8D"/>
    <w:rsid w:val="0000519F"/>
    <w:rsid w:val="00005273"/>
    <w:rsid w:val="00005500"/>
    <w:rsid w:val="000055CA"/>
    <w:rsid w:val="00005638"/>
    <w:rsid w:val="000058A0"/>
    <w:rsid w:val="00005F35"/>
    <w:rsid w:val="000063A7"/>
    <w:rsid w:val="0000649B"/>
    <w:rsid w:val="0000681A"/>
    <w:rsid w:val="00006836"/>
    <w:rsid w:val="00006B13"/>
    <w:rsid w:val="00006CD2"/>
    <w:rsid w:val="00006F7F"/>
    <w:rsid w:val="000077E2"/>
    <w:rsid w:val="00007938"/>
    <w:rsid w:val="00007A16"/>
    <w:rsid w:val="00007C65"/>
    <w:rsid w:val="00007F25"/>
    <w:rsid w:val="00010195"/>
    <w:rsid w:val="00010322"/>
    <w:rsid w:val="000104E1"/>
    <w:rsid w:val="00010589"/>
    <w:rsid w:val="000105F0"/>
    <w:rsid w:val="0001060D"/>
    <w:rsid w:val="000106BA"/>
    <w:rsid w:val="00010A80"/>
    <w:rsid w:val="00010B3E"/>
    <w:rsid w:val="00010FB2"/>
    <w:rsid w:val="0001106D"/>
    <w:rsid w:val="000110A9"/>
    <w:rsid w:val="000117B3"/>
    <w:rsid w:val="00011872"/>
    <w:rsid w:val="00011D2E"/>
    <w:rsid w:val="00011E73"/>
    <w:rsid w:val="00012194"/>
    <w:rsid w:val="0001233D"/>
    <w:rsid w:val="00012578"/>
    <w:rsid w:val="000125F7"/>
    <w:rsid w:val="000130DC"/>
    <w:rsid w:val="0001316A"/>
    <w:rsid w:val="00013324"/>
    <w:rsid w:val="00013403"/>
    <w:rsid w:val="00013668"/>
    <w:rsid w:val="000136BA"/>
    <w:rsid w:val="00013720"/>
    <w:rsid w:val="00013921"/>
    <w:rsid w:val="00013A63"/>
    <w:rsid w:val="00013A6B"/>
    <w:rsid w:val="00013E5C"/>
    <w:rsid w:val="000142BA"/>
    <w:rsid w:val="00014465"/>
    <w:rsid w:val="0001453E"/>
    <w:rsid w:val="000148DB"/>
    <w:rsid w:val="00014CE0"/>
    <w:rsid w:val="00014F0C"/>
    <w:rsid w:val="00014F28"/>
    <w:rsid w:val="00014F96"/>
    <w:rsid w:val="000151AE"/>
    <w:rsid w:val="00015268"/>
    <w:rsid w:val="00015426"/>
    <w:rsid w:val="00015521"/>
    <w:rsid w:val="00015576"/>
    <w:rsid w:val="00015586"/>
    <w:rsid w:val="000155CB"/>
    <w:rsid w:val="0001587B"/>
    <w:rsid w:val="00015C8D"/>
    <w:rsid w:val="00016032"/>
    <w:rsid w:val="00016394"/>
    <w:rsid w:val="000166E3"/>
    <w:rsid w:val="000168B0"/>
    <w:rsid w:val="00017078"/>
    <w:rsid w:val="000172AE"/>
    <w:rsid w:val="000172E5"/>
    <w:rsid w:val="0001756D"/>
    <w:rsid w:val="00017971"/>
    <w:rsid w:val="00017EA3"/>
    <w:rsid w:val="0002003E"/>
    <w:rsid w:val="0002006D"/>
    <w:rsid w:val="00020991"/>
    <w:rsid w:val="00020DC1"/>
    <w:rsid w:val="00020ECD"/>
    <w:rsid w:val="00021151"/>
    <w:rsid w:val="00021451"/>
    <w:rsid w:val="000214C6"/>
    <w:rsid w:val="0002162A"/>
    <w:rsid w:val="0002162C"/>
    <w:rsid w:val="00021D4E"/>
    <w:rsid w:val="00022002"/>
    <w:rsid w:val="0002208A"/>
    <w:rsid w:val="000221DC"/>
    <w:rsid w:val="00022F3E"/>
    <w:rsid w:val="00022F7D"/>
    <w:rsid w:val="00023003"/>
    <w:rsid w:val="0002314A"/>
    <w:rsid w:val="0002336E"/>
    <w:rsid w:val="00023511"/>
    <w:rsid w:val="000236D2"/>
    <w:rsid w:val="00023710"/>
    <w:rsid w:val="000237B1"/>
    <w:rsid w:val="0002380A"/>
    <w:rsid w:val="00023A95"/>
    <w:rsid w:val="00023D49"/>
    <w:rsid w:val="00023FC4"/>
    <w:rsid w:val="00024540"/>
    <w:rsid w:val="00024610"/>
    <w:rsid w:val="00024732"/>
    <w:rsid w:val="000249A8"/>
    <w:rsid w:val="00024AA5"/>
    <w:rsid w:val="00024B3D"/>
    <w:rsid w:val="00024B99"/>
    <w:rsid w:val="00024D22"/>
    <w:rsid w:val="00024D8B"/>
    <w:rsid w:val="00024DEA"/>
    <w:rsid w:val="00025084"/>
    <w:rsid w:val="0002513B"/>
    <w:rsid w:val="0002523C"/>
    <w:rsid w:val="00025590"/>
    <w:rsid w:val="00025B7B"/>
    <w:rsid w:val="00025D83"/>
    <w:rsid w:val="00025FA4"/>
    <w:rsid w:val="00025FD9"/>
    <w:rsid w:val="0002655F"/>
    <w:rsid w:val="00026B01"/>
    <w:rsid w:val="00026CD0"/>
    <w:rsid w:val="00026CF0"/>
    <w:rsid w:val="0002722A"/>
    <w:rsid w:val="0002722C"/>
    <w:rsid w:val="000273DE"/>
    <w:rsid w:val="000277F5"/>
    <w:rsid w:val="00027A50"/>
    <w:rsid w:val="00027AD2"/>
    <w:rsid w:val="00027B57"/>
    <w:rsid w:val="00027D85"/>
    <w:rsid w:val="0003042E"/>
    <w:rsid w:val="000304E7"/>
    <w:rsid w:val="000306FE"/>
    <w:rsid w:val="00030795"/>
    <w:rsid w:val="00030A5D"/>
    <w:rsid w:val="00031D5D"/>
    <w:rsid w:val="00031E6F"/>
    <w:rsid w:val="00031F09"/>
    <w:rsid w:val="00031FE1"/>
    <w:rsid w:val="0003200B"/>
    <w:rsid w:val="00032591"/>
    <w:rsid w:val="00032636"/>
    <w:rsid w:val="00032681"/>
    <w:rsid w:val="00032987"/>
    <w:rsid w:val="000329D8"/>
    <w:rsid w:val="00032B2E"/>
    <w:rsid w:val="000334A8"/>
    <w:rsid w:val="0003354A"/>
    <w:rsid w:val="0003362F"/>
    <w:rsid w:val="00033A90"/>
    <w:rsid w:val="00033FD1"/>
    <w:rsid w:val="00034292"/>
    <w:rsid w:val="00034309"/>
    <w:rsid w:val="00034756"/>
    <w:rsid w:val="0003498E"/>
    <w:rsid w:val="00034C7F"/>
    <w:rsid w:val="000351CC"/>
    <w:rsid w:val="0003566B"/>
    <w:rsid w:val="00035C06"/>
    <w:rsid w:val="00035C0B"/>
    <w:rsid w:val="00036091"/>
    <w:rsid w:val="0003653B"/>
    <w:rsid w:val="00036837"/>
    <w:rsid w:val="0003697B"/>
    <w:rsid w:val="00036A79"/>
    <w:rsid w:val="00036B9B"/>
    <w:rsid w:val="00036D4A"/>
    <w:rsid w:val="00036EA1"/>
    <w:rsid w:val="000371DC"/>
    <w:rsid w:val="000371E4"/>
    <w:rsid w:val="0003726D"/>
    <w:rsid w:val="000372E8"/>
    <w:rsid w:val="0003733E"/>
    <w:rsid w:val="000374AF"/>
    <w:rsid w:val="00037730"/>
    <w:rsid w:val="000378B5"/>
    <w:rsid w:val="000378FA"/>
    <w:rsid w:val="00037C4F"/>
    <w:rsid w:val="00037C8D"/>
    <w:rsid w:val="00037DBB"/>
    <w:rsid w:val="0004000F"/>
    <w:rsid w:val="000401F6"/>
    <w:rsid w:val="0004041C"/>
    <w:rsid w:val="000407D7"/>
    <w:rsid w:val="0004080C"/>
    <w:rsid w:val="0004092D"/>
    <w:rsid w:val="000409D8"/>
    <w:rsid w:val="00040BBD"/>
    <w:rsid w:val="00041088"/>
    <w:rsid w:val="00041319"/>
    <w:rsid w:val="000414B3"/>
    <w:rsid w:val="000418A9"/>
    <w:rsid w:val="00041D9E"/>
    <w:rsid w:val="0004228C"/>
    <w:rsid w:val="00042290"/>
    <w:rsid w:val="00042300"/>
    <w:rsid w:val="000425F6"/>
    <w:rsid w:val="000427B6"/>
    <w:rsid w:val="00042854"/>
    <w:rsid w:val="00042912"/>
    <w:rsid w:val="00042AFA"/>
    <w:rsid w:val="00042B71"/>
    <w:rsid w:val="00042B97"/>
    <w:rsid w:val="00042CF3"/>
    <w:rsid w:val="00042D5C"/>
    <w:rsid w:val="00042DB4"/>
    <w:rsid w:val="00042E86"/>
    <w:rsid w:val="00043102"/>
    <w:rsid w:val="00043267"/>
    <w:rsid w:val="00043407"/>
    <w:rsid w:val="00043835"/>
    <w:rsid w:val="000438A3"/>
    <w:rsid w:val="000438E5"/>
    <w:rsid w:val="00043983"/>
    <w:rsid w:val="00043A62"/>
    <w:rsid w:val="00043E43"/>
    <w:rsid w:val="00043F85"/>
    <w:rsid w:val="00043FCF"/>
    <w:rsid w:val="00044423"/>
    <w:rsid w:val="000447E2"/>
    <w:rsid w:val="0004493E"/>
    <w:rsid w:val="00044956"/>
    <w:rsid w:val="000449B3"/>
    <w:rsid w:val="00044A01"/>
    <w:rsid w:val="00044D5F"/>
    <w:rsid w:val="00045174"/>
    <w:rsid w:val="0004517F"/>
    <w:rsid w:val="0004539D"/>
    <w:rsid w:val="0004552E"/>
    <w:rsid w:val="00045924"/>
    <w:rsid w:val="0004619C"/>
    <w:rsid w:val="00046208"/>
    <w:rsid w:val="00046786"/>
    <w:rsid w:val="000468A3"/>
    <w:rsid w:val="00046981"/>
    <w:rsid w:val="000469A0"/>
    <w:rsid w:val="00046A31"/>
    <w:rsid w:val="00046FD0"/>
    <w:rsid w:val="0004702B"/>
    <w:rsid w:val="0004707A"/>
    <w:rsid w:val="0004726F"/>
    <w:rsid w:val="00047283"/>
    <w:rsid w:val="00047533"/>
    <w:rsid w:val="00047580"/>
    <w:rsid w:val="000475AD"/>
    <w:rsid w:val="0004763B"/>
    <w:rsid w:val="00047721"/>
    <w:rsid w:val="00047839"/>
    <w:rsid w:val="00047B85"/>
    <w:rsid w:val="00047D59"/>
    <w:rsid w:val="00047E92"/>
    <w:rsid w:val="00050034"/>
    <w:rsid w:val="00050405"/>
    <w:rsid w:val="00050548"/>
    <w:rsid w:val="00050969"/>
    <w:rsid w:val="00050AA6"/>
    <w:rsid w:val="00051162"/>
    <w:rsid w:val="000511F9"/>
    <w:rsid w:val="000512AB"/>
    <w:rsid w:val="00051454"/>
    <w:rsid w:val="0005158D"/>
    <w:rsid w:val="00051669"/>
    <w:rsid w:val="000519E5"/>
    <w:rsid w:val="00051C11"/>
    <w:rsid w:val="00051C74"/>
    <w:rsid w:val="00051CF4"/>
    <w:rsid w:val="00051DB1"/>
    <w:rsid w:val="00051E88"/>
    <w:rsid w:val="00051FCE"/>
    <w:rsid w:val="00052258"/>
    <w:rsid w:val="000522FC"/>
    <w:rsid w:val="000524E5"/>
    <w:rsid w:val="00052AD0"/>
    <w:rsid w:val="00052B65"/>
    <w:rsid w:val="00052B8B"/>
    <w:rsid w:val="00052FA6"/>
    <w:rsid w:val="00053070"/>
    <w:rsid w:val="0005311F"/>
    <w:rsid w:val="00053501"/>
    <w:rsid w:val="00053656"/>
    <w:rsid w:val="0005375F"/>
    <w:rsid w:val="000538FF"/>
    <w:rsid w:val="00053A88"/>
    <w:rsid w:val="00053D00"/>
    <w:rsid w:val="00053D33"/>
    <w:rsid w:val="00054010"/>
    <w:rsid w:val="000540D9"/>
    <w:rsid w:val="00054165"/>
    <w:rsid w:val="00054535"/>
    <w:rsid w:val="0005454F"/>
    <w:rsid w:val="00054677"/>
    <w:rsid w:val="000548A3"/>
    <w:rsid w:val="00055173"/>
    <w:rsid w:val="000551BD"/>
    <w:rsid w:val="000551E3"/>
    <w:rsid w:val="00055898"/>
    <w:rsid w:val="00055EDA"/>
    <w:rsid w:val="000562A7"/>
    <w:rsid w:val="0005649D"/>
    <w:rsid w:val="00056953"/>
    <w:rsid w:val="00056C80"/>
    <w:rsid w:val="00057144"/>
    <w:rsid w:val="00057232"/>
    <w:rsid w:val="00057495"/>
    <w:rsid w:val="000574F8"/>
    <w:rsid w:val="000576D6"/>
    <w:rsid w:val="000578ED"/>
    <w:rsid w:val="000602D2"/>
    <w:rsid w:val="000609AC"/>
    <w:rsid w:val="00060BAE"/>
    <w:rsid w:val="00060CC0"/>
    <w:rsid w:val="00060DA8"/>
    <w:rsid w:val="00060DB5"/>
    <w:rsid w:val="00060EFD"/>
    <w:rsid w:val="00060F35"/>
    <w:rsid w:val="00061093"/>
    <w:rsid w:val="000611A5"/>
    <w:rsid w:val="00061334"/>
    <w:rsid w:val="000616AD"/>
    <w:rsid w:val="000616C2"/>
    <w:rsid w:val="00061825"/>
    <w:rsid w:val="00061881"/>
    <w:rsid w:val="00061EC6"/>
    <w:rsid w:val="000620E9"/>
    <w:rsid w:val="00062502"/>
    <w:rsid w:val="000626B8"/>
    <w:rsid w:val="0006277E"/>
    <w:rsid w:val="00062795"/>
    <w:rsid w:val="000629BC"/>
    <w:rsid w:val="00062D74"/>
    <w:rsid w:val="00062E78"/>
    <w:rsid w:val="000633F8"/>
    <w:rsid w:val="00063515"/>
    <w:rsid w:val="00063537"/>
    <w:rsid w:val="00063A9A"/>
    <w:rsid w:val="00063CA1"/>
    <w:rsid w:val="00063EB3"/>
    <w:rsid w:val="000644A7"/>
    <w:rsid w:val="000649A9"/>
    <w:rsid w:val="00064A46"/>
    <w:rsid w:val="000651B2"/>
    <w:rsid w:val="0006523A"/>
    <w:rsid w:val="000659C0"/>
    <w:rsid w:val="000659E2"/>
    <w:rsid w:val="00065BF4"/>
    <w:rsid w:val="00065EA2"/>
    <w:rsid w:val="00065F76"/>
    <w:rsid w:val="00065FF2"/>
    <w:rsid w:val="00066615"/>
    <w:rsid w:val="00066757"/>
    <w:rsid w:val="000669AF"/>
    <w:rsid w:val="00066B10"/>
    <w:rsid w:val="00066B6C"/>
    <w:rsid w:val="00066E39"/>
    <w:rsid w:val="00066FC8"/>
    <w:rsid w:val="000673E5"/>
    <w:rsid w:val="00067402"/>
    <w:rsid w:val="000676F6"/>
    <w:rsid w:val="0006776A"/>
    <w:rsid w:val="00067A49"/>
    <w:rsid w:val="00067BA4"/>
    <w:rsid w:val="00067D00"/>
    <w:rsid w:val="00067E17"/>
    <w:rsid w:val="00067F34"/>
    <w:rsid w:val="0007013E"/>
    <w:rsid w:val="000703C1"/>
    <w:rsid w:val="000704A5"/>
    <w:rsid w:val="00070AF7"/>
    <w:rsid w:val="00070D6D"/>
    <w:rsid w:val="000712AD"/>
    <w:rsid w:val="000716F5"/>
    <w:rsid w:val="00071C10"/>
    <w:rsid w:val="00071F72"/>
    <w:rsid w:val="0007223B"/>
    <w:rsid w:val="000722C0"/>
    <w:rsid w:val="000724D4"/>
    <w:rsid w:val="0007264B"/>
    <w:rsid w:val="00072B88"/>
    <w:rsid w:val="00072BE1"/>
    <w:rsid w:val="00072CFE"/>
    <w:rsid w:val="0007337D"/>
    <w:rsid w:val="0007348F"/>
    <w:rsid w:val="000739A3"/>
    <w:rsid w:val="00073BBE"/>
    <w:rsid w:val="00073CB4"/>
    <w:rsid w:val="00073F55"/>
    <w:rsid w:val="00074259"/>
    <w:rsid w:val="000743AD"/>
    <w:rsid w:val="00074427"/>
    <w:rsid w:val="0007447D"/>
    <w:rsid w:val="000744B8"/>
    <w:rsid w:val="000745E1"/>
    <w:rsid w:val="00074904"/>
    <w:rsid w:val="000749F4"/>
    <w:rsid w:val="00074E75"/>
    <w:rsid w:val="00074EFF"/>
    <w:rsid w:val="000750EF"/>
    <w:rsid w:val="000753E0"/>
    <w:rsid w:val="00075A03"/>
    <w:rsid w:val="000761DE"/>
    <w:rsid w:val="00076329"/>
    <w:rsid w:val="000763AC"/>
    <w:rsid w:val="000763CF"/>
    <w:rsid w:val="000764C8"/>
    <w:rsid w:val="00076765"/>
    <w:rsid w:val="000768A3"/>
    <w:rsid w:val="00076C88"/>
    <w:rsid w:val="00076D4B"/>
    <w:rsid w:val="00076F67"/>
    <w:rsid w:val="00077017"/>
    <w:rsid w:val="0007785F"/>
    <w:rsid w:val="000779CC"/>
    <w:rsid w:val="00077F59"/>
    <w:rsid w:val="00080002"/>
    <w:rsid w:val="000801C1"/>
    <w:rsid w:val="00080215"/>
    <w:rsid w:val="000802B0"/>
    <w:rsid w:val="00080535"/>
    <w:rsid w:val="000805C1"/>
    <w:rsid w:val="00080626"/>
    <w:rsid w:val="0008089B"/>
    <w:rsid w:val="00080A13"/>
    <w:rsid w:val="0008102D"/>
    <w:rsid w:val="000814BD"/>
    <w:rsid w:val="000815A8"/>
    <w:rsid w:val="00081600"/>
    <w:rsid w:val="0008174C"/>
    <w:rsid w:val="00081BFF"/>
    <w:rsid w:val="00081C17"/>
    <w:rsid w:val="00081C60"/>
    <w:rsid w:val="00081CFE"/>
    <w:rsid w:val="00081FCA"/>
    <w:rsid w:val="00082364"/>
    <w:rsid w:val="000825EC"/>
    <w:rsid w:val="00082676"/>
    <w:rsid w:val="00082A75"/>
    <w:rsid w:val="00082D09"/>
    <w:rsid w:val="0008327B"/>
    <w:rsid w:val="000832A5"/>
    <w:rsid w:val="0008332F"/>
    <w:rsid w:val="000834C2"/>
    <w:rsid w:val="000834D0"/>
    <w:rsid w:val="000838FA"/>
    <w:rsid w:val="00083AD4"/>
    <w:rsid w:val="00083B18"/>
    <w:rsid w:val="00083D46"/>
    <w:rsid w:val="00083F35"/>
    <w:rsid w:val="000842E6"/>
    <w:rsid w:val="000843A2"/>
    <w:rsid w:val="0008466D"/>
    <w:rsid w:val="0008469E"/>
    <w:rsid w:val="000846F8"/>
    <w:rsid w:val="0008581E"/>
    <w:rsid w:val="000858B4"/>
    <w:rsid w:val="00085CCF"/>
    <w:rsid w:val="000869B5"/>
    <w:rsid w:val="00086BBA"/>
    <w:rsid w:val="00086D13"/>
    <w:rsid w:val="00086F81"/>
    <w:rsid w:val="0008739B"/>
    <w:rsid w:val="000873CF"/>
    <w:rsid w:val="000876DC"/>
    <w:rsid w:val="00087719"/>
    <w:rsid w:val="00087CF3"/>
    <w:rsid w:val="00087FB0"/>
    <w:rsid w:val="0009007E"/>
    <w:rsid w:val="0009011F"/>
    <w:rsid w:val="00090394"/>
    <w:rsid w:val="00090472"/>
    <w:rsid w:val="0009056D"/>
    <w:rsid w:val="0009067D"/>
    <w:rsid w:val="000907DC"/>
    <w:rsid w:val="00090868"/>
    <w:rsid w:val="000909C0"/>
    <w:rsid w:val="00090B7B"/>
    <w:rsid w:val="00090E58"/>
    <w:rsid w:val="000910EF"/>
    <w:rsid w:val="0009114C"/>
    <w:rsid w:val="000912EE"/>
    <w:rsid w:val="000912FA"/>
    <w:rsid w:val="00091326"/>
    <w:rsid w:val="0009132C"/>
    <w:rsid w:val="00091630"/>
    <w:rsid w:val="00091B96"/>
    <w:rsid w:val="00091C10"/>
    <w:rsid w:val="000921C0"/>
    <w:rsid w:val="00092947"/>
    <w:rsid w:val="00092B7B"/>
    <w:rsid w:val="00092CA7"/>
    <w:rsid w:val="000931D5"/>
    <w:rsid w:val="000933C7"/>
    <w:rsid w:val="0009353E"/>
    <w:rsid w:val="0009367D"/>
    <w:rsid w:val="000936F5"/>
    <w:rsid w:val="000936F9"/>
    <w:rsid w:val="00093770"/>
    <w:rsid w:val="000937FD"/>
    <w:rsid w:val="00093886"/>
    <w:rsid w:val="00093ACE"/>
    <w:rsid w:val="00093ADA"/>
    <w:rsid w:val="00093C6D"/>
    <w:rsid w:val="00093D7D"/>
    <w:rsid w:val="00094606"/>
    <w:rsid w:val="00094647"/>
    <w:rsid w:val="0009482A"/>
    <w:rsid w:val="0009486A"/>
    <w:rsid w:val="0009486E"/>
    <w:rsid w:val="0009492C"/>
    <w:rsid w:val="000949C6"/>
    <w:rsid w:val="00094A36"/>
    <w:rsid w:val="00094C19"/>
    <w:rsid w:val="00094C8A"/>
    <w:rsid w:val="0009516E"/>
    <w:rsid w:val="0009527D"/>
    <w:rsid w:val="0009528D"/>
    <w:rsid w:val="000953AA"/>
    <w:rsid w:val="00095623"/>
    <w:rsid w:val="00095AFF"/>
    <w:rsid w:val="00095C29"/>
    <w:rsid w:val="000963E9"/>
    <w:rsid w:val="000963F8"/>
    <w:rsid w:val="0009664D"/>
    <w:rsid w:val="00096773"/>
    <w:rsid w:val="00096E9F"/>
    <w:rsid w:val="00096F8E"/>
    <w:rsid w:val="0009754C"/>
    <w:rsid w:val="000977FC"/>
    <w:rsid w:val="000979BB"/>
    <w:rsid w:val="000979EF"/>
    <w:rsid w:val="00097A44"/>
    <w:rsid w:val="00097AE7"/>
    <w:rsid w:val="000A00A6"/>
    <w:rsid w:val="000A0350"/>
    <w:rsid w:val="000A03F4"/>
    <w:rsid w:val="000A04D0"/>
    <w:rsid w:val="000A06EB"/>
    <w:rsid w:val="000A07F0"/>
    <w:rsid w:val="000A09B7"/>
    <w:rsid w:val="000A0DE1"/>
    <w:rsid w:val="000A0F7F"/>
    <w:rsid w:val="000A1433"/>
    <w:rsid w:val="000A17A6"/>
    <w:rsid w:val="000A1859"/>
    <w:rsid w:val="000A1D3A"/>
    <w:rsid w:val="000A2018"/>
    <w:rsid w:val="000A22B5"/>
    <w:rsid w:val="000A2320"/>
    <w:rsid w:val="000A24C8"/>
    <w:rsid w:val="000A24F7"/>
    <w:rsid w:val="000A2527"/>
    <w:rsid w:val="000A2545"/>
    <w:rsid w:val="000A271D"/>
    <w:rsid w:val="000A2AEA"/>
    <w:rsid w:val="000A2B75"/>
    <w:rsid w:val="000A2BB0"/>
    <w:rsid w:val="000A2C40"/>
    <w:rsid w:val="000A2FD3"/>
    <w:rsid w:val="000A31A0"/>
    <w:rsid w:val="000A3380"/>
    <w:rsid w:val="000A33E7"/>
    <w:rsid w:val="000A3711"/>
    <w:rsid w:val="000A3727"/>
    <w:rsid w:val="000A3ADE"/>
    <w:rsid w:val="000A3E07"/>
    <w:rsid w:val="000A3F19"/>
    <w:rsid w:val="000A407C"/>
    <w:rsid w:val="000A408A"/>
    <w:rsid w:val="000A427C"/>
    <w:rsid w:val="000A4362"/>
    <w:rsid w:val="000A46AB"/>
    <w:rsid w:val="000A48B2"/>
    <w:rsid w:val="000A4965"/>
    <w:rsid w:val="000A4A56"/>
    <w:rsid w:val="000A4B88"/>
    <w:rsid w:val="000A4BD0"/>
    <w:rsid w:val="000A4C23"/>
    <w:rsid w:val="000A4D73"/>
    <w:rsid w:val="000A4FD7"/>
    <w:rsid w:val="000A51FC"/>
    <w:rsid w:val="000A53BB"/>
    <w:rsid w:val="000A5453"/>
    <w:rsid w:val="000A5A6B"/>
    <w:rsid w:val="000A611F"/>
    <w:rsid w:val="000A6398"/>
    <w:rsid w:val="000A699C"/>
    <w:rsid w:val="000A6BEC"/>
    <w:rsid w:val="000A6D63"/>
    <w:rsid w:val="000A6DDC"/>
    <w:rsid w:val="000A6EFF"/>
    <w:rsid w:val="000A715B"/>
    <w:rsid w:val="000A7474"/>
    <w:rsid w:val="000A74A0"/>
    <w:rsid w:val="000A7500"/>
    <w:rsid w:val="000A76F9"/>
    <w:rsid w:val="000A7E8E"/>
    <w:rsid w:val="000B03F7"/>
    <w:rsid w:val="000B047D"/>
    <w:rsid w:val="000B04A1"/>
    <w:rsid w:val="000B0572"/>
    <w:rsid w:val="000B0714"/>
    <w:rsid w:val="000B073B"/>
    <w:rsid w:val="000B07B6"/>
    <w:rsid w:val="000B0905"/>
    <w:rsid w:val="000B0965"/>
    <w:rsid w:val="000B0B70"/>
    <w:rsid w:val="000B0E47"/>
    <w:rsid w:val="000B11C5"/>
    <w:rsid w:val="000B12BB"/>
    <w:rsid w:val="000B1449"/>
    <w:rsid w:val="000B1B14"/>
    <w:rsid w:val="000B1CCD"/>
    <w:rsid w:val="000B1E64"/>
    <w:rsid w:val="000B1E83"/>
    <w:rsid w:val="000B1EBC"/>
    <w:rsid w:val="000B2727"/>
    <w:rsid w:val="000B2793"/>
    <w:rsid w:val="000B29DC"/>
    <w:rsid w:val="000B2C7E"/>
    <w:rsid w:val="000B2DC7"/>
    <w:rsid w:val="000B308F"/>
    <w:rsid w:val="000B32C2"/>
    <w:rsid w:val="000B32EF"/>
    <w:rsid w:val="000B3C1D"/>
    <w:rsid w:val="000B3CA2"/>
    <w:rsid w:val="000B459C"/>
    <w:rsid w:val="000B49CE"/>
    <w:rsid w:val="000B4D0A"/>
    <w:rsid w:val="000B50BA"/>
    <w:rsid w:val="000B57D2"/>
    <w:rsid w:val="000B5CB6"/>
    <w:rsid w:val="000B5E3C"/>
    <w:rsid w:val="000B5F92"/>
    <w:rsid w:val="000B6364"/>
    <w:rsid w:val="000B6482"/>
    <w:rsid w:val="000B6603"/>
    <w:rsid w:val="000B68CD"/>
    <w:rsid w:val="000B6CA4"/>
    <w:rsid w:val="000B709E"/>
    <w:rsid w:val="000B730C"/>
    <w:rsid w:val="000B7407"/>
    <w:rsid w:val="000B79CA"/>
    <w:rsid w:val="000B7AE0"/>
    <w:rsid w:val="000B7B31"/>
    <w:rsid w:val="000B7CF9"/>
    <w:rsid w:val="000B7DB0"/>
    <w:rsid w:val="000C09A9"/>
    <w:rsid w:val="000C0B31"/>
    <w:rsid w:val="000C0C28"/>
    <w:rsid w:val="000C0EB0"/>
    <w:rsid w:val="000C1201"/>
    <w:rsid w:val="000C18AF"/>
    <w:rsid w:val="000C1CE2"/>
    <w:rsid w:val="000C1F0C"/>
    <w:rsid w:val="000C290D"/>
    <w:rsid w:val="000C2BC7"/>
    <w:rsid w:val="000C305F"/>
    <w:rsid w:val="000C34D7"/>
    <w:rsid w:val="000C3535"/>
    <w:rsid w:val="000C3556"/>
    <w:rsid w:val="000C3F12"/>
    <w:rsid w:val="000C4074"/>
    <w:rsid w:val="000C41A1"/>
    <w:rsid w:val="000C4233"/>
    <w:rsid w:val="000C4364"/>
    <w:rsid w:val="000C4504"/>
    <w:rsid w:val="000C47A8"/>
    <w:rsid w:val="000C484E"/>
    <w:rsid w:val="000C48F1"/>
    <w:rsid w:val="000C4985"/>
    <w:rsid w:val="000C4A16"/>
    <w:rsid w:val="000C4B25"/>
    <w:rsid w:val="000C4B62"/>
    <w:rsid w:val="000C4B76"/>
    <w:rsid w:val="000C4DE2"/>
    <w:rsid w:val="000C4E1A"/>
    <w:rsid w:val="000C4E2D"/>
    <w:rsid w:val="000C50DB"/>
    <w:rsid w:val="000C528D"/>
    <w:rsid w:val="000C67D1"/>
    <w:rsid w:val="000C6806"/>
    <w:rsid w:val="000C6C02"/>
    <w:rsid w:val="000C6C69"/>
    <w:rsid w:val="000C6CC3"/>
    <w:rsid w:val="000C6E72"/>
    <w:rsid w:val="000C7344"/>
    <w:rsid w:val="000C74BF"/>
    <w:rsid w:val="000C79D2"/>
    <w:rsid w:val="000C7E16"/>
    <w:rsid w:val="000D02BC"/>
    <w:rsid w:val="000D038D"/>
    <w:rsid w:val="000D0938"/>
    <w:rsid w:val="000D1182"/>
    <w:rsid w:val="000D12B7"/>
    <w:rsid w:val="000D12BD"/>
    <w:rsid w:val="000D145A"/>
    <w:rsid w:val="000D17A3"/>
    <w:rsid w:val="000D191C"/>
    <w:rsid w:val="000D1A82"/>
    <w:rsid w:val="000D1B17"/>
    <w:rsid w:val="000D1E88"/>
    <w:rsid w:val="000D1F28"/>
    <w:rsid w:val="000D20DC"/>
    <w:rsid w:val="000D2571"/>
    <w:rsid w:val="000D26B9"/>
    <w:rsid w:val="000D2707"/>
    <w:rsid w:val="000D3025"/>
    <w:rsid w:val="000D308C"/>
    <w:rsid w:val="000D3620"/>
    <w:rsid w:val="000D3739"/>
    <w:rsid w:val="000D3CCC"/>
    <w:rsid w:val="000D4074"/>
    <w:rsid w:val="000D4200"/>
    <w:rsid w:val="000D42A7"/>
    <w:rsid w:val="000D4418"/>
    <w:rsid w:val="000D4760"/>
    <w:rsid w:val="000D496C"/>
    <w:rsid w:val="000D4CB2"/>
    <w:rsid w:val="000D4D33"/>
    <w:rsid w:val="000D4DA5"/>
    <w:rsid w:val="000D5599"/>
    <w:rsid w:val="000D568E"/>
    <w:rsid w:val="000D5A04"/>
    <w:rsid w:val="000D5F30"/>
    <w:rsid w:val="000D5FF4"/>
    <w:rsid w:val="000D60D0"/>
    <w:rsid w:val="000D614A"/>
    <w:rsid w:val="000D6407"/>
    <w:rsid w:val="000D6495"/>
    <w:rsid w:val="000D68B0"/>
    <w:rsid w:val="000D6BF7"/>
    <w:rsid w:val="000D74B2"/>
    <w:rsid w:val="000E0199"/>
    <w:rsid w:val="000E01BA"/>
    <w:rsid w:val="000E0809"/>
    <w:rsid w:val="000E0888"/>
    <w:rsid w:val="000E0C23"/>
    <w:rsid w:val="000E0C5F"/>
    <w:rsid w:val="000E14ED"/>
    <w:rsid w:val="000E151D"/>
    <w:rsid w:val="000E16FE"/>
    <w:rsid w:val="000E1C70"/>
    <w:rsid w:val="000E1FCD"/>
    <w:rsid w:val="000E22CB"/>
    <w:rsid w:val="000E2441"/>
    <w:rsid w:val="000E26E8"/>
    <w:rsid w:val="000E2931"/>
    <w:rsid w:val="000E2ABE"/>
    <w:rsid w:val="000E2B43"/>
    <w:rsid w:val="000E2C3F"/>
    <w:rsid w:val="000E30A8"/>
    <w:rsid w:val="000E3300"/>
    <w:rsid w:val="000E33D5"/>
    <w:rsid w:val="000E35F1"/>
    <w:rsid w:val="000E37AE"/>
    <w:rsid w:val="000E3C20"/>
    <w:rsid w:val="000E3E60"/>
    <w:rsid w:val="000E3FA9"/>
    <w:rsid w:val="000E3FFA"/>
    <w:rsid w:val="000E4347"/>
    <w:rsid w:val="000E476D"/>
    <w:rsid w:val="000E4AE5"/>
    <w:rsid w:val="000E5131"/>
    <w:rsid w:val="000E5436"/>
    <w:rsid w:val="000E59F7"/>
    <w:rsid w:val="000E5CC9"/>
    <w:rsid w:val="000E631F"/>
    <w:rsid w:val="000E63E9"/>
    <w:rsid w:val="000E6691"/>
    <w:rsid w:val="000E68B8"/>
    <w:rsid w:val="000E69BC"/>
    <w:rsid w:val="000E6AE3"/>
    <w:rsid w:val="000E6B0D"/>
    <w:rsid w:val="000E6E2C"/>
    <w:rsid w:val="000E719C"/>
    <w:rsid w:val="000E7308"/>
    <w:rsid w:val="000E75DC"/>
    <w:rsid w:val="000E7959"/>
    <w:rsid w:val="000E79F6"/>
    <w:rsid w:val="000E7DB0"/>
    <w:rsid w:val="000E7E59"/>
    <w:rsid w:val="000E7E7B"/>
    <w:rsid w:val="000F016E"/>
    <w:rsid w:val="000F020C"/>
    <w:rsid w:val="000F030E"/>
    <w:rsid w:val="000F04A4"/>
    <w:rsid w:val="000F0BCD"/>
    <w:rsid w:val="000F0FDE"/>
    <w:rsid w:val="000F12E9"/>
    <w:rsid w:val="000F17A5"/>
    <w:rsid w:val="000F17B8"/>
    <w:rsid w:val="000F1F7E"/>
    <w:rsid w:val="000F2055"/>
    <w:rsid w:val="000F23C3"/>
    <w:rsid w:val="000F245F"/>
    <w:rsid w:val="000F2556"/>
    <w:rsid w:val="000F2681"/>
    <w:rsid w:val="000F2826"/>
    <w:rsid w:val="000F2A16"/>
    <w:rsid w:val="000F2C20"/>
    <w:rsid w:val="000F30A6"/>
    <w:rsid w:val="000F30EE"/>
    <w:rsid w:val="000F3334"/>
    <w:rsid w:val="000F3365"/>
    <w:rsid w:val="000F3460"/>
    <w:rsid w:val="000F346C"/>
    <w:rsid w:val="000F38FE"/>
    <w:rsid w:val="000F3CCE"/>
    <w:rsid w:val="000F3DCF"/>
    <w:rsid w:val="000F3E4E"/>
    <w:rsid w:val="000F3E57"/>
    <w:rsid w:val="000F49AB"/>
    <w:rsid w:val="000F4A7C"/>
    <w:rsid w:val="000F4D02"/>
    <w:rsid w:val="000F5110"/>
    <w:rsid w:val="000F5478"/>
    <w:rsid w:val="000F587F"/>
    <w:rsid w:val="000F5AB5"/>
    <w:rsid w:val="000F6342"/>
    <w:rsid w:val="000F659A"/>
    <w:rsid w:val="000F6A26"/>
    <w:rsid w:val="000F6A80"/>
    <w:rsid w:val="000F6E7E"/>
    <w:rsid w:val="000F7868"/>
    <w:rsid w:val="000F7975"/>
    <w:rsid w:val="000F7BF3"/>
    <w:rsid w:val="000F7C10"/>
    <w:rsid w:val="000F7CDD"/>
    <w:rsid w:val="000F7EFC"/>
    <w:rsid w:val="001000CC"/>
    <w:rsid w:val="001009CB"/>
    <w:rsid w:val="00100B69"/>
    <w:rsid w:val="0010105E"/>
    <w:rsid w:val="00101107"/>
    <w:rsid w:val="0010151A"/>
    <w:rsid w:val="001016D3"/>
    <w:rsid w:val="00101CB1"/>
    <w:rsid w:val="0010203A"/>
    <w:rsid w:val="00102761"/>
    <w:rsid w:val="00102B00"/>
    <w:rsid w:val="00102BA6"/>
    <w:rsid w:val="00102D20"/>
    <w:rsid w:val="00102E5A"/>
    <w:rsid w:val="00102FFD"/>
    <w:rsid w:val="00103020"/>
    <w:rsid w:val="00103164"/>
    <w:rsid w:val="001034F5"/>
    <w:rsid w:val="001036DA"/>
    <w:rsid w:val="0010390A"/>
    <w:rsid w:val="001039CB"/>
    <w:rsid w:val="00103D24"/>
    <w:rsid w:val="00103DD2"/>
    <w:rsid w:val="00103F71"/>
    <w:rsid w:val="00103FDB"/>
    <w:rsid w:val="00104077"/>
    <w:rsid w:val="00104336"/>
    <w:rsid w:val="00104355"/>
    <w:rsid w:val="001044C1"/>
    <w:rsid w:val="00104F8A"/>
    <w:rsid w:val="0010511E"/>
    <w:rsid w:val="0010512C"/>
    <w:rsid w:val="00105430"/>
    <w:rsid w:val="00105436"/>
    <w:rsid w:val="0010550D"/>
    <w:rsid w:val="001055CA"/>
    <w:rsid w:val="00105612"/>
    <w:rsid w:val="00105C4C"/>
    <w:rsid w:val="00106985"/>
    <w:rsid w:val="00106A9B"/>
    <w:rsid w:val="00106D08"/>
    <w:rsid w:val="00106D1A"/>
    <w:rsid w:val="00106D41"/>
    <w:rsid w:val="001073CD"/>
    <w:rsid w:val="00107624"/>
    <w:rsid w:val="001076FB"/>
    <w:rsid w:val="00107EC8"/>
    <w:rsid w:val="00110032"/>
    <w:rsid w:val="0011036A"/>
    <w:rsid w:val="00110393"/>
    <w:rsid w:val="001103CC"/>
    <w:rsid w:val="00110907"/>
    <w:rsid w:val="00110D61"/>
    <w:rsid w:val="00110E56"/>
    <w:rsid w:val="00111278"/>
    <w:rsid w:val="0011157E"/>
    <w:rsid w:val="001116FA"/>
    <w:rsid w:val="00111A63"/>
    <w:rsid w:val="00111C7A"/>
    <w:rsid w:val="00111E60"/>
    <w:rsid w:val="00111FB4"/>
    <w:rsid w:val="00112313"/>
    <w:rsid w:val="001127A4"/>
    <w:rsid w:val="001128B6"/>
    <w:rsid w:val="00112B2D"/>
    <w:rsid w:val="00112F45"/>
    <w:rsid w:val="00112F7D"/>
    <w:rsid w:val="00113054"/>
    <w:rsid w:val="00113205"/>
    <w:rsid w:val="00113353"/>
    <w:rsid w:val="00113A46"/>
    <w:rsid w:val="00113EF2"/>
    <w:rsid w:val="0011402A"/>
    <w:rsid w:val="00114064"/>
    <w:rsid w:val="00114374"/>
    <w:rsid w:val="00114F25"/>
    <w:rsid w:val="00114F3D"/>
    <w:rsid w:val="00114F7A"/>
    <w:rsid w:val="00115175"/>
    <w:rsid w:val="001154EA"/>
    <w:rsid w:val="00115825"/>
    <w:rsid w:val="00115AA8"/>
    <w:rsid w:val="00115F20"/>
    <w:rsid w:val="00115F88"/>
    <w:rsid w:val="0011606F"/>
    <w:rsid w:val="001163E0"/>
    <w:rsid w:val="0011660C"/>
    <w:rsid w:val="00116783"/>
    <w:rsid w:val="0011692F"/>
    <w:rsid w:val="00116BBB"/>
    <w:rsid w:val="00117145"/>
    <w:rsid w:val="00117417"/>
    <w:rsid w:val="001175E2"/>
    <w:rsid w:val="00117C5E"/>
    <w:rsid w:val="00117ECB"/>
    <w:rsid w:val="00117F4C"/>
    <w:rsid w:val="001201C2"/>
    <w:rsid w:val="00120333"/>
    <w:rsid w:val="00120602"/>
    <w:rsid w:val="00120617"/>
    <w:rsid w:val="00120825"/>
    <w:rsid w:val="001209F6"/>
    <w:rsid w:val="00120CA5"/>
    <w:rsid w:val="00121258"/>
    <w:rsid w:val="00121359"/>
    <w:rsid w:val="0012144B"/>
    <w:rsid w:val="001217A2"/>
    <w:rsid w:val="00121C1F"/>
    <w:rsid w:val="00121C99"/>
    <w:rsid w:val="00121D9A"/>
    <w:rsid w:val="00121FE9"/>
    <w:rsid w:val="001221FB"/>
    <w:rsid w:val="0012269E"/>
    <w:rsid w:val="0012290E"/>
    <w:rsid w:val="00122E98"/>
    <w:rsid w:val="001230C5"/>
    <w:rsid w:val="0012327E"/>
    <w:rsid w:val="001232EA"/>
    <w:rsid w:val="00123760"/>
    <w:rsid w:val="00123A40"/>
    <w:rsid w:val="00123F66"/>
    <w:rsid w:val="00124449"/>
    <w:rsid w:val="001244E1"/>
    <w:rsid w:val="001244E4"/>
    <w:rsid w:val="00124E4A"/>
    <w:rsid w:val="00124EA8"/>
    <w:rsid w:val="00124FEA"/>
    <w:rsid w:val="00125556"/>
    <w:rsid w:val="001255E0"/>
    <w:rsid w:val="00125866"/>
    <w:rsid w:val="00125BCD"/>
    <w:rsid w:val="00125E3F"/>
    <w:rsid w:val="00125F10"/>
    <w:rsid w:val="0012608D"/>
    <w:rsid w:val="0012670F"/>
    <w:rsid w:val="00126747"/>
    <w:rsid w:val="00126AC3"/>
    <w:rsid w:val="00126C55"/>
    <w:rsid w:val="00126D62"/>
    <w:rsid w:val="00126F7E"/>
    <w:rsid w:val="00126FC6"/>
    <w:rsid w:val="0012799B"/>
    <w:rsid w:val="00127AB1"/>
    <w:rsid w:val="00127C27"/>
    <w:rsid w:val="0013019A"/>
    <w:rsid w:val="00130291"/>
    <w:rsid w:val="0013053A"/>
    <w:rsid w:val="0013061E"/>
    <w:rsid w:val="001309EE"/>
    <w:rsid w:val="00130AA3"/>
    <w:rsid w:val="00130BE6"/>
    <w:rsid w:val="00130F9B"/>
    <w:rsid w:val="00131135"/>
    <w:rsid w:val="001311EE"/>
    <w:rsid w:val="001315A3"/>
    <w:rsid w:val="00131721"/>
    <w:rsid w:val="00131CC0"/>
    <w:rsid w:val="00131D78"/>
    <w:rsid w:val="001322B6"/>
    <w:rsid w:val="0013262C"/>
    <w:rsid w:val="001326B6"/>
    <w:rsid w:val="0013284F"/>
    <w:rsid w:val="00132B6A"/>
    <w:rsid w:val="00132D02"/>
    <w:rsid w:val="00132E9B"/>
    <w:rsid w:val="00132F7C"/>
    <w:rsid w:val="00132FF0"/>
    <w:rsid w:val="0013328A"/>
    <w:rsid w:val="001333D7"/>
    <w:rsid w:val="00133499"/>
    <w:rsid w:val="00133A47"/>
    <w:rsid w:val="00133E1E"/>
    <w:rsid w:val="00134103"/>
    <w:rsid w:val="0013450B"/>
    <w:rsid w:val="00134607"/>
    <w:rsid w:val="00134916"/>
    <w:rsid w:val="00134920"/>
    <w:rsid w:val="00134990"/>
    <w:rsid w:val="00134AAB"/>
    <w:rsid w:val="00134AAD"/>
    <w:rsid w:val="00134FBC"/>
    <w:rsid w:val="001350AF"/>
    <w:rsid w:val="00135144"/>
    <w:rsid w:val="001355C4"/>
    <w:rsid w:val="00136418"/>
    <w:rsid w:val="00136513"/>
    <w:rsid w:val="00136E9F"/>
    <w:rsid w:val="00136F20"/>
    <w:rsid w:val="00136FCD"/>
    <w:rsid w:val="001372B9"/>
    <w:rsid w:val="00137529"/>
    <w:rsid w:val="00137798"/>
    <w:rsid w:val="0013790C"/>
    <w:rsid w:val="0013797B"/>
    <w:rsid w:val="00137A31"/>
    <w:rsid w:val="00137D5C"/>
    <w:rsid w:val="001400DF"/>
    <w:rsid w:val="00140185"/>
    <w:rsid w:val="0014039F"/>
    <w:rsid w:val="00140609"/>
    <w:rsid w:val="00140636"/>
    <w:rsid w:val="00140A0A"/>
    <w:rsid w:val="00140A8F"/>
    <w:rsid w:val="00140ADF"/>
    <w:rsid w:val="00140B0A"/>
    <w:rsid w:val="00140D8F"/>
    <w:rsid w:val="00141153"/>
    <w:rsid w:val="00141193"/>
    <w:rsid w:val="001412B0"/>
    <w:rsid w:val="0014146C"/>
    <w:rsid w:val="00141966"/>
    <w:rsid w:val="00141C14"/>
    <w:rsid w:val="00141CC3"/>
    <w:rsid w:val="00141D63"/>
    <w:rsid w:val="00141D8D"/>
    <w:rsid w:val="00142136"/>
    <w:rsid w:val="00142799"/>
    <w:rsid w:val="00142BB3"/>
    <w:rsid w:val="00143172"/>
    <w:rsid w:val="0014384F"/>
    <w:rsid w:val="00143992"/>
    <w:rsid w:val="00143A32"/>
    <w:rsid w:val="00143F1E"/>
    <w:rsid w:val="00143F72"/>
    <w:rsid w:val="001449A8"/>
    <w:rsid w:val="00144F43"/>
    <w:rsid w:val="0014529B"/>
    <w:rsid w:val="00145493"/>
    <w:rsid w:val="00145915"/>
    <w:rsid w:val="00145E3E"/>
    <w:rsid w:val="001460BD"/>
    <w:rsid w:val="00146594"/>
    <w:rsid w:val="00146657"/>
    <w:rsid w:val="0014675B"/>
    <w:rsid w:val="00146B83"/>
    <w:rsid w:val="00146BEE"/>
    <w:rsid w:val="00146D50"/>
    <w:rsid w:val="00146DF0"/>
    <w:rsid w:val="00147020"/>
    <w:rsid w:val="0014712F"/>
    <w:rsid w:val="0014713A"/>
    <w:rsid w:val="00147810"/>
    <w:rsid w:val="00147C4E"/>
    <w:rsid w:val="00147C82"/>
    <w:rsid w:val="00147E6A"/>
    <w:rsid w:val="001503C7"/>
    <w:rsid w:val="001508AB"/>
    <w:rsid w:val="00151171"/>
    <w:rsid w:val="001512F5"/>
    <w:rsid w:val="001515DB"/>
    <w:rsid w:val="001516B3"/>
    <w:rsid w:val="00151AE8"/>
    <w:rsid w:val="00151D15"/>
    <w:rsid w:val="00151EB8"/>
    <w:rsid w:val="00151F82"/>
    <w:rsid w:val="00151FA3"/>
    <w:rsid w:val="00152057"/>
    <w:rsid w:val="0015205A"/>
    <w:rsid w:val="00152071"/>
    <w:rsid w:val="001520D1"/>
    <w:rsid w:val="0015249D"/>
    <w:rsid w:val="001524AD"/>
    <w:rsid w:val="00152660"/>
    <w:rsid w:val="0015270A"/>
    <w:rsid w:val="001527CA"/>
    <w:rsid w:val="00152D9A"/>
    <w:rsid w:val="00152F82"/>
    <w:rsid w:val="0015300A"/>
    <w:rsid w:val="001531E9"/>
    <w:rsid w:val="0015325C"/>
    <w:rsid w:val="00153421"/>
    <w:rsid w:val="00153830"/>
    <w:rsid w:val="0015388E"/>
    <w:rsid w:val="001538E8"/>
    <w:rsid w:val="00153C57"/>
    <w:rsid w:val="00153D48"/>
    <w:rsid w:val="00154129"/>
    <w:rsid w:val="0015425E"/>
    <w:rsid w:val="001545A4"/>
    <w:rsid w:val="00154652"/>
    <w:rsid w:val="001546CC"/>
    <w:rsid w:val="00154BB2"/>
    <w:rsid w:val="00154C55"/>
    <w:rsid w:val="00154D10"/>
    <w:rsid w:val="00154E74"/>
    <w:rsid w:val="00154F3E"/>
    <w:rsid w:val="00155067"/>
    <w:rsid w:val="001550E0"/>
    <w:rsid w:val="0015513E"/>
    <w:rsid w:val="0015514B"/>
    <w:rsid w:val="001555A8"/>
    <w:rsid w:val="00155759"/>
    <w:rsid w:val="0015584E"/>
    <w:rsid w:val="00155ECB"/>
    <w:rsid w:val="001561C7"/>
    <w:rsid w:val="001562F0"/>
    <w:rsid w:val="00156733"/>
    <w:rsid w:val="00156ADA"/>
    <w:rsid w:val="00156B55"/>
    <w:rsid w:val="00156DA7"/>
    <w:rsid w:val="00156E5D"/>
    <w:rsid w:val="00156EB4"/>
    <w:rsid w:val="0015710D"/>
    <w:rsid w:val="0015796E"/>
    <w:rsid w:val="00157B9C"/>
    <w:rsid w:val="00157F96"/>
    <w:rsid w:val="001600CA"/>
    <w:rsid w:val="00160772"/>
    <w:rsid w:val="0016077C"/>
    <w:rsid w:val="00160DF1"/>
    <w:rsid w:val="0016111F"/>
    <w:rsid w:val="00161489"/>
    <w:rsid w:val="00161742"/>
    <w:rsid w:val="00161A43"/>
    <w:rsid w:val="00161B79"/>
    <w:rsid w:val="00161BC7"/>
    <w:rsid w:val="00161DC1"/>
    <w:rsid w:val="001624BC"/>
    <w:rsid w:val="0016259C"/>
    <w:rsid w:val="001625C8"/>
    <w:rsid w:val="001625CD"/>
    <w:rsid w:val="001627B6"/>
    <w:rsid w:val="00162812"/>
    <w:rsid w:val="00162A77"/>
    <w:rsid w:val="0016315C"/>
    <w:rsid w:val="001633EC"/>
    <w:rsid w:val="00163454"/>
    <w:rsid w:val="0016349C"/>
    <w:rsid w:val="001636E7"/>
    <w:rsid w:val="0016373D"/>
    <w:rsid w:val="001638E7"/>
    <w:rsid w:val="00163C67"/>
    <w:rsid w:val="001640A2"/>
    <w:rsid w:val="0016415E"/>
    <w:rsid w:val="0016443D"/>
    <w:rsid w:val="0016484E"/>
    <w:rsid w:val="001649D5"/>
    <w:rsid w:val="00164AF0"/>
    <w:rsid w:val="00164B32"/>
    <w:rsid w:val="00164D57"/>
    <w:rsid w:val="001651A9"/>
    <w:rsid w:val="00165792"/>
    <w:rsid w:val="0016580E"/>
    <w:rsid w:val="001658D5"/>
    <w:rsid w:val="00165B4C"/>
    <w:rsid w:val="00165BAA"/>
    <w:rsid w:val="00165E2B"/>
    <w:rsid w:val="00165EE7"/>
    <w:rsid w:val="001660B3"/>
    <w:rsid w:val="001660BE"/>
    <w:rsid w:val="001660DE"/>
    <w:rsid w:val="00166260"/>
    <w:rsid w:val="001662E1"/>
    <w:rsid w:val="0016638F"/>
    <w:rsid w:val="00166455"/>
    <w:rsid w:val="0016664F"/>
    <w:rsid w:val="00166840"/>
    <w:rsid w:val="00166985"/>
    <w:rsid w:val="00166B92"/>
    <w:rsid w:val="00166BE3"/>
    <w:rsid w:val="00166CD0"/>
    <w:rsid w:val="00166D55"/>
    <w:rsid w:val="00167163"/>
    <w:rsid w:val="001671A7"/>
    <w:rsid w:val="001674EE"/>
    <w:rsid w:val="0016754D"/>
    <w:rsid w:val="0016763F"/>
    <w:rsid w:val="00167817"/>
    <w:rsid w:val="00167947"/>
    <w:rsid w:val="00167D49"/>
    <w:rsid w:val="00167D66"/>
    <w:rsid w:val="00167FF7"/>
    <w:rsid w:val="0017014C"/>
    <w:rsid w:val="001701D7"/>
    <w:rsid w:val="00170214"/>
    <w:rsid w:val="00170693"/>
    <w:rsid w:val="00170D85"/>
    <w:rsid w:val="00170FED"/>
    <w:rsid w:val="0017102A"/>
    <w:rsid w:val="00171054"/>
    <w:rsid w:val="001711EE"/>
    <w:rsid w:val="0017125C"/>
    <w:rsid w:val="001714E3"/>
    <w:rsid w:val="00171CEB"/>
    <w:rsid w:val="00171ED0"/>
    <w:rsid w:val="00171FE7"/>
    <w:rsid w:val="001721D5"/>
    <w:rsid w:val="00172525"/>
    <w:rsid w:val="001726B7"/>
    <w:rsid w:val="001728BC"/>
    <w:rsid w:val="001728EF"/>
    <w:rsid w:val="00172AC8"/>
    <w:rsid w:val="00172BFF"/>
    <w:rsid w:val="00172DD2"/>
    <w:rsid w:val="001733E6"/>
    <w:rsid w:val="0017349C"/>
    <w:rsid w:val="0017375F"/>
    <w:rsid w:val="001740DD"/>
    <w:rsid w:val="0017457F"/>
    <w:rsid w:val="00174583"/>
    <w:rsid w:val="001745A0"/>
    <w:rsid w:val="00174680"/>
    <w:rsid w:val="001748C2"/>
    <w:rsid w:val="0017596B"/>
    <w:rsid w:val="0017638E"/>
    <w:rsid w:val="001763DF"/>
    <w:rsid w:val="00176549"/>
    <w:rsid w:val="00176603"/>
    <w:rsid w:val="00176786"/>
    <w:rsid w:val="001768A3"/>
    <w:rsid w:val="00176F98"/>
    <w:rsid w:val="00177128"/>
    <w:rsid w:val="00177261"/>
    <w:rsid w:val="00177726"/>
    <w:rsid w:val="00177943"/>
    <w:rsid w:val="00177AA3"/>
    <w:rsid w:val="00177C79"/>
    <w:rsid w:val="00180211"/>
    <w:rsid w:val="00180230"/>
    <w:rsid w:val="00180290"/>
    <w:rsid w:val="00180752"/>
    <w:rsid w:val="00180FC7"/>
    <w:rsid w:val="00181107"/>
    <w:rsid w:val="0018130B"/>
    <w:rsid w:val="0018156D"/>
    <w:rsid w:val="00181613"/>
    <w:rsid w:val="00181787"/>
    <w:rsid w:val="001818C6"/>
    <w:rsid w:val="00181C63"/>
    <w:rsid w:val="00181D59"/>
    <w:rsid w:val="00181D83"/>
    <w:rsid w:val="00181F5B"/>
    <w:rsid w:val="001822E9"/>
    <w:rsid w:val="001824D0"/>
    <w:rsid w:val="0018276D"/>
    <w:rsid w:val="00182E0A"/>
    <w:rsid w:val="00182E11"/>
    <w:rsid w:val="00182EB4"/>
    <w:rsid w:val="00182F8C"/>
    <w:rsid w:val="0018312D"/>
    <w:rsid w:val="0018348F"/>
    <w:rsid w:val="001839FE"/>
    <w:rsid w:val="00183BDA"/>
    <w:rsid w:val="00183DDE"/>
    <w:rsid w:val="00183F8B"/>
    <w:rsid w:val="00184010"/>
    <w:rsid w:val="00184050"/>
    <w:rsid w:val="00184323"/>
    <w:rsid w:val="00184445"/>
    <w:rsid w:val="001844AB"/>
    <w:rsid w:val="0018472D"/>
    <w:rsid w:val="00184DF3"/>
    <w:rsid w:val="00184F0B"/>
    <w:rsid w:val="00185789"/>
    <w:rsid w:val="00185B14"/>
    <w:rsid w:val="00185B7F"/>
    <w:rsid w:val="00185B97"/>
    <w:rsid w:val="00186052"/>
    <w:rsid w:val="00186499"/>
    <w:rsid w:val="00186622"/>
    <w:rsid w:val="00186F87"/>
    <w:rsid w:val="001871DA"/>
    <w:rsid w:val="0018721C"/>
    <w:rsid w:val="00187277"/>
    <w:rsid w:val="0018766F"/>
    <w:rsid w:val="001877BE"/>
    <w:rsid w:val="001878BA"/>
    <w:rsid w:val="001879BF"/>
    <w:rsid w:val="00187A02"/>
    <w:rsid w:val="00187E51"/>
    <w:rsid w:val="00190360"/>
    <w:rsid w:val="001905B2"/>
    <w:rsid w:val="00190641"/>
    <w:rsid w:val="00190883"/>
    <w:rsid w:val="00190A42"/>
    <w:rsid w:val="00190E00"/>
    <w:rsid w:val="00190E64"/>
    <w:rsid w:val="00190E76"/>
    <w:rsid w:val="00191219"/>
    <w:rsid w:val="00191B0F"/>
    <w:rsid w:val="00191B90"/>
    <w:rsid w:val="00191BD1"/>
    <w:rsid w:val="00191C57"/>
    <w:rsid w:val="00191D48"/>
    <w:rsid w:val="001922BC"/>
    <w:rsid w:val="0019251E"/>
    <w:rsid w:val="00192562"/>
    <w:rsid w:val="001928C4"/>
    <w:rsid w:val="001929B9"/>
    <w:rsid w:val="00192AB4"/>
    <w:rsid w:val="00192CAC"/>
    <w:rsid w:val="00192F95"/>
    <w:rsid w:val="0019300E"/>
    <w:rsid w:val="001930E9"/>
    <w:rsid w:val="00193743"/>
    <w:rsid w:val="00193D07"/>
    <w:rsid w:val="00193DCA"/>
    <w:rsid w:val="00194013"/>
    <w:rsid w:val="00194A10"/>
    <w:rsid w:val="00194CB6"/>
    <w:rsid w:val="00194CE8"/>
    <w:rsid w:val="00194FDF"/>
    <w:rsid w:val="00195294"/>
    <w:rsid w:val="0019535F"/>
    <w:rsid w:val="001953C2"/>
    <w:rsid w:val="00195560"/>
    <w:rsid w:val="001957FC"/>
    <w:rsid w:val="00195820"/>
    <w:rsid w:val="001958CD"/>
    <w:rsid w:val="00195A0C"/>
    <w:rsid w:val="0019614C"/>
    <w:rsid w:val="001961BF"/>
    <w:rsid w:val="001963C1"/>
    <w:rsid w:val="00196690"/>
    <w:rsid w:val="00196A8B"/>
    <w:rsid w:val="00196B8E"/>
    <w:rsid w:val="00196BB5"/>
    <w:rsid w:val="00196C5D"/>
    <w:rsid w:val="00196DEC"/>
    <w:rsid w:val="00196EC7"/>
    <w:rsid w:val="00197278"/>
    <w:rsid w:val="001975C9"/>
    <w:rsid w:val="00197634"/>
    <w:rsid w:val="0019773C"/>
    <w:rsid w:val="00197762"/>
    <w:rsid w:val="001978B6"/>
    <w:rsid w:val="00197985"/>
    <w:rsid w:val="001979CF"/>
    <w:rsid w:val="00197B3E"/>
    <w:rsid w:val="001A0033"/>
    <w:rsid w:val="001A0391"/>
    <w:rsid w:val="001A0422"/>
    <w:rsid w:val="001A055B"/>
    <w:rsid w:val="001A0626"/>
    <w:rsid w:val="001A0793"/>
    <w:rsid w:val="001A0C14"/>
    <w:rsid w:val="001A0CC2"/>
    <w:rsid w:val="001A1099"/>
    <w:rsid w:val="001A13DB"/>
    <w:rsid w:val="001A1660"/>
    <w:rsid w:val="001A172E"/>
    <w:rsid w:val="001A18A4"/>
    <w:rsid w:val="001A1B94"/>
    <w:rsid w:val="001A1C06"/>
    <w:rsid w:val="001A2784"/>
    <w:rsid w:val="001A2CC3"/>
    <w:rsid w:val="001A322E"/>
    <w:rsid w:val="001A3535"/>
    <w:rsid w:val="001A3792"/>
    <w:rsid w:val="001A38A1"/>
    <w:rsid w:val="001A3B8A"/>
    <w:rsid w:val="001A3F28"/>
    <w:rsid w:val="001A408F"/>
    <w:rsid w:val="001A40E2"/>
    <w:rsid w:val="001A4247"/>
    <w:rsid w:val="001A44E3"/>
    <w:rsid w:val="001A450B"/>
    <w:rsid w:val="001A4529"/>
    <w:rsid w:val="001A4693"/>
    <w:rsid w:val="001A4BDB"/>
    <w:rsid w:val="001A4D71"/>
    <w:rsid w:val="001A4E02"/>
    <w:rsid w:val="001A4F36"/>
    <w:rsid w:val="001A5376"/>
    <w:rsid w:val="001A541B"/>
    <w:rsid w:val="001A5608"/>
    <w:rsid w:val="001A5617"/>
    <w:rsid w:val="001A56CF"/>
    <w:rsid w:val="001A59B1"/>
    <w:rsid w:val="001A5C7E"/>
    <w:rsid w:val="001A5CCE"/>
    <w:rsid w:val="001A5F29"/>
    <w:rsid w:val="001A6357"/>
    <w:rsid w:val="001A63B9"/>
    <w:rsid w:val="001A6430"/>
    <w:rsid w:val="001A6470"/>
    <w:rsid w:val="001A67BC"/>
    <w:rsid w:val="001A67FC"/>
    <w:rsid w:val="001A6BB5"/>
    <w:rsid w:val="001A6C8C"/>
    <w:rsid w:val="001A7117"/>
    <w:rsid w:val="001A71AD"/>
    <w:rsid w:val="001A7664"/>
    <w:rsid w:val="001A7781"/>
    <w:rsid w:val="001A78CD"/>
    <w:rsid w:val="001A79F3"/>
    <w:rsid w:val="001A7EBA"/>
    <w:rsid w:val="001B014D"/>
    <w:rsid w:val="001B0268"/>
    <w:rsid w:val="001B02C3"/>
    <w:rsid w:val="001B04D2"/>
    <w:rsid w:val="001B06D4"/>
    <w:rsid w:val="001B0824"/>
    <w:rsid w:val="001B0B5D"/>
    <w:rsid w:val="001B11FB"/>
    <w:rsid w:val="001B1775"/>
    <w:rsid w:val="001B1913"/>
    <w:rsid w:val="001B1B8C"/>
    <w:rsid w:val="001B1D87"/>
    <w:rsid w:val="001B1F6B"/>
    <w:rsid w:val="001B2713"/>
    <w:rsid w:val="001B2BAD"/>
    <w:rsid w:val="001B2E9D"/>
    <w:rsid w:val="001B2FF0"/>
    <w:rsid w:val="001B30F8"/>
    <w:rsid w:val="001B3294"/>
    <w:rsid w:val="001B3297"/>
    <w:rsid w:val="001B3819"/>
    <w:rsid w:val="001B491E"/>
    <w:rsid w:val="001B4BAE"/>
    <w:rsid w:val="001B4EA2"/>
    <w:rsid w:val="001B5133"/>
    <w:rsid w:val="001B5827"/>
    <w:rsid w:val="001B5868"/>
    <w:rsid w:val="001B5A7A"/>
    <w:rsid w:val="001B5ADE"/>
    <w:rsid w:val="001B5DD9"/>
    <w:rsid w:val="001B6044"/>
    <w:rsid w:val="001B6386"/>
    <w:rsid w:val="001B63A8"/>
    <w:rsid w:val="001B6506"/>
    <w:rsid w:val="001B657D"/>
    <w:rsid w:val="001B674F"/>
    <w:rsid w:val="001B69DB"/>
    <w:rsid w:val="001B6DF2"/>
    <w:rsid w:val="001B7372"/>
    <w:rsid w:val="001B7436"/>
    <w:rsid w:val="001B7590"/>
    <w:rsid w:val="001B7C57"/>
    <w:rsid w:val="001B7D5B"/>
    <w:rsid w:val="001B7F44"/>
    <w:rsid w:val="001C03ED"/>
    <w:rsid w:val="001C0652"/>
    <w:rsid w:val="001C07AE"/>
    <w:rsid w:val="001C08EA"/>
    <w:rsid w:val="001C0B71"/>
    <w:rsid w:val="001C0F49"/>
    <w:rsid w:val="001C1096"/>
    <w:rsid w:val="001C12F6"/>
    <w:rsid w:val="001C14F4"/>
    <w:rsid w:val="001C1948"/>
    <w:rsid w:val="001C1A3F"/>
    <w:rsid w:val="001C1B46"/>
    <w:rsid w:val="001C1E45"/>
    <w:rsid w:val="001C23C4"/>
    <w:rsid w:val="001C267C"/>
    <w:rsid w:val="001C2D10"/>
    <w:rsid w:val="001C2EBD"/>
    <w:rsid w:val="001C349B"/>
    <w:rsid w:val="001C38F9"/>
    <w:rsid w:val="001C3D0E"/>
    <w:rsid w:val="001C3DBA"/>
    <w:rsid w:val="001C40A3"/>
    <w:rsid w:val="001C4AB7"/>
    <w:rsid w:val="001C4D34"/>
    <w:rsid w:val="001C4D86"/>
    <w:rsid w:val="001C4E2D"/>
    <w:rsid w:val="001C4FCB"/>
    <w:rsid w:val="001C5462"/>
    <w:rsid w:val="001C5833"/>
    <w:rsid w:val="001C5DAB"/>
    <w:rsid w:val="001C6370"/>
    <w:rsid w:val="001C63CF"/>
    <w:rsid w:val="001C6446"/>
    <w:rsid w:val="001C67E8"/>
    <w:rsid w:val="001C6C1B"/>
    <w:rsid w:val="001C6EA1"/>
    <w:rsid w:val="001C6EDF"/>
    <w:rsid w:val="001C6F8C"/>
    <w:rsid w:val="001C729D"/>
    <w:rsid w:val="001C7631"/>
    <w:rsid w:val="001C77F9"/>
    <w:rsid w:val="001C790C"/>
    <w:rsid w:val="001C7B5A"/>
    <w:rsid w:val="001D00BB"/>
    <w:rsid w:val="001D010F"/>
    <w:rsid w:val="001D01EB"/>
    <w:rsid w:val="001D0582"/>
    <w:rsid w:val="001D06AF"/>
    <w:rsid w:val="001D088B"/>
    <w:rsid w:val="001D0BB9"/>
    <w:rsid w:val="001D1675"/>
    <w:rsid w:val="001D1A72"/>
    <w:rsid w:val="001D1B33"/>
    <w:rsid w:val="001D1B9A"/>
    <w:rsid w:val="001D1E5D"/>
    <w:rsid w:val="001D1EA5"/>
    <w:rsid w:val="001D20C8"/>
    <w:rsid w:val="001D2135"/>
    <w:rsid w:val="001D2817"/>
    <w:rsid w:val="001D282A"/>
    <w:rsid w:val="001D288D"/>
    <w:rsid w:val="001D2DC6"/>
    <w:rsid w:val="001D2E8B"/>
    <w:rsid w:val="001D2EDB"/>
    <w:rsid w:val="001D32E3"/>
    <w:rsid w:val="001D3A4F"/>
    <w:rsid w:val="001D3DA6"/>
    <w:rsid w:val="001D3DD3"/>
    <w:rsid w:val="001D3EA2"/>
    <w:rsid w:val="001D3EF9"/>
    <w:rsid w:val="001D4214"/>
    <w:rsid w:val="001D424A"/>
    <w:rsid w:val="001D4419"/>
    <w:rsid w:val="001D44F4"/>
    <w:rsid w:val="001D45DB"/>
    <w:rsid w:val="001D4701"/>
    <w:rsid w:val="001D4C7B"/>
    <w:rsid w:val="001D5368"/>
    <w:rsid w:val="001D537B"/>
    <w:rsid w:val="001D5B59"/>
    <w:rsid w:val="001D5C9C"/>
    <w:rsid w:val="001D5CC3"/>
    <w:rsid w:val="001D5CFF"/>
    <w:rsid w:val="001D60BE"/>
    <w:rsid w:val="001D6287"/>
    <w:rsid w:val="001D6415"/>
    <w:rsid w:val="001D65B3"/>
    <w:rsid w:val="001D66F5"/>
    <w:rsid w:val="001D680A"/>
    <w:rsid w:val="001D683D"/>
    <w:rsid w:val="001D6AB0"/>
    <w:rsid w:val="001D6AE6"/>
    <w:rsid w:val="001D6D92"/>
    <w:rsid w:val="001D737E"/>
    <w:rsid w:val="001D77A3"/>
    <w:rsid w:val="001E0022"/>
    <w:rsid w:val="001E01CF"/>
    <w:rsid w:val="001E051B"/>
    <w:rsid w:val="001E059D"/>
    <w:rsid w:val="001E0666"/>
    <w:rsid w:val="001E0768"/>
    <w:rsid w:val="001E088D"/>
    <w:rsid w:val="001E09C7"/>
    <w:rsid w:val="001E0AFC"/>
    <w:rsid w:val="001E0BA7"/>
    <w:rsid w:val="001E1D79"/>
    <w:rsid w:val="001E1E20"/>
    <w:rsid w:val="001E1F06"/>
    <w:rsid w:val="001E2023"/>
    <w:rsid w:val="001E2125"/>
    <w:rsid w:val="001E25D3"/>
    <w:rsid w:val="001E3121"/>
    <w:rsid w:val="001E3AFB"/>
    <w:rsid w:val="001E3D0B"/>
    <w:rsid w:val="001E3EE6"/>
    <w:rsid w:val="001E3F43"/>
    <w:rsid w:val="001E4051"/>
    <w:rsid w:val="001E417A"/>
    <w:rsid w:val="001E479C"/>
    <w:rsid w:val="001E48AD"/>
    <w:rsid w:val="001E4C5C"/>
    <w:rsid w:val="001E4CBB"/>
    <w:rsid w:val="001E4FC6"/>
    <w:rsid w:val="001E5365"/>
    <w:rsid w:val="001E547D"/>
    <w:rsid w:val="001E57C1"/>
    <w:rsid w:val="001E58F7"/>
    <w:rsid w:val="001E595E"/>
    <w:rsid w:val="001E5CCB"/>
    <w:rsid w:val="001E5F67"/>
    <w:rsid w:val="001E613B"/>
    <w:rsid w:val="001E6226"/>
    <w:rsid w:val="001E63AA"/>
    <w:rsid w:val="001E67AE"/>
    <w:rsid w:val="001E68C1"/>
    <w:rsid w:val="001E6D53"/>
    <w:rsid w:val="001E7A1C"/>
    <w:rsid w:val="001E7B65"/>
    <w:rsid w:val="001E7BD5"/>
    <w:rsid w:val="001E7C08"/>
    <w:rsid w:val="001E7CC8"/>
    <w:rsid w:val="001F0082"/>
    <w:rsid w:val="001F014D"/>
    <w:rsid w:val="001F02CA"/>
    <w:rsid w:val="001F0367"/>
    <w:rsid w:val="001F037D"/>
    <w:rsid w:val="001F040F"/>
    <w:rsid w:val="001F0556"/>
    <w:rsid w:val="001F06CA"/>
    <w:rsid w:val="001F07DF"/>
    <w:rsid w:val="001F0873"/>
    <w:rsid w:val="001F08C5"/>
    <w:rsid w:val="001F090E"/>
    <w:rsid w:val="001F11A5"/>
    <w:rsid w:val="001F21F2"/>
    <w:rsid w:val="001F23C3"/>
    <w:rsid w:val="001F2C35"/>
    <w:rsid w:val="001F2FB9"/>
    <w:rsid w:val="001F32DD"/>
    <w:rsid w:val="001F3482"/>
    <w:rsid w:val="001F3A68"/>
    <w:rsid w:val="001F3B77"/>
    <w:rsid w:val="001F3C48"/>
    <w:rsid w:val="001F3E93"/>
    <w:rsid w:val="001F3FCF"/>
    <w:rsid w:val="001F40AF"/>
    <w:rsid w:val="001F432B"/>
    <w:rsid w:val="001F4354"/>
    <w:rsid w:val="001F4690"/>
    <w:rsid w:val="001F47E8"/>
    <w:rsid w:val="001F4C0B"/>
    <w:rsid w:val="001F4D01"/>
    <w:rsid w:val="001F4F66"/>
    <w:rsid w:val="001F58EA"/>
    <w:rsid w:val="001F590A"/>
    <w:rsid w:val="001F5C86"/>
    <w:rsid w:val="001F5EED"/>
    <w:rsid w:val="001F5F7C"/>
    <w:rsid w:val="001F643D"/>
    <w:rsid w:val="001F66B9"/>
    <w:rsid w:val="001F6860"/>
    <w:rsid w:val="001F6DA5"/>
    <w:rsid w:val="001F6EC2"/>
    <w:rsid w:val="001F70F3"/>
    <w:rsid w:val="001F7395"/>
    <w:rsid w:val="001F79B5"/>
    <w:rsid w:val="001F7B59"/>
    <w:rsid w:val="00200418"/>
    <w:rsid w:val="002005D5"/>
    <w:rsid w:val="00200611"/>
    <w:rsid w:val="00200714"/>
    <w:rsid w:val="00200C0B"/>
    <w:rsid w:val="00200DCF"/>
    <w:rsid w:val="00201574"/>
    <w:rsid w:val="00201794"/>
    <w:rsid w:val="00201845"/>
    <w:rsid w:val="00201A2A"/>
    <w:rsid w:val="00202612"/>
    <w:rsid w:val="00202958"/>
    <w:rsid w:val="002029FE"/>
    <w:rsid w:val="00202ADB"/>
    <w:rsid w:val="00202B94"/>
    <w:rsid w:val="00203143"/>
    <w:rsid w:val="002031BD"/>
    <w:rsid w:val="002037DC"/>
    <w:rsid w:val="0020397E"/>
    <w:rsid w:val="00203A76"/>
    <w:rsid w:val="00203BB9"/>
    <w:rsid w:val="00204167"/>
    <w:rsid w:val="00204177"/>
    <w:rsid w:val="0020574B"/>
    <w:rsid w:val="00205C1D"/>
    <w:rsid w:val="002062D5"/>
    <w:rsid w:val="00206AAC"/>
    <w:rsid w:val="00206AF5"/>
    <w:rsid w:val="0020718E"/>
    <w:rsid w:val="0020766B"/>
    <w:rsid w:val="002079F2"/>
    <w:rsid w:val="00207C3D"/>
    <w:rsid w:val="00207C5B"/>
    <w:rsid w:val="0021021D"/>
    <w:rsid w:val="0021038C"/>
    <w:rsid w:val="00210550"/>
    <w:rsid w:val="00210C45"/>
    <w:rsid w:val="00210D1C"/>
    <w:rsid w:val="00210FF7"/>
    <w:rsid w:val="002115EB"/>
    <w:rsid w:val="002116CD"/>
    <w:rsid w:val="00211DC8"/>
    <w:rsid w:val="00211E85"/>
    <w:rsid w:val="002120BB"/>
    <w:rsid w:val="00212329"/>
    <w:rsid w:val="0021245E"/>
    <w:rsid w:val="00212559"/>
    <w:rsid w:val="002128C4"/>
    <w:rsid w:val="00212A35"/>
    <w:rsid w:val="00212CC4"/>
    <w:rsid w:val="002130B2"/>
    <w:rsid w:val="002132FF"/>
    <w:rsid w:val="00213B8E"/>
    <w:rsid w:val="00213CEC"/>
    <w:rsid w:val="00213DC5"/>
    <w:rsid w:val="00213FE1"/>
    <w:rsid w:val="00214344"/>
    <w:rsid w:val="00214354"/>
    <w:rsid w:val="0021438E"/>
    <w:rsid w:val="00214758"/>
    <w:rsid w:val="00214FC7"/>
    <w:rsid w:val="002156C1"/>
    <w:rsid w:val="0021597D"/>
    <w:rsid w:val="002159C3"/>
    <w:rsid w:val="00215A7E"/>
    <w:rsid w:val="00216515"/>
    <w:rsid w:val="002168B7"/>
    <w:rsid w:val="00216B6D"/>
    <w:rsid w:val="00216C34"/>
    <w:rsid w:val="00216E41"/>
    <w:rsid w:val="002170AD"/>
    <w:rsid w:val="00217A1E"/>
    <w:rsid w:val="00217A2C"/>
    <w:rsid w:val="00220306"/>
    <w:rsid w:val="00220380"/>
    <w:rsid w:val="00220919"/>
    <w:rsid w:val="00220940"/>
    <w:rsid w:val="00220A1E"/>
    <w:rsid w:val="00220F22"/>
    <w:rsid w:val="00220FD3"/>
    <w:rsid w:val="002213B7"/>
    <w:rsid w:val="0022155D"/>
    <w:rsid w:val="00221840"/>
    <w:rsid w:val="00221E19"/>
    <w:rsid w:val="00221E40"/>
    <w:rsid w:val="002226D2"/>
    <w:rsid w:val="00222779"/>
    <w:rsid w:val="0022290B"/>
    <w:rsid w:val="00222A30"/>
    <w:rsid w:val="00222E68"/>
    <w:rsid w:val="00222F7B"/>
    <w:rsid w:val="0022307E"/>
    <w:rsid w:val="0022350A"/>
    <w:rsid w:val="002237A2"/>
    <w:rsid w:val="00223828"/>
    <w:rsid w:val="00223ED6"/>
    <w:rsid w:val="002241E4"/>
    <w:rsid w:val="002245CD"/>
    <w:rsid w:val="00224839"/>
    <w:rsid w:val="00225487"/>
    <w:rsid w:val="0022582A"/>
    <w:rsid w:val="002258D4"/>
    <w:rsid w:val="00225B0B"/>
    <w:rsid w:val="00225C3A"/>
    <w:rsid w:val="00225D0D"/>
    <w:rsid w:val="00225D5E"/>
    <w:rsid w:val="0022608A"/>
    <w:rsid w:val="0022618E"/>
    <w:rsid w:val="00226212"/>
    <w:rsid w:val="002264D5"/>
    <w:rsid w:val="00226A6D"/>
    <w:rsid w:val="00226ACB"/>
    <w:rsid w:val="00227695"/>
    <w:rsid w:val="0022770E"/>
    <w:rsid w:val="00227724"/>
    <w:rsid w:val="00227866"/>
    <w:rsid w:val="00227A09"/>
    <w:rsid w:val="00227AB1"/>
    <w:rsid w:val="00227D92"/>
    <w:rsid w:val="00227EFB"/>
    <w:rsid w:val="00227FF8"/>
    <w:rsid w:val="002301E5"/>
    <w:rsid w:val="0023039B"/>
    <w:rsid w:val="00230726"/>
    <w:rsid w:val="002307C2"/>
    <w:rsid w:val="00230AF7"/>
    <w:rsid w:val="00230B01"/>
    <w:rsid w:val="00230F9C"/>
    <w:rsid w:val="0023135B"/>
    <w:rsid w:val="002313DA"/>
    <w:rsid w:val="00231468"/>
    <w:rsid w:val="00231899"/>
    <w:rsid w:val="00231D1E"/>
    <w:rsid w:val="00232338"/>
    <w:rsid w:val="0023268D"/>
    <w:rsid w:val="002326AB"/>
    <w:rsid w:val="002327D0"/>
    <w:rsid w:val="002327E1"/>
    <w:rsid w:val="00232948"/>
    <w:rsid w:val="00232B75"/>
    <w:rsid w:val="00232D4A"/>
    <w:rsid w:val="00232EDB"/>
    <w:rsid w:val="00232F42"/>
    <w:rsid w:val="002330C5"/>
    <w:rsid w:val="00233682"/>
    <w:rsid w:val="00233876"/>
    <w:rsid w:val="00233976"/>
    <w:rsid w:val="002339F3"/>
    <w:rsid w:val="00233AD2"/>
    <w:rsid w:val="00233AEE"/>
    <w:rsid w:val="00233E04"/>
    <w:rsid w:val="00234179"/>
    <w:rsid w:val="002341A8"/>
    <w:rsid w:val="0023463D"/>
    <w:rsid w:val="002346E5"/>
    <w:rsid w:val="002347B7"/>
    <w:rsid w:val="00234CB1"/>
    <w:rsid w:val="00234DAD"/>
    <w:rsid w:val="002351E5"/>
    <w:rsid w:val="00235249"/>
    <w:rsid w:val="002354B8"/>
    <w:rsid w:val="002357B0"/>
    <w:rsid w:val="0023590C"/>
    <w:rsid w:val="00235963"/>
    <w:rsid w:val="00235AF1"/>
    <w:rsid w:val="00235B3A"/>
    <w:rsid w:val="00235DC4"/>
    <w:rsid w:val="00235F17"/>
    <w:rsid w:val="0023634E"/>
    <w:rsid w:val="00236401"/>
    <w:rsid w:val="00236B56"/>
    <w:rsid w:val="00236C55"/>
    <w:rsid w:val="00236E99"/>
    <w:rsid w:val="002372BB"/>
    <w:rsid w:val="00237A3B"/>
    <w:rsid w:val="00237A3D"/>
    <w:rsid w:val="00240289"/>
    <w:rsid w:val="002403B8"/>
    <w:rsid w:val="0024051A"/>
    <w:rsid w:val="00240546"/>
    <w:rsid w:val="00240B0D"/>
    <w:rsid w:val="00240CAE"/>
    <w:rsid w:val="00240F56"/>
    <w:rsid w:val="00240F9D"/>
    <w:rsid w:val="00241365"/>
    <w:rsid w:val="002413E4"/>
    <w:rsid w:val="00241408"/>
    <w:rsid w:val="00241530"/>
    <w:rsid w:val="0024171D"/>
    <w:rsid w:val="00241A83"/>
    <w:rsid w:val="00241CB4"/>
    <w:rsid w:val="002420A4"/>
    <w:rsid w:val="002420C6"/>
    <w:rsid w:val="0024217B"/>
    <w:rsid w:val="00242769"/>
    <w:rsid w:val="00242C91"/>
    <w:rsid w:val="00242E09"/>
    <w:rsid w:val="00243057"/>
    <w:rsid w:val="0024321B"/>
    <w:rsid w:val="0024338E"/>
    <w:rsid w:val="0024352B"/>
    <w:rsid w:val="002435C6"/>
    <w:rsid w:val="002436AC"/>
    <w:rsid w:val="00243713"/>
    <w:rsid w:val="0024371C"/>
    <w:rsid w:val="0024393A"/>
    <w:rsid w:val="002439EA"/>
    <w:rsid w:val="00243AF5"/>
    <w:rsid w:val="00243C18"/>
    <w:rsid w:val="00243E11"/>
    <w:rsid w:val="00243EAD"/>
    <w:rsid w:val="00244077"/>
    <w:rsid w:val="00244294"/>
    <w:rsid w:val="00244397"/>
    <w:rsid w:val="00244506"/>
    <w:rsid w:val="00244940"/>
    <w:rsid w:val="002449E9"/>
    <w:rsid w:val="00244F39"/>
    <w:rsid w:val="00245025"/>
    <w:rsid w:val="00245062"/>
    <w:rsid w:val="0024514C"/>
    <w:rsid w:val="00245205"/>
    <w:rsid w:val="0024524D"/>
    <w:rsid w:val="00245A45"/>
    <w:rsid w:val="00245A48"/>
    <w:rsid w:val="00245A56"/>
    <w:rsid w:val="00245A9D"/>
    <w:rsid w:val="00245BE6"/>
    <w:rsid w:val="00245DED"/>
    <w:rsid w:val="00246009"/>
    <w:rsid w:val="002461CB"/>
    <w:rsid w:val="002463AB"/>
    <w:rsid w:val="002465BB"/>
    <w:rsid w:val="002465C6"/>
    <w:rsid w:val="002465F0"/>
    <w:rsid w:val="00246EC5"/>
    <w:rsid w:val="002470A1"/>
    <w:rsid w:val="002470E3"/>
    <w:rsid w:val="0024718E"/>
    <w:rsid w:val="002472F9"/>
    <w:rsid w:val="002474D8"/>
    <w:rsid w:val="002476C5"/>
    <w:rsid w:val="0024786A"/>
    <w:rsid w:val="00247BD2"/>
    <w:rsid w:val="00247D98"/>
    <w:rsid w:val="002506B7"/>
    <w:rsid w:val="002507D0"/>
    <w:rsid w:val="002508EC"/>
    <w:rsid w:val="00250902"/>
    <w:rsid w:val="0025095F"/>
    <w:rsid w:val="00250A66"/>
    <w:rsid w:val="00250AA1"/>
    <w:rsid w:val="00250CCF"/>
    <w:rsid w:val="00250D9B"/>
    <w:rsid w:val="002511C2"/>
    <w:rsid w:val="002515B5"/>
    <w:rsid w:val="00251618"/>
    <w:rsid w:val="002519AC"/>
    <w:rsid w:val="00251AB3"/>
    <w:rsid w:val="00251CD6"/>
    <w:rsid w:val="00251E96"/>
    <w:rsid w:val="00252383"/>
    <w:rsid w:val="002524C8"/>
    <w:rsid w:val="002524D5"/>
    <w:rsid w:val="00252C37"/>
    <w:rsid w:val="00253311"/>
    <w:rsid w:val="00253E28"/>
    <w:rsid w:val="00253F86"/>
    <w:rsid w:val="00254979"/>
    <w:rsid w:val="00254A7C"/>
    <w:rsid w:val="00254CB9"/>
    <w:rsid w:val="00254FE7"/>
    <w:rsid w:val="002550D2"/>
    <w:rsid w:val="002554AC"/>
    <w:rsid w:val="00255565"/>
    <w:rsid w:val="00255A65"/>
    <w:rsid w:val="00255F2B"/>
    <w:rsid w:val="0025603D"/>
    <w:rsid w:val="002566A0"/>
    <w:rsid w:val="00256832"/>
    <w:rsid w:val="00256F3B"/>
    <w:rsid w:val="00256FAB"/>
    <w:rsid w:val="00257000"/>
    <w:rsid w:val="002574A3"/>
    <w:rsid w:val="00257849"/>
    <w:rsid w:val="00257D4A"/>
    <w:rsid w:val="00257E73"/>
    <w:rsid w:val="0026023F"/>
    <w:rsid w:val="00260483"/>
    <w:rsid w:val="002605BC"/>
    <w:rsid w:val="002609BD"/>
    <w:rsid w:val="00260AEE"/>
    <w:rsid w:val="00260B64"/>
    <w:rsid w:val="00260C72"/>
    <w:rsid w:val="00260D59"/>
    <w:rsid w:val="00260E7B"/>
    <w:rsid w:val="00260F52"/>
    <w:rsid w:val="002614F6"/>
    <w:rsid w:val="002615AF"/>
    <w:rsid w:val="002616DC"/>
    <w:rsid w:val="002617F0"/>
    <w:rsid w:val="00261E5D"/>
    <w:rsid w:val="00261FD3"/>
    <w:rsid w:val="00262030"/>
    <w:rsid w:val="00262117"/>
    <w:rsid w:val="002626C0"/>
    <w:rsid w:val="00262D77"/>
    <w:rsid w:val="00263273"/>
    <w:rsid w:val="002633F1"/>
    <w:rsid w:val="002635B4"/>
    <w:rsid w:val="002637EE"/>
    <w:rsid w:val="00263A41"/>
    <w:rsid w:val="00263A9D"/>
    <w:rsid w:val="00263B7E"/>
    <w:rsid w:val="00263BE9"/>
    <w:rsid w:val="00263F24"/>
    <w:rsid w:val="002641CB"/>
    <w:rsid w:val="00264279"/>
    <w:rsid w:val="002643C6"/>
    <w:rsid w:val="002648D4"/>
    <w:rsid w:val="00264BAC"/>
    <w:rsid w:val="00264CE8"/>
    <w:rsid w:val="00264F55"/>
    <w:rsid w:val="00265078"/>
    <w:rsid w:val="002653B1"/>
    <w:rsid w:val="00265C2C"/>
    <w:rsid w:val="00265E3E"/>
    <w:rsid w:val="002666A1"/>
    <w:rsid w:val="002668FC"/>
    <w:rsid w:val="00266AFC"/>
    <w:rsid w:val="00266B63"/>
    <w:rsid w:val="00266BFF"/>
    <w:rsid w:val="00267004"/>
    <w:rsid w:val="00267471"/>
    <w:rsid w:val="002674A6"/>
    <w:rsid w:val="0026787F"/>
    <w:rsid w:val="00267A92"/>
    <w:rsid w:val="00267D89"/>
    <w:rsid w:val="002700F1"/>
    <w:rsid w:val="00270211"/>
    <w:rsid w:val="00270339"/>
    <w:rsid w:val="002703B3"/>
    <w:rsid w:val="002704F6"/>
    <w:rsid w:val="00270563"/>
    <w:rsid w:val="002708FD"/>
    <w:rsid w:val="0027099D"/>
    <w:rsid w:val="002709EF"/>
    <w:rsid w:val="00270A71"/>
    <w:rsid w:val="00270E93"/>
    <w:rsid w:val="0027113B"/>
    <w:rsid w:val="00271322"/>
    <w:rsid w:val="0027171C"/>
    <w:rsid w:val="002718FC"/>
    <w:rsid w:val="00271BD1"/>
    <w:rsid w:val="00271F81"/>
    <w:rsid w:val="0027229E"/>
    <w:rsid w:val="002725D6"/>
    <w:rsid w:val="00272AFF"/>
    <w:rsid w:val="002733A2"/>
    <w:rsid w:val="0027401C"/>
    <w:rsid w:val="0027401D"/>
    <w:rsid w:val="002743BF"/>
    <w:rsid w:val="002743C6"/>
    <w:rsid w:val="0027449C"/>
    <w:rsid w:val="002745BC"/>
    <w:rsid w:val="00274658"/>
    <w:rsid w:val="002747D1"/>
    <w:rsid w:val="002748B2"/>
    <w:rsid w:val="00274BA0"/>
    <w:rsid w:val="00274C40"/>
    <w:rsid w:val="002750E2"/>
    <w:rsid w:val="00275179"/>
    <w:rsid w:val="0027523B"/>
    <w:rsid w:val="00275380"/>
    <w:rsid w:val="00275BA4"/>
    <w:rsid w:val="00275D41"/>
    <w:rsid w:val="0027605E"/>
    <w:rsid w:val="002762E3"/>
    <w:rsid w:val="00276458"/>
    <w:rsid w:val="0027688B"/>
    <w:rsid w:val="00276957"/>
    <w:rsid w:val="00276CB5"/>
    <w:rsid w:val="00276D78"/>
    <w:rsid w:val="00276F60"/>
    <w:rsid w:val="002770B7"/>
    <w:rsid w:val="002776BA"/>
    <w:rsid w:val="0027777A"/>
    <w:rsid w:val="00277987"/>
    <w:rsid w:val="002779F1"/>
    <w:rsid w:val="00277BFA"/>
    <w:rsid w:val="00280319"/>
    <w:rsid w:val="002805D9"/>
    <w:rsid w:val="00280902"/>
    <w:rsid w:val="002809C9"/>
    <w:rsid w:val="00280CED"/>
    <w:rsid w:val="00280F68"/>
    <w:rsid w:val="0028111B"/>
    <w:rsid w:val="0028148A"/>
    <w:rsid w:val="002814B4"/>
    <w:rsid w:val="00281648"/>
    <w:rsid w:val="002816B5"/>
    <w:rsid w:val="00281EC2"/>
    <w:rsid w:val="002820D7"/>
    <w:rsid w:val="00282185"/>
    <w:rsid w:val="002821EF"/>
    <w:rsid w:val="00282247"/>
    <w:rsid w:val="00282261"/>
    <w:rsid w:val="002822E0"/>
    <w:rsid w:val="002827A5"/>
    <w:rsid w:val="002828C2"/>
    <w:rsid w:val="00282947"/>
    <w:rsid w:val="00282D2F"/>
    <w:rsid w:val="00282FA3"/>
    <w:rsid w:val="00283001"/>
    <w:rsid w:val="00283360"/>
    <w:rsid w:val="002834C9"/>
    <w:rsid w:val="00283671"/>
    <w:rsid w:val="00283941"/>
    <w:rsid w:val="00283A65"/>
    <w:rsid w:val="00283B6C"/>
    <w:rsid w:val="00283E1F"/>
    <w:rsid w:val="0028406C"/>
    <w:rsid w:val="0028423D"/>
    <w:rsid w:val="00284385"/>
    <w:rsid w:val="002844B6"/>
    <w:rsid w:val="002847E7"/>
    <w:rsid w:val="00284AF0"/>
    <w:rsid w:val="00284B29"/>
    <w:rsid w:val="00284D81"/>
    <w:rsid w:val="00284DD8"/>
    <w:rsid w:val="002852FF"/>
    <w:rsid w:val="00285697"/>
    <w:rsid w:val="00285BCD"/>
    <w:rsid w:val="00285C15"/>
    <w:rsid w:val="0028619C"/>
    <w:rsid w:val="0028635F"/>
    <w:rsid w:val="0028636D"/>
    <w:rsid w:val="00286748"/>
    <w:rsid w:val="00286AF7"/>
    <w:rsid w:val="00286C4F"/>
    <w:rsid w:val="00286C8D"/>
    <w:rsid w:val="00286E97"/>
    <w:rsid w:val="002872C3"/>
    <w:rsid w:val="00287429"/>
    <w:rsid w:val="00287C76"/>
    <w:rsid w:val="002902B5"/>
    <w:rsid w:val="002902E1"/>
    <w:rsid w:val="00290729"/>
    <w:rsid w:val="002908F3"/>
    <w:rsid w:val="002909EC"/>
    <w:rsid w:val="00290A55"/>
    <w:rsid w:val="00290FB9"/>
    <w:rsid w:val="00291288"/>
    <w:rsid w:val="0029188D"/>
    <w:rsid w:val="00291AE2"/>
    <w:rsid w:val="00292AA1"/>
    <w:rsid w:val="00292C58"/>
    <w:rsid w:val="00292CEF"/>
    <w:rsid w:val="00292EB1"/>
    <w:rsid w:val="00293446"/>
    <w:rsid w:val="002934AA"/>
    <w:rsid w:val="0029358D"/>
    <w:rsid w:val="00293707"/>
    <w:rsid w:val="0029393D"/>
    <w:rsid w:val="0029395E"/>
    <w:rsid w:val="00293A36"/>
    <w:rsid w:val="00293D1A"/>
    <w:rsid w:val="00293EC5"/>
    <w:rsid w:val="00293FF0"/>
    <w:rsid w:val="0029404D"/>
    <w:rsid w:val="00294280"/>
    <w:rsid w:val="0029470C"/>
    <w:rsid w:val="00294713"/>
    <w:rsid w:val="00294907"/>
    <w:rsid w:val="00295025"/>
    <w:rsid w:val="00295095"/>
    <w:rsid w:val="00295210"/>
    <w:rsid w:val="00295EC6"/>
    <w:rsid w:val="00295F31"/>
    <w:rsid w:val="00295FA2"/>
    <w:rsid w:val="00295FB0"/>
    <w:rsid w:val="00296108"/>
    <w:rsid w:val="002961FE"/>
    <w:rsid w:val="0029637A"/>
    <w:rsid w:val="0029677A"/>
    <w:rsid w:val="00296B85"/>
    <w:rsid w:val="00296E87"/>
    <w:rsid w:val="002972B7"/>
    <w:rsid w:val="002974D3"/>
    <w:rsid w:val="002974E3"/>
    <w:rsid w:val="002976BF"/>
    <w:rsid w:val="0029799A"/>
    <w:rsid w:val="002A006F"/>
    <w:rsid w:val="002A02B5"/>
    <w:rsid w:val="002A059A"/>
    <w:rsid w:val="002A07BB"/>
    <w:rsid w:val="002A0976"/>
    <w:rsid w:val="002A0F4D"/>
    <w:rsid w:val="002A12CD"/>
    <w:rsid w:val="002A130B"/>
    <w:rsid w:val="002A13A9"/>
    <w:rsid w:val="002A1642"/>
    <w:rsid w:val="002A18D1"/>
    <w:rsid w:val="002A19BA"/>
    <w:rsid w:val="002A1D03"/>
    <w:rsid w:val="002A20B0"/>
    <w:rsid w:val="002A260D"/>
    <w:rsid w:val="002A280E"/>
    <w:rsid w:val="002A2950"/>
    <w:rsid w:val="002A29CE"/>
    <w:rsid w:val="002A2AC4"/>
    <w:rsid w:val="002A2E61"/>
    <w:rsid w:val="002A3006"/>
    <w:rsid w:val="002A36E4"/>
    <w:rsid w:val="002A39FC"/>
    <w:rsid w:val="002A3B19"/>
    <w:rsid w:val="002A3C5E"/>
    <w:rsid w:val="002A3D75"/>
    <w:rsid w:val="002A3D95"/>
    <w:rsid w:val="002A3FF8"/>
    <w:rsid w:val="002A4072"/>
    <w:rsid w:val="002A4622"/>
    <w:rsid w:val="002A462C"/>
    <w:rsid w:val="002A467F"/>
    <w:rsid w:val="002A4683"/>
    <w:rsid w:val="002A4773"/>
    <w:rsid w:val="002A4792"/>
    <w:rsid w:val="002A4798"/>
    <w:rsid w:val="002A4953"/>
    <w:rsid w:val="002A4FD4"/>
    <w:rsid w:val="002A5123"/>
    <w:rsid w:val="002A512C"/>
    <w:rsid w:val="002A52C3"/>
    <w:rsid w:val="002A581A"/>
    <w:rsid w:val="002A58D2"/>
    <w:rsid w:val="002A5AAA"/>
    <w:rsid w:val="002A5DE4"/>
    <w:rsid w:val="002A6335"/>
    <w:rsid w:val="002A68F5"/>
    <w:rsid w:val="002A6D61"/>
    <w:rsid w:val="002A6DF3"/>
    <w:rsid w:val="002A7023"/>
    <w:rsid w:val="002A7232"/>
    <w:rsid w:val="002A7324"/>
    <w:rsid w:val="002A7507"/>
    <w:rsid w:val="002A7537"/>
    <w:rsid w:val="002A7581"/>
    <w:rsid w:val="002A76A8"/>
    <w:rsid w:val="002A7BF2"/>
    <w:rsid w:val="002A7E58"/>
    <w:rsid w:val="002A7FA7"/>
    <w:rsid w:val="002B02BD"/>
    <w:rsid w:val="002B0336"/>
    <w:rsid w:val="002B08EC"/>
    <w:rsid w:val="002B09F9"/>
    <w:rsid w:val="002B0C8C"/>
    <w:rsid w:val="002B109D"/>
    <w:rsid w:val="002B162B"/>
    <w:rsid w:val="002B198D"/>
    <w:rsid w:val="002B1991"/>
    <w:rsid w:val="002B1C4C"/>
    <w:rsid w:val="002B241E"/>
    <w:rsid w:val="002B2AD8"/>
    <w:rsid w:val="002B2AED"/>
    <w:rsid w:val="002B2D4C"/>
    <w:rsid w:val="002B2EA3"/>
    <w:rsid w:val="002B317E"/>
    <w:rsid w:val="002B3358"/>
    <w:rsid w:val="002B3489"/>
    <w:rsid w:val="002B382D"/>
    <w:rsid w:val="002B3A9E"/>
    <w:rsid w:val="002B3AA2"/>
    <w:rsid w:val="002B3B21"/>
    <w:rsid w:val="002B3C81"/>
    <w:rsid w:val="002B41B9"/>
    <w:rsid w:val="002B436C"/>
    <w:rsid w:val="002B4B7C"/>
    <w:rsid w:val="002B4D96"/>
    <w:rsid w:val="002B4EEE"/>
    <w:rsid w:val="002B545B"/>
    <w:rsid w:val="002B59C9"/>
    <w:rsid w:val="002B5B6C"/>
    <w:rsid w:val="002B6053"/>
    <w:rsid w:val="002B61DD"/>
    <w:rsid w:val="002B65ED"/>
    <w:rsid w:val="002B675C"/>
    <w:rsid w:val="002B69A8"/>
    <w:rsid w:val="002B6AD9"/>
    <w:rsid w:val="002B6D2D"/>
    <w:rsid w:val="002B6DF1"/>
    <w:rsid w:val="002B7028"/>
    <w:rsid w:val="002B7220"/>
    <w:rsid w:val="002B7493"/>
    <w:rsid w:val="002B7864"/>
    <w:rsid w:val="002B790A"/>
    <w:rsid w:val="002B79D6"/>
    <w:rsid w:val="002B7A07"/>
    <w:rsid w:val="002B7A8F"/>
    <w:rsid w:val="002B7D8B"/>
    <w:rsid w:val="002B7F4E"/>
    <w:rsid w:val="002C01FF"/>
    <w:rsid w:val="002C0587"/>
    <w:rsid w:val="002C0895"/>
    <w:rsid w:val="002C0A9A"/>
    <w:rsid w:val="002C12A2"/>
    <w:rsid w:val="002C1476"/>
    <w:rsid w:val="002C14DB"/>
    <w:rsid w:val="002C15BE"/>
    <w:rsid w:val="002C17C1"/>
    <w:rsid w:val="002C18BA"/>
    <w:rsid w:val="002C1E51"/>
    <w:rsid w:val="002C1F7D"/>
    <w:rsid w:val="002C1F9E"/>
    <w:rsid w:val="002C2172"/>
    <w:rsid w:val="002C219F"/>
    <w:rsid w:val="002C2405"/>
    <w:rsid w:val="002C2468"/>
    <w:rsid w:val="002C284E"/>
    <w:rsid w:val="002C303A"/>
    <w:rsid w:val="002C308F"/>
    <w:rsid w:val="002C34F0"/>
    <w:rsid w:val="002C36EB"/>
    <w:rsid w:val="002C3741"/>
    <w:rsid w:val="002C37E4"/>
    <w:rsid w:val="002C3866"/>
    <w:rsid w:val="002C3917"/>
    <w:rsid w:val="002C3AA8"/>
    <w:rsid w:val="002C3D4F"/>
    <w:rsid w:val="002C3E0E"/>
    <w:rsid w:val="002C3F8E"/>
    <w:rsid w:val="002C4139"/>
    <w:rsid w:val="002C45AE"/>
    <w:rsid w:val="002C47EC"/>
    <w:rsid w:val="002C49AA"/>
    <w:rsid w:val="002C4C67"/>
    <w:rsid w:val="002C4CA4"/>
    <w:rsid w:val="002C4CAC"/>
    <w:rsid w:val="002C4D4B"/>
    <w:rsid w:val="002C4F2C"/>
    <w:rsid w:val="002C5402"/>
    <w:rsid w:val="002C5468"/>
    <w:rsid w:val="002C5709"/>
    <w:rsid w:val="002C5C5D"/>
    <w:rsid w:val="002C603D"/>
    <w:rsid w:val="002C6052"/>
    <w:rsid w:val="002C62B3"/>
    <w:rsid w:val="002C62E2"/>
    <w:rsid w:val="002C6350"/>
    <w:rsid w:val="002C63EC"/>
    <w:rsid w:val="002C6860"/>
    <w:rsid w:val="002C6E73"/>
    <w:rsid w:val="002C7365"/>
    <w:rsid w:val="002C74A7"/>
    <w:rsid w:val="002C7726"/>
    <w:rsid w:val="002C7968"/>
    <w:rsid w:val="002C7AF5"/>
    <w:rsid w:val="002C7D4B"/>
    <w:rsid w:val="002D0025"/>
    <w:rsid w:val="002D028A"/>
    <w:rsid w:val="002D052F"/>
    <w:rsid w:val="002D0AB6"/>
    <w:rsid w:val="002D0BAA"/>
    <w:rsid w:val="002D0C6B"/>
    <w:rsid w:val="002D0F5E"/>
    <w:rsid w:val="002D16AF"/>
    <w:rsid w:val="002D1936"/>
    <w:rsid w:val="002D1BD0"/>
    <w:rsid w:val="002D2431"/>
    <w:rsid w:val="002D2928"/>
    <w:rsid w:val="002D2C4C"/>
    <w:rsid w:val="002D2E58"/>
    <w:rsid w:val="002D309C"/>
    <w:rsid w:val="002D3125"/>
    <w:rsid w:val="002D3253"/>
    <w:rsid w:val="002D3316"/>
    <w:rsid w:val="002D3A58"/>
    <w:rsid w:val="002D3B87"/>
    <w:rsid w:val="002D3E43"/>
    <w:rsid w:val="002D3EDC"/>
    <w:rsid w:val="002D3F37"/>
    <w:rsid w:val="002D4218"/>
    <w:rsid w:val="002D4457"/>
    <w:rsid w:val="002D4730"/>
    <w:rsid w:val="002D4912"/>
    <w:rsid w:val="002D4D2B"/>
    <w:rsid w:val="002D4DE0"/>
    <w:rsid w:val="002D4DF4"/>
    <w:rsid w:val="002D524C"/>
    <w:rsid w:val="002D5727"/>
    <w:rsid w:val="002D5E02"/>
    <w:rsid w:val="002D632E"/>
    <w:rsid w:val="002D65FA"/>
    <w:rsid w:val="002D66F1"/>
    <w:rsid w:val="002D6B81"/>
    <w:rsid w:val="002D6CF1"/>
    <w:rsid w:val="002D6D67"/>
    <w:rsid w:val="002D6E0A"/>
    <w:rsid w:val="002D6EFF"/>
    <w:rsid w:val="002D7052"/>
    <w:rsid w:val="002D7562"/>
    <w:rsid w:val="002E0129"/>
    <w:rsid w:val="002E021C"/>
    <w:rsid w:val="002E0331"/>
    <w:rsid w:val="002E06D1"/>
    <w:rsid w:val="002E0929"/>
    <w:rsid w:val="002E0AD9"/>
    <w:rsid w:val="002E1410"/>
    <w:rsid w:val="002E18A1"/>
    <w:rsid w:val="002E18D7"/>
    <w:rsid w:val="002E1A3D"/>
    <w:rsid w:val="002E1F69"/>
    <w:rsid w:val="002E23CE"/>
    <w:rsid w:val="002E2517"/>
    <w:rsid w:val="002E2817"/>
    <w:rsid w:val="002E28B0"/>
    <w:rsid w:val="002E2A7E"/>
    <w:rsid w:val="002E2AF4"/>
    <w:rsid w:val="002E2C74"/>
    <w:rsid w:val="002E34B9"/>
    <w:rsid w:val="002E35C6"/>
    <w:rsid w:val="002E37C0"/>
    <w:rsid w:val="002E3C95"/>
    <w:rsid w:val="002E3E2B"/>
    <w:rsid w:val="002E423E"/>
    <w:rsid w:val="002E4387"/>
    <w:rsid w:val="002E45AE"/>
    <w:rsid w:val="002E46FE"/>
    <w:rsid w:val="002E4A88"/>
    <w:rsid w:val="002E4BB9"/>
    <w:rsid w:val="002E4E15"/>
    <w:rsid w:val="002E5129"/>
    <w:rsid w:val="002E5608"/>
    <w:rsid w:val="002E573F"/>
    <w:rsid w:val="002E5B0A"/>
    <w:rsid w:val="002E5B7B"/>
    <w:rsid w:val="002E5CE5"/>
    <w:rsid w:val="002E5D18"/>
    <w:rsid w:val="002E5F56"/>
    <w:rsid w:val="002E63C9"/>
    <w:rsid w:val="002E6489"/>
    <w:rsid w:val="002E6680"/>
    <w:rsid w:val="002E672E"/>
    <w:rsid w:val="002E680D"/>
    <w:rsid w:val="002E68B5"/>
    <w:rsid w:val="002E6A36"/>
    <w:rsid w:val="002E781E"/>
    <w:rsid w:val="002E784E"/>
    <w:rsid w:val="002E792C"/>
    <w:rsid w:val="002E7AD5"/>
    <w:rsid w:val="002E7B43"/>
    <w:rsid w:val="002E7C14"/>
    <w:rsid w:val="002E7EBC"/>
    <w:rsid w:val="002F0135"/>
    <w:rsid w:val="002F0896"/>
    <w:rsid w:val="002F09F5"/>
    <w:rsid w:val="002F0B02"/>
    <w:rsid w:val="002F1212"/>
    <w:rsid w:val="002F1269"/>
    <w:rsid w:val="002F1761"/>
    <w:rsid w:val="002F18AC"/>
    <w:rsid w:val="002F18B7"/>
    <w:rsid w:val="002F1D48"/>
    <w:rsid w:val="002F1D9E"/>
    <w:rsid w:val="002F1ED2"/>
    <w:rsid w:val="002F1F86"/>
    <w:rsid w:val="002F2169"/>
    <w:rsid w:val="002F2451"/>
    <w:rsid w:val="002F2490"/>
    <w:rsid w:val="002F25E3"/>
    <w:rsid w:val="002F262B"/>
    <w:rsid w:val="002F27F4"/>
    <w:rsid w:val="002F28E2"/>
    <w:rsid w:val="002F2DC9"/>
    <w:rsid w:val="002F2F47"/>
    <w:rsid w:val="002F2F5D"/>
    <w:rsid w:val="002F2F89"/>
    <w:rsid w:val="002F305F"/>
    <w:rsid w:val="002F35AF"/>
    <w:rsid w:val="002F3CAC"/>
    <w:rsid w:val="002F3CC5"/>
    <w:rsid w:val="002F4673"/>
    <w:rsid w:val="002F467F"/>
    <w:rsid w:val="002F4DEE"/>
    <w:rsid w:val="002F5044"/>
    <w:rsid w:val="002F53BF"/>
    <w:rsid w:val="002F5EFD"/>
    <w:rsid w:val="002F6015"/>
    <w:rsid w:val="002F6879"/>
    <w:rsid w:val="002F6F69"/>
    <w:rsid w:val="002F70F4"/>
    <w:rsid w:val="002F725D"/>
    <w:rsid w:val="002F7270"/>
    <w:rsid w:val="002F72E7"/>
    <w:rsid w:val="002F73C9"/>
    <w:rsid w:val="002F74E9"/>
    <w:rsid w:val="002F7522"/>
    <w:rsid w:val="002F7574"/>
    <w:rsid w:val="002F7CDF"/>
    <w:rsid w:val="002F7E79"/>
    <w:rsid w:val="002F7F20"/>
    <w:rsid w:val="003000EE"/>
    <w:rsid w:val="00300133"/>
    <w:rsid w:val="003005F3"/>
    <w:rsid w:val="003008CE"/>
    <w:rsid w:val="00300A19"/>
    <w:rsid w:val="00300B3D"/>
    <w:rsid w:val="00300F89"/>
    <w:rsid w:val="0030165E"/>
    <w:rsid w:val="00301AE1"/>
    <w:rsid w:val="00301D1C"/>
    <w:rsid w:val="0030204E"/>
    <w:rsid w:val="00302099"/>
    <w:rsid w:val="00302157"/>
    <w:rsid w:val="00302381"/>
    <w:rsid w:val="00302654"/>
    <w:rsid w:val="00302DB1"/>
    <w:rsid w:val="00302E0C"/>
    <w:rsid w:val="0030309A"/>
    <w:rsid w:val="003033D8"/>
    <w:rsid w:val="00303494"/>
    <w:rsid w:val="00303656"/>
    <w:rsid w:val="00303693"/>
    <w:rsid w:val="00303918"/>
    <w:rsid w:val="003039DD"/>
    <w:rsid w:val="00303A84"/>
    <w:rsid w:val="00304066"/>
    <w:rsid w:val="003043A0"/>
    <w:rsid w:val="003045AA"/>
    <w:rsid w:val="0030482D"/>
    <w:rsid w:val="003049BB"/>
    <w:rsid w:val="00304B6B"/>
    <w:rsid w:val="00304C33"/>
    <w:rsid w:val="00304FD8"/>
    <w:rsid w:val="00305091"/>
    <w:rsid w:val="0030512F"/>
    <w:rsid w:val="003051A7"/>
    <w:rsid w:val="003052F2"/>
    <w:rsid w:val="00305626"/>
    <w:rsid w:val="003057B7"/>
    <w:rsid w:val="003058EA"/>
    <w:rsid w:val="00305AD2"/>
    <w:rsid w:val="00305FCD"/>
    <w:rsid w:val="003064BB"/>
    <w:rsid w:val="0030673B"/>
    <w:rsid w:val="003067A0"/>
    <w:rsid w:val="00306C1A"/>
    <w:rsid w:val="00306D80"/>
    <w:rsid w:val="00306DEF"/>
    <w:rsid w:val="003071E7"/>
    <w:rsid w:val="003072C4"/>
    <w:rsid w:val="0030746D"/>
    <w:rsid w:val="00307573"/>
    <w:rsid w:val="00307695"/>
    <w:rsid w:val="00307854"/>
    <w:rsid w:val="003078F8"/>
    <w:rsid w:val="00307E45"/>
    <w:rsid w:val="00307F6D"/>
    <w:rsid w:val="00310092"/>
    <w:rsid w:val="003102D7"/>
    <w:rsid w:val="003102D9"/>
    <w:rsid w:val="003102FF"/>
    <w:rsid w:val="0031042F"/>
    <w:rsid w:val="003107F9"/>
    <w:rsid w:val="003109EE"/>
    <w:rsid w:val="00310D0E"/>
    <w:rsid w:val="00310E4C"/>
    <w:rsid w:val="00311060"/>
    <w:rsid w:val="00311245"/>
    <w:rsid w:val="003112F6"/>
    <w:rsid w:val="003113CD"/>
    <w:rsid w:val="0031154A"/>
    <w:rsid w:val="0031158F"/>
    <w:rsid w:val="003116C5"/>
    <w:rsid w:val="003117C8"/>
    <w:rsid w:val="003118F8"/>
    <w:rsid w:val="003119D4"/>
    <w:rsid w:val="003119E6"/>
    <w:rsid w:val="00311B7E"/>
    <w:rsid w:val="00311E4A"/>
    <w:rsid w:val="00311EDE"/>
    <w:rsid w:val="00312344"/>
    <w:rsid w:val="00312349"/>
    <w:rsid w:val="00312A46"/>
    <w:rsid w:val="0031343A"/>
    <w:rsid w:val="00313503"/>
    <w:rsid w:val="003136AD"/>
    <w:rsid w:val="0031377D"/>
    <w:rsid w:val="00313AB2"/>
    <w:rsid w:val="00313D95"/>
    <w:rsid w:val="00314FF6"/>
    <w:rsid w:val="0031558E"/>
    <w:rsid w:val="00315933"/>
    <w:rsid w:val="0031605E"/>
    <w:rsid w:val="00316311"/>
    <w:rsid w:val="0031644A"/>
    <w:rsid w:val="003166E7"/>
    <w:rsid w:val="00316727"/>
    <w:rsid w:val="00316C6F"/>
    <w:rsid w:val="00316CDC"/>
    <w:rsid w:val="00316DAE"/>
    <w:rsid w:val="003174E1"/>
    <w:rsid w:val="0031754A"/>
    <w:rsid w:val="0031764E"/>
    <w:rsid w:val="00317708"/>
    <w:rsid w:val="003179A0"/>
    <w:rsid w:val="00320289"/>
    <w:rsid w:val="003204AB"/>
    <w:rsid w:val="00320638"/>
    <w:rsid w:val="00320693"/>
    <w:rsid w:val="00320786"/>
    <w:rsid w:val="00320DF4"/>
    <w:rsid w:val="00321321"/>
    <w:rsid w:val="00321833"/>
    <w:rsid w:val="003219E1"/>
    <w:rsid w:val="00321A97"/>
    <w:rsid w:val="00321DBD"/>
    <w:rsid w:val="00321F37"/>
    <w:rsid w:val="003225B5"/>
    <w:rsid w:val="003225D7"/>
    <w:rsid w:val="003226BC"/>
    <w:rsid w:val="00322B0C"/>
    <w:rsid w:val="00323369"/>
    <w:rsid w:val="0032366C"/>
    <w:rsid w:val="003237E4"/>
    <w:rsid w:val="00324002"/>
    <w:rsid w:val="003241B7"/>
    <w:rsid w:val="003247F3"/>
    <w:rsid w:val="00324A38"/>
    <w:rsid w:val="00324BE3"/>
    <w:rsid w:val="00324C6F"/>
    <w:rsid w:val="00324C8B"/>
    <w:rsid w:val="00325332"/>
    <w:rsid w:val="003253CB"/>
    <w:rsid w:val="00325582"/>
    <w:rsid w:val="00325A50"/>
    <w:rsid w:val="00325B14"/>
    <w:rsid w:val="00326C9A"/>
    <w:rsid w:val="00326CF0"/>
    <w:rsid w:val="00326DDD"/>
    <w:rsid w:val="00326F92"/>
    <w:rsid w:val="00327316"/>
    <w:rsid w:val="00327535"/>
    <w:rsid w:val="0032784E"/>
    <w:rsid w:val="003278AA"/>
    <w:rsid w:val="00327A0D"/>
    <w:rsid w:val="00327CC2"/>
    <w:rsid w:val="00330175"/>
    <w:rsid w:val="00330390"/>
    <w:rsid w:val="003304E8"/>
    <w:rsid w:val="003306A4"/>
    <w:rsid w:val="003308D3"/>
    <w:rsid w:val="003309FE"/>
    <w:rsid w:val="00330D5D"/>
    <w:rsid w:val="00331411"/>
    <w:rsid w:val="00331687"/>
    <w:rsid w:val="00331FBD"/>
    <w:rsid w:val="00332172"/>
    <w:rsid w:val="00332431"/>
    <w:rsid w:val="003325FC"/>
    <w:rsid w:val="00332A7C"/>
    <w:rsid w:val="00332AE6"/>
    <w:rsid w:val="00332CA3"/>
    <w:rsid w:val="00332CD9"/>
    <w:rsid w:val="00332D37"/>
    <w:rsid w:val="00333205"/>
    <w:rsid w:val="00333362"/>
    <w:rsid w:val="0033336C"/>
    <w:rsid w:val="0033342D"/>
    <w:rsid w:val="003334CB"/>
    <w:rsid w:val="0033371A"/>
    <w:rsid w:val="003337B5"/>
    <w:rsid w:val="00333810"/>
    <w:rsid w:val="00333A8F"/>
    <w:rsid w:val="00333BBD"/>
    <w:rsid w:val="00333D52"/>
    <w:rsid w:val="00333D8C"/>
    <w:rsid w:val="00333F53"/>
    <w:rsid w:val="003341BF"/>
    <w:rsid w:val="00334442"/>
    <w:rsid w:val="00334451"/>
    <w:rsid w:val="003345B3"/>
    <w:rsid w:val="003346DC"/>
    <w:rsid w:val="0033480E"/>
    <w:rsid w:val="00334948"/>
    <w:rsid w:val="00334A63"/>
    <w:rsid w:val="00334CA9"/>
    <w:rsid w:val="00334CDF"/>
    <w:rsid w:val="00334D81"/>
    <w:rsid w:val="00334DC8"/>
    <w:rsid w:val="00335148"/>
    <w:rsid w:val="00335E14"/>
    <w:rsid w:val="00335FCD"/>
    <w:rsid w:val="003366AC"/>
    <w:rsid w:val="00336C56"/>
    <w:rsid w:val="003372F0"/>
    <w:rsid w:val="003372F1"/>
    <w:rsid w:val="003374DE"/>
    <w:rsid w:val="003375CB"/>
    <w:rsid w:val="00337842"/>
    <w:rsid w:val="00337AAD"/>
    <w:rsid w:val="00337DC7"/>
    <w:rsid w:val="00337E75"/>
    <w:rsid w:val="00340306"/>
    <w:rsid w:val="00340367"/>
    <w:rsid w:val="00340377"/>
    <w:rsid w:val="0034039B"/>
    <w:rsid w:val="0034062F"/>
    <w:rsid w:val="00340833"/>
    <w:rsid w:val="00340908"/>
    <w:rsid w:val="003409C6"/>
    <w:rsid w:val="00340BE3"/>
    <w:rsid w:val="00340CBD"/>
    <w:rsid w:val="00340FDC"/>
    <w:rsid w:val="00341276"/>
    <w:rsid w:val="00341523"/>
    <w:rsid w:val="003418D1"/>
    <w:rsid w:val="00341DDA"/>
    <w:rsid w:val="00342235"/>
    <w:rsid w:val="003422F4"/>
    <w:rsid w:val="003425AC"/>
    <w:rsid w:val="0034261C"/>
    <w:rsid w:val="00342A08"/>
    <w:rsid w:val="00342A7F"/>
    <w:rsid w:val="003431DA"/>
    <w:rsid w:val="003433A5"/>
    <w:rsid w:val="00343A01"/>
    <w:rsid w:val="00343B3F"/>
    <w:rsid w:val="00343EFE"/>
    <w:rsid w:val="00344084"/>
    <w:rsid w:val="0034417D"/>
    <w:rsid w:val="003444FB"/>
    <w:rsid w:val="003447C3"/>
    <w:rsid w:val="003449D1"/>
    <w:rsid w:val="00344BCF"/>
    <w:rsid w:val="00344F94"/>
    <w:rsid w:val="00345194"/>
    <w:rsid w:val="003453FC"/>
    <w:rsid w:val="00345621"/>
    <w:rsid w:val="0034590D"/>
    <w:rsid w:val="00345F98"/>
    <w:rsid w:val="0034628E"/>
    <w:rsid w:val="003463ED"/>
    <w:rsid w:val="0034655C"/>
    <w:rsid w:val="00346912"/>
    <w:rsid w:val="003469F5"/>
    <w:rsid w:val="00346B60"/>
    <w:rsid w:val="00346B70"/>
    <w:rsid w:val="00346C3A"/>
    <w:rsid w:val="00346E62"/>
    <w:rsid w:val="003471DA"/>
    <w:rsid w:val="003474FA"/>
    <w:rsid w:val="0034764A"/>
    <w:rsid w:val="00347994"/>
    <w:rsid w:val="00347B9B"/>
    <w:rsid w:val="00347BFA"/>
    <w:rsid w:val="00350401"/>
    <w:rsid w:val="0035052E"/>
    <w:rsid w:val="00350A94"/>
    <w:rsid w:val="00350B79"/>
    <w:rsid w:val="00350FF0"/>
    <w:rsid w:val="0035118E"/>
    <w:rsid w:val="00351270"/>
    <w:rsid w:val="003515EF"/>
    <w:rsid w:val="00351631"/>
    <w:rsid w:val="00351C04"/>
    <w:rsid w:val="00351CBC"/>
    <w:rsid w:val="0035202C"/>
    <w:rsid w:val="00352767"/>
    <w:rsid w:val="0035293A"/>
    <w:rsid w:val="0035296E"/>
    <w:rsid w:val="00352AF6"/>
    <w:rsid w:val="00352C3B"/>
    <w:rsid w:val="00352C69"/>
    <w:rsid w:val="003534A0"/>
    <w:rsid w:val="0035351E"/>
    <w:rsid w:val="00353598"/>
    <w:rsid w:val="003537A8"/>
    <w:rsid w:val="00353915"/>
    <w:rsid w:val="00353D82"/>
    <w:rsid w:val="00353E62"/>
    <w:rsid w:val="00353E90"/>
    <w:rsid w:val="0035420E"/>
    <w:rsid w:val="00354211"/>
    <w:rsid w:val="00354559"/>
    <w:rsid w:val="00354660"/>
    <w:rsid w:val="00354679"/>
    <w:rsid w:val="00354718"/>
    <w:rsid w:val="00354B95"/>
    <w:rsid w:val="00355098"/>
    <w:rsid w:val="003550C3"/>
    <w:rsid w:val="0035512A"/>
    <w:rsid w:val="00355945"/>
    <w:rsid w:val="00355B5C"/>
    <w:rsid w:val="00355E5F"/>
    <w:rsid w:val="003564CB"/>
    <w:rsid w:val="00356535"/>
    <w:rsid w:val="00357157"/>
    <w:rsid w:val="003573DA"/>
    <w:rsid w:val="003576D5"/>
    <w:rsid w:val="00357CCA"/>
    <w:rsid w:val="00357D1C"/>
    <w:rsid w:val="00360312"/>
    <w:rsid w:val="003606D0"/>
    <w:rsid w:val="00360714"/>
    <w:rsid w:val="00360992"/>
    <w:rsid w:val="0036099C"/>
    <w:rsid w:val="003609B7"/>
    <w:rsid w:val="00360A3B"/>
    <w:rsid w:val="00360CC6"/>
    <w:rsid w:val="00360FAC"/>
    <w:rsid w:val="00361350"/>
    <w:rsid w:val="00361450"/>
    <w:rsid w:val="0036195E"/>
    <w:rsid w:val="0036222F"/>
    <w:rsid w:val="00362A36"/>
    <w:rsid w:val="00362C81"/>
    <w:rsid w:val="00362D37"/>
    <w:rsid w:val="00363928"/>
    <w:rsid w:val="00363A69"/>
    <w:rsid w:val="00363B9B"/>
    <w:rsid w:val="00363C20"/>
    <w:rsid w:val="00363CB4"/>
    <w:rsid w:val="0036404E"/>
    <w:rsid w:val="003646A1"/>
    <w:rsid w:val="00364954"/>
    <w:rsid w:val="00364C2F"/>
    <w:rsid w:val="00364D1E"/>
    <w:rsid w:val="003650A8"/>
    <w:rsid w:val="00365694"/>
    <w:rsid w:val="00365841"/>
    <w:rsid w:val="003659FD"/>
    <w:rsid w:val="003661C9"/>
    <w:rsid w:val="00366559"/>
    <w:rsid w:val="00366C07"/>
    <w:rsid w:val="00366C16"/>
    <w:rsid w:val="00366C76"/>
    <w:rsid w:val="00366CB3"/>
    <w:rsid w:val="00366DFB"/>
    <w:rsid w:val="00366F3F"/>
    <w:rsid w:val="00366FD4"/>
    <w:rsid w:val="003670B7"/>
    <w:rsid w:val="0036727C"/>
    <w:rsid w:val="003676DE"/>
    <w:rsid w:val="00367C00"/>
    <w:rsid w:val="00367C2D"/>
    <w:rsid w:val="00367DC7"/>
    <w:rsid w:val="003705E4"/>
    <w:rsid w:val="00370657"/>
    <w:rsid w:val="0037073C"/>
    <w:rsid w:val="00370A09"/>
    <w:rsid w:val="00370AAA"/>
    <w:rsid w:val="00370B76"/>
    <w:rsid w:val="00370C25"/>
    <w:rsid w:val="00370D38"/>
    <w:rsid w:val="00371501"/>
    <w:rsid w:val="00371A68"/>
    <w:rsid w:val="003725C3"/>
    <w:rsid w:val="003727E9"/>
    <w:rsid w:val="00372E90"/>
    <w:rsid w:val="00372F77"/>
    <w:rsid w:val="00373B13"/>
    <w:rsid w:val="00374107"/>
    <w:rsid w:val="00374294"/>
    <w:rsid w:val="00374307"/>
    <w:rsid w:val="00374701"/>
    <w:rsid w:val="00374B1F"/>
    <w:rsid w:val="00374EB4"/>
    <w:rsid w:val="003750F1"/>
    <w:rsid w:val="003750FB"/>
    <w:rsid w:val="00375160"/>
    <w:rsid w:val="003751D5"/>
    <w:rsid w:val="00375B59"/>
    <w:rsid w:val="00375BF4"/>
    <w:rsid w:val="00375EE8"/>
    <w:rsid w:val="00375F46"/>
    <w:rsid w:val="0037603C"/>
    <w:rsid w:val="003760C8"/>
    <w:rsid w:val="003766EA"/>
    <w:rsid w:val="003768D1"/>
    <w:rsid w:val="00377173"/>
    <w:rsid w:val="0037723D"/>
    <w:rsid w:val="003772EF"/>
    <w:rsid w:val="0037756C"/>
    <w:rsid w:val="003775D0"/>
    <w:rsid w:val="003777CE"/>
    <w:rsid w:val="003777D1"/>
    <w:rsid w:val="00377A9E"/>
    <w:rsid w:val="00377D00"/>
    <w:rsid w:val="00377EA6"/>
    <w:rsid w:val="00380094"/>
    <w:rsid w:val="003803BE"/>
    <w:rsid w:val="003806FC"/>
    <w:rsid w:val="0038071A"/>
    <w:rsid w:val="00380918"/>
    <w:rsid w:val="00380F30"/>
    <w:rsid w:val="003813CE"/>
    <w:rsid w:val="00381475"/>
    <w:rsid w:val="003815E3"/>
    <w:rsid w:val="00381776"/>
    <w:rsid w:val="00381B50"/>
    <w:rsid w:val="00381CF8"/>
    <w:rsid w:val="00381FF6"/>
    <w:rsid w:val="00382772"/>
    <w:rsid w:val="00382891"/>
    <w:rsid w:val="00382932"/>
    <w:rsid w:val="00382D4D"/>
    <w:rsid w:val="00382EF0"/>
    <w:rsid w:val="00382F3A"/>
    <w:rsid w:val="003830AC"/>
    <w:rsid w:val="003832D2"/>
    <w:rsid w:val="003835E4"/>
    <w:rsid w:val="0038382C"/>
    <w:rsid w:val="00383A8E"/>
    <w:rsid w:val="00383C2E"/>
    <w:rsid w:val="00383C6B"/>
    <w:rsid w:val="00383DC2"/>
    <w:rsid w:val="003847BC"/>
    <w:rsid w:val="00384A30"/>
    <w:rsid w:val="00384B60"/>
    <w:rsid w:val="003853B8"/>
    <w:rsid w:val="003854DB"/>
    <w:rsid w:val="0038584C"/>
    <w:rsid w:val="003859A8"/>
    <w:rsid w:val="00385B79"/>
    <w:rsid w:val="00385E1B"/>
    <w:rsid w:val="003862A1"/>
    <w:rsid w:val="00386543"/>
    <w:rsid w:val="0038666A"/>
    <w:rsid w:val="003868BE"/>
    <w:rsid w:val="0038732D"/>
    <w:rsid w:val="003873B7"/>
    <w:rsid w:val="00387616"/>
    <w:rsid w:val="00387704"/>
    <w:rsid w:val="0038784E"/>
    <w:rsid w:val="003879B9"/>
    <w:rsid w:val="00387B90"/>
    <w:rsid w:val="00387F36"/>
    <w:rsid w:val="003900B4"/>
    <w:rsid w:val="00390356"/>
    <w:rsid w:val="00390463"/>
    <w:rsid w:val="00390484"/>
    <w:rsid w:val="00390522"/>
    <w:rsid w:val="00390642"/>
    <w:rsid w:val="0039064A"/>
    <w:rsid w:val="00390A2C"/>
    <w:rsid w:val="00390B04"/>
    <w:rsid w:val="00391426"/>
    <w:rsid w:val="00391806"/>
    <w:rsid w:val="00391AF1"/>
    <w:rsid w:val="00391B3C"/>
    <w:rsid w:val="00391E90"/>
    <w:rsid w:val="00391F34"/>
    <w:rsid w:val="0039204C"/>
    <w:rsid w:val="003920FF"/>
    <w:rsid w:val="00392521"/>
    <w:rsid w:val="00392B8B"/>
    <w:rsid w:val="00392E06"/>
    <w:rsid w:val="00392FAD"/>
    <w:rsid w:val="00392FF3"/>
    <w:rsid w:val="003932AC"/>
    <w:rsid w:val="0039370F"/>
    <w:rsid w:val="00393812"/>
    <w:rsid w:val="00393EF1"/>
    <w:rsid w:val="003941C7"/>
    <w:rsid w:val="003941CE"/>
    <w:rsid w:val="00394576"/>
    <w:rsid w:val="00394B67"/>
    <w:rsid w:val="00394E4A"/>
    <w:rsid w:val="00394F8E"/>
    <w:rsid w:val="00394FAA"/>
    <w:rsid w:val="003955C1"/>
    <w:rsid w:val="0039583E"/>
    <w:rsid w:val="003958F4"/>
    <w:rsid w:val="003959A8"/>
    <w:rsid w:val="00396129"/>
    <w:rsid w:val="003962B6"/>
    <w:rsid w:val="003967F5"/>
    <w:rsid w:val="003968E5"/>
    <w:rsid w:val="003972E9"/>
    <w:rsid w:val="00397B9A"/>
    <w:rsid w:val="003A00B1"/>
    <w:rsid w:val="003A0292"/>
    <w:rsid w:val="003A052B"/>
    <w:rsid w:val="003A083A"/>
    <w:rsid w:val="003A0C1A"/>
    <w:rsid w:val="003A0D65"/>
    <w:rsid w:val="003A0E03"/>
    <w:rsid w:val="003A1045"/>
    <w:rsid w:val="003A1257"/>
    <w:rsid w:val="003A15A9"/>
    <w:rsid w:val="003A15C6"/>
    <w:rsid w:val="003A163C"/>
    <w:rsid w:val="003A1B59"/>
    <w:rsid w:val="003A1D5A"/>
    <w:rsid w:val="003A1FE0"/>
    <w:rsid w:val="003A2091"/>
    <w:rsid w:val="003A20FF"/>
    <w:rsid w:val="003A2353"/>
    <w:rsid w:val="003A25E6"/>
    <w:rsid w:val="003A2C01"/>
    <w:rsid w:val="003A2D72"/>
    <w:rsid w:val="003A2E2B"/>
    <w:rsid w:val="003A2E45"/>
    <w:rsid w:val="003A3198"/>
    <w:rsid w:val="003A36BA"/>
    <w:rsid w:val="003A36D8"/>
    <w:rsid w:val="003A39D6"/>
    <w:rsid w:val="003A3E4D"/>
    <w:rsid w:val="003A3F76"/>
    <w:rsid w:val="003A411C"/>
    <w:rsid w:val="003A4DFD"/>
    <w:rsid w:val="003A50F6"/>
    <w:rsid w:val="003A5117"/>
    <w:rsid w:val="003A5161"/>
    <w:rsid w:val="003A5309"/>
    <w:rsid w:val="003A5467"/>
    <w:rsid w:val="003A55A9"/>
    <w:rsid w:val="003A578F"/>
    <w:rsid w:val="003A57FA"/>
    <w:rsid w:val="003A5E7A"/>
    <w:rsid w:val="003A5EB8"/>
    <w:rsid w:val="003A6246"/>
    <w:rsid w:val="003A67D9"/>
    <w:rsid w:val="003A6872"/>
    <w:rsid w:val="003A6D72"/>
    <w:rsid w:val="003A708B"/>
    <w:rsid w:val="003A72DD"/>
    <w:rsid w:val="003A787D"/>
    <w:rsid w:val="003A798B"/>
    <w:rsid w:val="003A7D29"/>
    <w:rsid w:val="003B001F"/>
    <w:rsid w:val="003B02A6"/>
    <w:rsid w:val="003B0A6A"/>
    <w:rsid w:val="003B0C62"/>
    <w:rsid w:val="003B13EB"/>
    <w:rsid w:val="003B1993"/>
    <w:rsid w:val="003B1C12"/>
    <w:rsid w:val="003B1CCE"/>
    <w:rsid w:val="003B21AC"/>
    <w:rsid w:val="003B21B6"/>
    <w:rsid w:val="003B22AE"/>
    <w:rsid w:val="003B247F"/>
    <w:rsid w:val="003B2627"/>
    <w:rsid w:val="003B2D9C"/>
    <w:rsid w:val="003B3027"/>
    <w:rsid w:val="003B3BC5"/>
    <w:rsid w:val="003B4256"/>
    <w:rsid w:val="003B43A3"/>
    <w:rsid w:val="003B450F"/>
    <w:rsid w:val="003B452C"/>
    <w:rsid w:val="003B47CD"/>
    <w:rsid w:val="003B488E"/>
    <w:rsid w:val="003B49FF"/>
    <w:rsid w:val="003B4A0F"/>
    <w:rsid w:val="003B4C33"/>
    <w:rsid w:val="003B4CBF"/>
    <w:rsid w:val="003B4E92"/>
    <w:rsid w:val="003B510E"/>
    <w:rsid w:val="003B53F3"/>
    <w:rsid w:val="003B5C61"/>
    <w:rsid w:val="003B5D87"/>
    <w:rsid w:val="003B5E3C"/>
    <w:rsid w:val="003B5EAF"/>
    <w:rsid w:val="003B663C"/>
    <w:rsid w:val="003B6768"/>
    <w:rsid w:val="003B6776"/>
    <w:rsid w:val="003B6A3D"/>
    <w:rsid w:val="003B6B25"/>
    <w:rsid w:val="003B6BB5"/>
    <w:rsid w:val="003B6D2C"/>
    <w:rsid w:val="003B710B"/>
    <w:rsid w:val="003B71D9"/>
    <w:rsid w:val="003B72E8"/>
    <w:rsid w:val="003B7628"/>
    <w:rsid w:val="003B7A4F"/>
    <w:rsid w:val="003B7B02"/>
    <w:rsid w:val="003C0180"/>
    <w:rsid w:val="003C0354"/>
    <w:rsid w:val="003C0405"/>
    <w:rsid w:val="003C04E8"/>
    <w:rsid w:val="003C0584"/>
    <w:rsid w:val="003C0603"/>
    <w:rsid w:val="003C08E0"/>
    <w:rsid w:val="003C0A39"/>
    <w:rsid w:val="003C0B8A"/>
    <w:rsid w:val="003C0CAA"/>
    <w:rsid w:val="003C0CDD"/>
    <w:rsid w:val="003C0DA3"/>
    <w:rsid w:val="003C0F13"/>
    <w:rsid w:val="003C1272"/>
    <w:rsid w:val="003C14BB"/>
    <w:rsid w:val="003C1550"/>
    <w:rsid w:val="003C1BAF"/>
    <w:rsid w:val="003C1CB8"/>
    <w:rsid w:val="003C1EBF"/>
    <w:rsid w:val="003C2004"/>
    <w:rsid w:val="003C2392"/>
    <w:rsid w:val="003C26D3"/>
    <w:rsid w:val="003C2A24"/>
    <w:rsid w:val="003C2B10"/>
    <w:rsid w:val="003C2CAD"/>
    <w:rsid w:val="003C3023"/>
    <w:rsid w:val="003C332D"/>
    <w:rsid w:val="003C35CE"/>
    <w:rsid w:val="003C385E"/>
    <w:rsid w:val="003C3966"/>
    <w:rsid w:val="003C3C5B"/>
    <w:rsid w:val="003C4052"/>
    <w:rsid w:val="003C4485"/>
    <w:rsid w:val="003C451B"/>
    <w:rsid w:val="003C4944"/>
    <w:rsid w:val="003C4D18"/>
    <w:rsid w:val="003C4E99"/>
    <w:rsid w:val="003C4F16"/>
    <w:rsid w:val="003C5023"/>
    <w:rsid w:val="003C50AD"/>
    <w:rsid w:val="003C55FC"/>
    <w:rsid w:val="003C5892"/>
    <w:rsid w:val="003C5A9A"/>
    <w:rsid w:val="003C62FE"/>
    <w:rsid w:val="003C63B5"/>
    <w:rsid w:val="003C64C2"/>
    <w:rsid w:val="003C64F3"/>
    <w:rsid w:val="003C65F9"/>
    <w:rsid w:val="003C69AB"/>
    <w:rsid w:val="003C6A30"/>
    <w:rsid w:val="003C7A8C"/>
    <w:rsid w:val="003C7C46"/>
    <w:rsid w:val="003C7C9F"/>
    <w:rsid w:val="003D0068"/>
    <w:rsid w:val="003D020E"/>
    <w:rsid w:val="003D022D"/>
    <w:rsid w:val="003D09C9"/>
    <w:rsid w:val="003D0AED"/>
    <w:rsid w:val="003D0BD9"/>
    <w:rsid w:val="003D13FA"/>
    <w:rsid w:val="003D1402"/>
    <w:rsid w:val="003D1876"/>
    <w:rsid w:val="003D198B"/>
    <w:rsid w:val="003D1CDB"/>
    <w:rsid w:val="003D21C6"/>
    <w:rsid w:val="003D2220"/>
    <w:rsid w:val="003D2549"/>
    <w:rsid w:val="003D259D"/>
    <w:rsid w:val="003D282B"/>
    <w:rsid w:val="003D294F"/>
    <w:rsid w:val="003D2B5D"/>
    <w:rsid w:val="003D2E17"/>
    <w:rsid w:val="003D32EB"/>
    <w:rsid w:val="003D34D5"/>
    <w:rsid w:val="003D3676"/>
    <w:rsid w:val="003D379B"/>
    <w:rsid w:val="003D4006"/>
    <w:rsid w:val="003D40D5"/>
    <w:rsid w:val="003D4343"/>
    <w:rsid w:val="003D47BF"/>
    <w:rsid w:val="003D47C8"/>
    <w:rsid w:val="003D5047"/>
    <w:rsid w:val="003D50C4"/>
    <w:rsid w:val="003D5118"/>
    <w:rsid w:val="003D511E"/>
    <w:rsid w:val="003D532C"/>
    <w:rsid w:val="003D54AC"/>
    <w:rsid w:val="003D5772"/>
    <w:rsid w:val="003D59E7"/>
    <w:rsid w:val="003D5C12"/>
    <w:rsid w:val="003D60BB"/>
    <w:rsid w:val="003D61D0"/>
    <w:rsid w:val="003D628F"/>
    <w:rsid w:val="003D64EB"/>
    <w:rsid w:val="003D67E3"/>
    <w:rsid w:val="003D6D25"/>
    <w:rsid w:val="003D6EDF"/>
    <w:rsid w:val="003D6F60"/>
    <w:rsid w:val="003D6F75"/>
    <w:rsid w:val="003D715A"/>
    <w:rsid w:val="003D754B"/>
    <w:rsid w:val="003D7560"/>
    <w:rsid w:val="003D77DA"/>
    <w:rsid w:val="003D77E8"/>
    <w:rsid w:val="003D7BDE"/>
    <w:rsid w:val="003D7CD7"/>
    <w:rsid w:val="003D7DA9"/>
    <w:rsid w:val="003D7DFC"/>
    <w:rsid w:val="003E00A1"/>
    <w:rsid w:val="003E04C8"/>
    <w:rsid w:val="003E072C"/>
    <w:rsid w:val="003E07E3"/>
    <w:rsid w:val="003E08DB"/>
    <w:rsid w:val="003E0F6C"/>
    <w:rsid w:val="003E1260"/>
    <w:rsid w:val="003E14AC"/>
    <w:rsid w:val="003E2160"/>
    <w:rsid w:val="003E2283"/>
    <w:rsid w:val="003E25B1"/>
    <w:rsid w:val="003E29C7"/>
    <w:rsid w:val="003E2AFA"/>
    <w:rsid w:val="003E2C6A"/>
    <w:rsid w:val="003E2F0F"/>
    <w:rsid w:val="003E302F"/>
    <w:rsid w:val="003E32B2"/>
    <w:rsid w:val="003E353C"/>
    <w:rsid w:val="003E37ED"/>
    <w:rsid w:val="003E3CE8"/>
    <w:rsid w:val="003E457A"/>
    <w:rsid w:val="003E45EE"/>
    <w:rsid w:val="003E488C"/>
    <w:rsid w:val="003E48B9"/>
    <w:rsid w:val="003E48FF"/>
    <w:rsid w:val="003E4CC6"/>
    <w:rsid w:val="003E4DE1"/>
    <w:rsid w:val="003E5884"/>
    <w:rsid w:val="003E64BB"/>
    <w:rsid w:val="003E6DEB"/>
    <w:rsid w:val="003E7024"/>
    <w:rsid w:val="003E7190"/>
    <w:rsid w:val="003E79A8"/>
    <w:rsid w:val="003E7B38"/>
    <w:rsid w:val="003E7BB7"/>
    <w:rsid w:val="003E7F6D"/>
    <w:rsid w:val="003F0054"/>
    <w:rsid w:val="003F029A"/>
    <w:rsid w:val="003F05FA"/>
    <w:rsid w:val="003F0C23"/>
    <w:rsid w:val="003F0EAA"/>
    <w:rsid w:val="003F0FA7"/>
    <w:rsid w:val="003F100A"/>
    <w:rsid w:val="003F11D5"/>
    <w:rsid w:val="003F17B5"/>
    <w:rsid w:val="003F1B65"/>
    <w:rsid w:val="003F1C38"/>
    <w:rsid w:val="003F1E72"/>
    <w:rsid w:val="003F24F6"/>
    <w:rsid w:val="003F257F"/>
    <w:rsid w:val="003F2628"/>
    <w:rsid w:val="003F277F"/>
    <w:rsid w:val="003F2830"/>
    <w:rsid w:val="003F2889"/>
    <w:rsid w:val="003F2C20"/>
    <w:rsid w:val="003F2D88"/>
    <w:rsid w:val="003F2FFE"/>
    <w:rsid w:val="003F3135"/>
    <w:rsid w:val="003F33AA"/>
    <w:rsid w:val="003F347F"/>
    <w:rsid w:val="003F3D64"/>
    <w:rsid w:val="003F3E02"/>
    <w:rsid w:val="003F3E8E"/>
    <w:rsid w:val="003F3F61"/>
    <w:rsid w:val="003F45EB"/>
    <w:rsid w:val="003F4748"/>
    <w:rsid w:val="003F50C2"/>
    <w:rsid w:val="003F50C3"/>
    <w:rsid w:val="003F5391"/>
    <w:rsid w:val="003F5401"/>
    <w:rsid w:val="003F5602"/>
    <w:rsid w:val="003F5986"/>
    <w:rsid w:val="003F5B16"/>
    <w:rsid w:val="003F5D38"/>
    <w:rsid w:val="003F6368"/>
    <w:rsid w:val="003F6471"/>
    <w:rsid w:val="003F6553"/>
    <w:rsid w:val="003F6943"/>
    <w:rsid w:val="003F6D5F"/>
    <w:rsid w:val="003F6DE5"/>
    <w:rsid w:val="003F6E4E"/>
    <w:rsid w:val="003F75D7"/>
    <w:rsid w:val="003F7610"/>
    <w:rsid w:val="003F7B2D"/>
    <w:rsid w:val="003F7C90"/>
    <w:rsid w:val="00400065"/>
    <w:rsid w:val="004001B9"/>
    <w:rsid w:val="0040041E"/>
    <w:rsid w:val="00400530"/>
    <w:rsid w:val="004005F2"/>
    <w:rsid w:val="00400632"/>
    <w:rsid w:val="0040086B"/>
    <w:rsid w:val="00400B41"/>
    <w:rsid w:val="00400DE8"/>
    <w:rsid w:val="00400F32"/>
    <w:rsid w:val="00401592"/>
    <w:rsid w:val="004015CF"/>
    <w:rsid w:val="0040170D"/>
    <w:rsid w:val="00401BE2"/>
    <w:rsid w:val="00401ED3"/>
    <w:rsid w:val="00401FCF"/>
    <w:rsid w:val="004020D1"/>
    <w:rsid w:val="0040228A"/>
    <w:rsid w:val="004022E6"/>
    <w:rsid w:val="00402534"/>
    <w:rsid w:val="0040275E"/>
    <w:rsid w:val="004027A9"/>
    <w:rsid w:val="004028A2"/>
    <w:rsid w:val="004029D2"/>
    <w:rsid w:val="00402AA8"/>
    <w:rsid w:val="00402BB5"/>
    <w:rsid w:val="00402C09"/>
    <w:rsid w:val="00402C45"/>
    <w:rsid w:val="00402DB1"/>
    <w:rsid w:val="004030B6"/>
    <w:rsid w:val="00403361"/>
    <w:rsid w:val="004033BD"/>
    <w:rsid w:val="004035A3"/>
    <w:rsid w:val="00403878"/>
    <w:rsid w:val="0040492A"/>
    <w:rsid w:val="00404A04"/>
    <w:rsid w:val="004053A2"/>
    <w:rsid w:val="00405531"/>
    <w:rsid w:val="0040560D"/>
    <w:rsid w:val="00405979"/>
    <w:rsid w:val="00405D9B"/>
    <w:rsid w:val="00405FC8"/>
    <w:rsid w:val="00406585"/>
    <w:rsid w:val="004067CB"/>
    <w:rsid w:val="00406BC0"/>
    <w:rsid w:val="00406E4D"/>
    <w:rsid w:val="00406F54"/>
    <w:rsid w:val="00406FDE"/>
    <w:rsid w:val="00407017"/>
    <w:rsid w:val="0040707C"/>
    <w:rsid w:val="0040720A"/>
    <w:rsid w:val="0040734A"/>
    <w:rsid w:val="00407444"/>
    <w:rsid w:val="00407633"/>
    <w:rsid w:val="00407F16"/>
    <w:rsid w:val="00407F7E"/>
    <w:rsid w:val="00410237"/>
    <w:rsid w:val="00410357"/>
    <w:rsid w:val="00410388"/>
    <w:rsid w:val="004106EE"/>
    <w:rsid w:val="00410A0B"/>
    <w:rsid w:val="00410DF6"/>
    <w:rsid w:val="00410E45"/>
    <w:rsid w:val="00410E65"/>
    <w:rsid w:val="00410F54"/>
    <w:rsid w:val="004110CE"/>
    <w:rsid w:val="00411189"/>
    <w:rsid w:val="004112AD"/>
    <w:rsid w:val="00411699"/>
    <w:rsid w:val="0041184F"/>
    <w:rsid w:val="0041190C"/>
    <w:rsid w:val="004119F3"/>
    <w:rsid w:val="00411CCE"/>
    <w:rsid w:val="00411F14"/>
    <w:rsid w:val="00412277"/>
    <w:rsid w:val="004123B7"/>
    <w:rsid w:val="00412406"/>
    <w:rsid w:val="004126D0"/>
    <w:rsid w:val="00412704"/>
    <w:rsid w:val="0041277C"/>
    <w:rsid w:val="00412CC7"/>
    <w:rsid w:val="00412DCD"/>
    <w:rsid w:val="004132C7"/>
    <w:rsid w:val="00413A39"/>
    <w:rsid w:val="00413F46"/>
    <w:rsid w:val="00414103"/>
    <w:rsid w:val="00414124"/>
    <w:rsid w:val="0041453E"/>
    <w:rsid w:val="00414557"/>
    <w:rsid w:val="004145DA"/>
    <w:rsid w:val="0041468D"/>
    <w:rsid w:val="00414857"/>
    <w:rsid w:val="0041493E"/>
    <w:rsid w:val="00414AA7"/>
    <w:rsid w:val="00414F4E"/>
    <w:rsid w:val="00415056"/>
    <w:rsid w:val="0041507A"/>
    <w:rsid w:val="00415174"/>
    <w:rsid w:val="004152DC"/>
    <w:rsid w:val="00415318"/>
    <w:rsid w:val="00415361"/>
    <w:rsid w:val="0041564A"/>
    <w:rsid w:val="004156A6"/>
    <w:rsid w:val="00415D01"/>
    <w:rsid w:val="00415D5C"/>
    <w:rsid w:val="004164DC"/>
    <w:rsid w:val="00416747"/>
    <w:rsid w:val="00416D1B"/>
    <w:rsid w:val="00416DD7"/>
    <w:rsid w:val="00416EF5"/>
    <w:rsid w:val="0041701D"/>
    <w:rsid w:val="0041724A"/>
    <w:rsid w:val="0041769A"/>
    <w:rsid w:val="00417775"/>
    <w:rsid w:val="00417796"/>
    <w:rsid w:val="004178D3"/>
    <w:rsid w:val="0041795C"/>
    <w:rsid w:val="00417A02"/>
    <w:rsid w:val="00417A7F"/>
    <w:rsid w:val="00417B49"/>
    <w:rsid w:val="00417B91"/>
    <w:rsid w:val="00417EEA"/>
    <w:rsid w:val="004200C0"/>
    <w:rsid w:val="004200E8"/>
    <w:rsid w:val="0042015B"/>
    <w:rsid w:val="004202A3"/>
    <w:rsid w:val="00420F56"/>
    <w:rsid w:val="00420F60"/>
    <w:rsid w:val="00420FAB"/>
    <w:rsid w:val="00421241"/>
    <w:rsid w:val="0042150A"/>
    <w:rsid w:val="00421888"/>
    <w:rsid w:val="004225F9"/>
    <w:rsid w:val="004226DA"/>
    <w:rsid w:val="00422ECB"/>
    <w:rsid w:val="00422FC1"/>
    <w:rsid w:val="00423131"/>
    <w:rsid w:val="00423165"/>
    <w:rsid w:val="00423868"/>
    <w:rsid w:val="00423C93"/>
    <w:rsid w:val="00423CA8"/>
    <w:rsid w:val="0042404E"/>
    <w:rsid w:val="00424616"/>
    <w:rsid w:val="00424711"/>
    <w:rsid w:val="00424941"/>
    <w:rsid w:val="00424EB8"/>
    <w:rsid w:val="00424FE3"/>
    <w:rsid w:val="0042530C"/>
    <w:rsid w:val="004256B4"/>
    <w:rsid w:val="00425819"/>
    <w:rsid w:val="004258DE"/>
    <w:rsid w:val="00425971"/>
    <w:rsid w:val="004259B2"/>
    <w:rsid w:val="00425C0C"/>
    <w:rsid w:val="00425D0A"/>
    <w:rsid w:val="00426431"/>
    <w:rsid w:val="00426965"/>
    <w:rsid w:val="00426F08"/>
    <w:rsid w:val="0042709D"/>
    <w:rsid w:val="004276DC"/>
    <w:rsid w:val="004278E4"/>
    <w:rsid w:val="00427C13"/>
    <w:rsid w:val="00427C31"/>
    <w:rsid w:val="00430880"/>
    <w:rsid w:val="00430A04"/>
    <w:rsid w:val="00430D83"/>
    <w:rsid w:val="00430FE0"/>
    <w:rsid w:val="0043114B"/>
    <w:rsid w:val="00431BC0"/>
    <w:rsid w:val="00431CBD"/>
    <w:rsid w:val="00431EF8"/>
    <w:rsid w:val="00432129"/>
    <w:rsid w:val="004321EE"/>
    <w:rsid w:val="0043229C"/>
    <w:rsid w:val="0043235A"/>
    <w:rsid w:val="0043268A"/>
    <w:rsid w:val="00432D0F"/>
    <w:rsid w:val="004334D7"/>
    <w:rsid w:val="00433A0C"/>
    <w:rsid w:val="00433A33"/>
    <w:rsid w:val="00433A65"/>
    <w:rsid w:val="00433FEB"/>
    <w:rsid w:val="004341C4"/>
    <w:rsid w:val="004345C3"/>
    <w:rsid w:val="0043464B"/>
    <w:rsid w:val="004349BA"/>
    <w:rsid w:val="004349BF"/>
    <w:rsid w:val="00434C8D"/>
    <w:rsid w:val="00434D22"/>
    <w:rsid w:val="00434E9C"/>
    <w:rsid w:val="00435293"/>
    <w:rsid w:val="0043540F"/>
    <w:rsid w:val="00435554"/>
    <w:rsid w:val="00435657"/>
    <w:rsid w:val="00435FDC"/>
    <w:rsid w:val="004365C1"/>
    <w:rsid w:val="004367D1"/>
    <w:rsid w:val="00436A60"/>
    <w:rsid w:val="00436EF3"/>
    <w:rsid w:val="00436FAA"/>
    <w:rsid w:val="00437551"/>
    <w:rsid w:val="00437615"/>
    <w:rsid w:val="004376F7"/>
    <w:rsid w:val="004379FD"/>
    <w:rsid w:val="00437F8C"/>
    <w:rsid w:val="00440115"/>
    <w:rsid w:val="004402DC"/>
    <w:rsid w:val="00440432"/>
    <w:rsid w:val="004404EC"/>
    <w:rsid w:val="004407AD"/>
    <w:rsid w:val="004408BE"/>
    <w:rsid w:val="004408F5"/>
    <w:rsid w:val="0044098D"/>
    <w:rsid w:val="00440A5A"/>
    <w:rsid w:val="004410EC"/>
    <w:rsid w:val="00441257"/>
    <w:rsid w:val="00441537"/>
    <w:rsid w:val="00441610"/>
    <w:rsid w:val="0044176D"/>
    <w:rsid w:val="00441791"/>
    <w:rsid w:val="0044180A"/>
    <w:rsid w:val="004418BD"/>
    <w:rsid w:val="004419CA"/>
    <w:rsid w:val="00441DD1"/>
    <w:rsid w:val="00441FBB"/>
    <w:rsid w:val="00441FCF"/>
    <w:rsid w:val="004422D5"/>
    <w:rsid w:val="00442308"/>
    <w:rsid w:val="004428D5"/>
    <w:rsid w:val="00442A7F"/>
    <w:rsid w:val="00442AA7"/>
    <w:rsid w:val="00442C93"/>
    <w:rsid w:val="00442C9F"/>
    <w:rsid w:val="004431C4"/>
    <w:rsid w:val="004431E3"/>
    <w:rsid w:val="0044322D"/>
    <w:rsid w:val="004432FA"/>
    <w:rsid w:val="0044355E"/>
    <w:rsid w:val="0044361A"/>
    <w:rsid w:val="00443770"/>
    <w:rsid w:val="004437AF"/>
    <w:rsid w:val="0044393D"/>
    <w:rsid w:val="00443B15"/>
    <w:rsid w:val="00443F02"/>
    <w:rsid w:val="0044401C"/>
    <w:rsid w:val="00444C5D"/>
    <w:rsid w:val="00444E01"/>
    <w:rsid w:val="00444F5F"/>
    <w:rsid w:val="00445097"/>
    <w:rsid w:val="004450B9"/>
    <w:rsid w:val="00445193"/>
    <w:rsid w:val="0044549B"/>
    <w:rsid w:val="00445CE3"/>
    <w:rsid w:val="004460B3"/>
    <w:rsid w:val="004464AB"/>
    <w:rsid w:val="004464D2"/>
    <w:rsid w:val="0044652A"/>
    <w:rsid w:val="0044657A"/>
    <w:rsid w:val="004467A1"/>
    <w:rsid w:val="00446AA6"/>
    <w:rsid w:val="00446E28"/>
    <w:rsid w:val="00446E9C"/>
    <w:rsid w:val="00447054"/>
    <w:rsid w:val="00447056"/>
    <w:rsid w:val="004470F9"/>
    <w:rsid w:val="0044711A"/>
    <w:rsid w:val="004471B0"/>
    <w:rsid w:val="00447270"/>
    <w:rsid w:val="0044738A"/>
    <w:rsid w:val="004473CF"/>
    <w:rsid w:val="004476F7"/>
    <w:rsid w:val="00447A8B"/>
    <w:rsid w:val="00447AF0"/>
    <w:rsid w:val="00447BE2"/>
    <w:rsid w:val="00447ECC"/>
    <w:rsid w:val="0045019F"/>
    <w:rsid w:val="004505C8"/>
    <w:rsid w:val="00450B29"/>
    <w:rsid w:val="00450BF3"/>
    <w:rsid w:val="00451750"/>
    <w:rsid w:val="00451899"/>
    <w:rsid w:val="00451AD9"/>
    <w:rsid w:val="00451CEB"/>
    <w:rsid w:val="00451D75"/>
    <w:rsid w:val="00451FA0"/>
    <w:rsid w:val="00451FB9"/>
    <w:rsid w:val="004524E6"/>
    <w:rsid w:val="00452517"/>
    <w:rsid w:val="004529C4"/>
    <w:rsid w:val="00452C4B"/>
    <w:rsid w:val="0045344E"/>
    <w:rsid w:val="004534F6"/>
    <w:rsid w:val="00453586"/>
    <w:rsid w:val="004535FC"/>
    <w:rsid w:val="004537C1"/>
    <w:rsid w:val="0045386F"/>
    <w:rsid w:val="00453F73"/>
    <w:rsid w:val="00454275"/>
    <w:rsid w:val="004546DC"/>
    <w:rsid w:val="004548EB"/>
    <w:rsid w:val="00454A50"/>
    <w:rsid w:val="00454D58"/>
    <w:rsid w:val="00454D73"/>
    <w:rsid w:val="00454E75"/>
    <w:rsid w:val="004553DE"/>
    <w:rsid w:val="004556F6"/>
    <w:rsid w:val="00455C82"/>
    <w:rsid w:val="00455CFA"/>
    <w:rsid w:val="00455E60"/>
    <w:rsid w:val="004563B5"/>
    <w:rsid w:val="00456908"/>
    <w:rsid w:val="00456961"/>
    <w:rsid w:val="0045709B"/>
    <w:rsid w:val="0045738E"/>
    <w:rsid w:val="004574C6"/>
    <w:rsid w:val="004577B5"/>
    <w:rsid w:val="004579DE"/>
    <w:rsid w:val="00457F9E"/>
    <w:rsid w:val="004602C3"/>
    <w:rsid w:val="00460372"/>
    <w:rsid w:val="004605A9"/>
    <w:rsid w:val="0046072C"/>
    <w:rsid w:val="00460AF9"/>
    <w:rsid w:val="00460D60"/>
    <w:rsid w:val="00460F32"/>
    <w:rsid w:val="004612B8"/>
    <w:rsid w:val="00461303"/>
    <w:rsid w:val="0046157F"/>
    <w:rsid w:val="004615C8"/>
    <w:rsid w:val="004615CA"/>
    <w:rsid w:val="004615E1"/>
    <w:rsid w:val="00461733"/>
    <w:rsid w:val="0046178A"/>
    <w:rsid w:val="0046179C"/>
    <w:rsid w:val="004618A5"/>
    <w:rsid w:val="0046230C"/>
    <w:rsid w:val="004625FF"/>
    <w:rsid w:val="00462786"/>
    <w:rsid w:val="004627E0"/>
    <w:rsid w:val="00462823"/>
    <w:rsid w:val="00462A27"/>
    <w:rsid w:val="00462C72"/>
    <w:rsid w:val="0046302E"/>
    <w:rsid w:val="00463054"/>
    <w:rsid w:val="004635DD"/>
    <w:rsid w:val="00463CBB"/>
    <w:rsid w:val="00463CBF"/>
    <w:rsid w:val="00463D3A"/>
    <w:rsid w:val="00463F96"/>
    <w:rsid w:val="00464179"/>
    <w:rsid w:val="004641EC"/>
    <w:rsid w:val="00464415"/>
    <w:rsid w:val="004644B0"/>
    <w:rsid w:val="00464608"/>
    <w:rsid w:val="00464B6A"/>
    <w:rsid w:val="00464C5C"/>
    <w:rsid w:val="00464FFE"/>
    <w:rsid w:val="0046568E"/>
    <w:rsid w:val="00465A58"/>
    <w:rsid w:val="00465ABD"/>
    <w:rsid w:val="00465B48"/>
    <w:rsid w:val="00465E50"/>
    <w:rsid w:val="00466124"/>
    <w:rsid w:val="00466585"/>
    <w:rsid w:val="0046676D"/>
    <w:rsid w:val="00466B92"/>
    <w:rsid w:val="00466E2F"/>
    <w:rsid w:val="00467143"/>
    <w:rsid w:val="0046715C"/>
    <w:rsid w:val="004672C6"/>
    <w:rsid w:val="0046758B"/>
    <w:rsid w:val="00467D63"/>
    <w:rsid w:val="00467EFF"/>
    <w:rsid w:val="004701A7"/>
    <w:rsid w:val="004706B2"/>
    <w:rsid w:val="0047081A"/>
    <w:rsid w:val="00470970"/>
    <w:rsid w:val="00470990"/>
    <w:rsid w:val="00470BFA"/>
    <w:rsid w:val="00470C33"/>
    <w:rsid w:val="004711B1"/>
    <w:rsid w:val="004715CE"/>
    <w:rsid w:val="00471671"/>
    <w:rsid w:val="00471C7E"/>
    <w:rsid w:val="00471D00"/>
    <w:rsid w:val="00472071"/>
    <w:rsid w:val="00472294"/>
    <w:rsid w:val="00472356"/>
    <w:rsid w:val="00472372"/>
    <w:rsid w:val="00472566"/>
    <w:rsid w:val="0047267B"/>
    <w:rsid w:val="00472ACC"/>
    <w:rsid w:val="00472C16"/>
    <w:rsid w:val="00472D16"/>
    <w:rsid w:val="00472E49"/>
    <w:rsid w:val="00472E5E"/>
    <w:rsid w:val="00472F08"/>
    <w:rsid w:val="00473096"/>
    <w:rsid w:val="004730F0"/>
    <w:rsid w:val="0047349C"/>
    <w:rsid w:val="004736F0"/>
    <w:rsid w:val="004737EB"/>
    <w:rsid w:val="0047385C"/>
    <w:rsid w:val="00473EB2"/>
    <w:rsid w:val="00473F98"/>
    <w:rsid w:val="0047429E"/>
    <w:rsid w:val="004743D9"/>
    <w:rsid w:val="004745F9"/>
    <w:rsid w:val="00474978"/>
    <w:rsid w:val="00474C71"/>
    <w:rsid w:val="00474DC6"/>
    <w:rsid w:val="004750AD"/>
    <w:rsid w:val="004750F0"/>
    <w:rsid w:val="00475191"/>
    <w:rsid w:val="0047568A"/>
    <w:rsid w:val="00475B9B"/>
    <w:rsid w:val="00475D7A"/>
    <w:rsid w:val="00475E17"/>
    <w:rsid w:val="00475F4D"/>
    <w:rsid w:val="00476107"/>
    <w:rsid w:val="004763CC"/>
    <w:rsid w:val="004764C6"/>
    <w:rsid w:val="004767EE"/>
    <w:rsid w:val="00476974"/>
    <w:rsid w:val="004769B2"/>
    <w:rsid w:val="00476D8F"/>
    <w:rsid w:val="004771FC"/>
    <w:rsid w:val="004773E0"/>
    <w:rsid w:val="004774EC"/>
    <w:rsid w:val="004777E7"/>
    <w:rsid w:val="004778F0"/>
    <w:rsid w:val="00477948"/>
    <w:rsid w:val="00477A44"/>
    <w:rsid w:val="00477D90"/>
    <w:rsid w:val="00480466"/>
    <w:rsid w:val="00480684"/>
    <w:rsid w:val="0048080C"/>
    <w:rsid w:val="00480846"/>
    <w:rsid w:val="00480890"/>
    <w:rsid w:val="00480A60"/>
    <w:rsid w:val="004816AF"/>
    <w:rsid w:val="004819F3"/>
    <w:rsid w:val="00481E06"/>
    <w:rsid w:val="00481F31"/>
    <w:rsid w:val="0048205D"/>
    <w:rsid w:val="0048215A"/>
    <w:rsid w:val="00482332"/>
    <w:rsid w:val="00482339"/>
    <w:rsid w:val="00482553"/>
    <w:rsid w:val="004827AA"/>
    <w:rsid w:val="0048287E"/>
    <w:rsid w:val="00482939"/>
    <w:rsid w:val="0048297C"/>
    <w:rsid w:val="00482FAC"/>
    <w:rsid w:val="004833F7"/>
    <w:rsid w:val="0048385C"/>
    <w:rsid w:val="00483907"/>
    <w:rsid w:val="004839FB"/>
    <w:rsid w:val="00483EBD"/>
    <w:rsid w:val="00483F6A"/>
    <w:rsid w:val="00483FEF"/>
    <w:rsid w:val="004840F3"/>
    <w:rsid w:val="004842F7"/>
    <w:rsid w:val="0048443F"/>
    <w:rsid w:val="004844BC"/>
    <w:rsid w:val="004845ED"/>
    <w:rsid w:val="00484665"/>
    <w:rsid w:val="00484A33"/>
    <w:rsid w:val="00484B25"/>
    <w:rsid w:val="00484B86"/>
    <w:rsid w:val="00484D27"/>
    <w:rsid w:val="00485426"/>
    <w:rsid w:val="004858E1"/>
    <w:rsid w:val="00485B73"/>
    <w:rsid w:val="00485C11"/>
    <w:rsid w:val="0048602E"/>
    <w:rsid w:val="00486291"/>
    <w:rsid w:val="00486824"/>
    <w:rsid w:val="00486BC9"/>
    <w:rsid w:val="00486EBB"/>
    <w:rsid w:val="00487AAD"/>
    <w:rsid w:val="00487BFA"/>
    <w:rsid w:val="00487D79"/>
    <w:rsid w:val="00490273"/>
    <w:rsid w:val="004902A4"/>
    <w:rsid w:val="004906C4"/>
    <w:rsid w:val="004906E3"/>
    <w:rsid w:val="00490A46"/>
    <w:rsid w:val="00490E40"/>
    <w:rsid w:val="00490ECE"/>
    <w:rsid w:val="00491280"/>
    <w:rsid w:val="00491301"/>
    <w:rsid w:val="004914D6"/>
    <w:rsid w:val="0049161C"/>
    <w:rsid w:val="0049190C"/>
    <w:rsid w:val="00491BA9"/>
    <w:rsid w:val="00491CBD"/>
    <w:rsid w:val="004922C9"/>
    <w:rsid w:val="00492750"/>
    <w:rsid w:val="00492BAC"/>
    <w:rsid w:val="00492DD1"/>
    <w:rsid w:val="00492E1D"/>
    <w:rsid w:val="00493008"/>
    <w:rsid w:val="004930BB"/>
    <w:rsid w:val="004931CF"/>
    <w:rsid w:val="00493376"/>
    <w:rsid w:val="004936EB"/>
    <w:rsid w:val="004938E7"/>
    <w:rsid w:val="00493BE8"/>
    <w:rsid w:val="00493C3E"/>
    <w:rsid w:val="00493D31"/>
    <w:rsid w:val="004944B5"/>
    <w:rsid w:val="00494715"/>
    <w:rsid w:val="00494792"/>
    <w:rsid w:val="0049482F"/>
    <w:rsid w:val="00494924"/>
    <w:rsid w:val="00494A41"/>
    <w:rsid w:val="00494C0C"/>
    <w:rsid w:val="004950C9"/>
    <w:rsid w:val="00495161"/>
    <w:rsid w:val="0049549C"/>
    <w:rsid w:val="00495762"/>
    <w:rsid w:val="00495BC1"/>
    <w:rsid w:val="00495F5B"/>
    <w:rsid w:val="004961D9"/>
    <w:rsid w:val="0049650B"/>
    <w:rsid w:val="004966E4"/>
    <w:rsid w:val="00496778"/>
    <w:rsid w:val="00496F68"/>
    <w:rsid w:val="004971BD"/>
    <w:rsid w:val="004973B0"/>
    <w:rsid w:val="004973CB"/>
    <w:rsid w:val="00497A18"/>
    <w:rsid w:val="00497A5F"/>
    <w:rsid w:val="00497E2B"/>
    <w:rsid w:val="00497E81"/>
    <w:rsid w:val="00497FD5"/>
    <w:rsid w:val="004A0054"/>
    <w:rsid w:val="004A0169"/>
    <w:rsid w:val="004A016A"/>
    <w:rsid w:val="004A0404"/>
    <w:rsid w:val="004A04AD"/>
    <w:rsid w:val="004A0622"/>
    <w:rsid w:val="004A0791"/>
    <w:rsid w:val="004A0A3E"/>
    <w:rsid w:val="004A0B23"/>
    <w:rsid w:val="004A0D09"/>
    <w:rsid w:val="004A0D9A"/>
    <w:rsid w:val="004A0DB1"/>
    <w:rsid w:val="004A1101"/>
    <w:rsid w:val="004A14AA"/>
    <w:rsid w:val="004A188F"/>
    <w:rsid w:val="004A1928"/>
    <w:rsid w:val="004A1C77"/>
    <w:rsid w:val="004A1C90"/>
    <w:rsid w:val="004A1EDF"/>
    <w:rsid w:val="004A21DC"/>
    <w:rsid w:val="004A2769"/>
    <w:rsid w:val="004A2C03"/>
    <w:rsid w:val="004A2E67"/>
    <w:rsid w:val="004A30B5"/>
    <w:rsid w:val="004A31C9"/>
    <w:rsid w:val="004A3631"/>
    <w:rsid w:val="004A3BF5"/>
    <w:rsid w:val="004A3DAE"/>
    <w:rsid w:val="004A3DB0"/>
    <w:rsid w:val="004A3F84"/>
    <w:rsid w:val="004A40F9"/>
    <w:rsid w:val="004A4C3D"/>
    <w:rsid w:val="004A4D88"/>
    <w:rsid w:val="004A4E38"/>
    <w:rsid w:val="004A4E4B"/>
    <w:rsid w:val="004A5558"/>
    <w:rsid w:val="004A5C5B"/>
    <w:rsid w:val="004A5D14"/>
    <w:rsid w:val="004A5F7E"/>
    <w:rsid w:val="004A6413"/>
    <w:rsid w:val="004A6447"/>
    <w:rsid w:val="004A753B"/>
    <w:rsid w:val="004A75EA"/>
    <w:rsid w:val="004A77EB"/>
    <w:rsid w:val="004A7942"/>
    <w:rsid w:val="004A79F4"/>
    <w:rsid w:val="004A7CDD"/>
    <w:rsid w:val="004B0459"/>
    <w:rsid w:val="004B067C"/>
    <w:rsid w:val="004B06DF"/>
    <w:rsid w:val="004B0995"/>
    <w:rsid w:val="004B0B2E"/>
    <w:rsid w:val="004B1503"/>
    <w:rsid w:val="004B1821"/>
    <w:rsid w:val="004B1C1C"/>
    <w:rsid w:val="004B1CF7"/>
    <w:rsid w:val="004B1EBB"/>
    <w:rsid w:val="004B20BA"/>
    <w:rsid w:val="004B23AE"/>
    <w:rsid w:val="004B2654"/>
    <w:rsid w:val="004B268B"/>
    <w:rsid w:val="004B26B1"/>
    <w:rsid w:val="004B26CB"/>
    <w:rsid w:val="004B2701"/>
    <w:rsid w:val="004B2D8C"/>
    <w:rsid w:val="004B2F6B"/>
    <w:rsid w:val="004B304C"/>
    <w:rsid w:val="004B3246"/>
    <w:rsid w:val="004B361B"/>
    <w:rsid w:val="004B3E7E"/>
    <w:rsid w:val="004B3FEF"/>
    <w:rsid w:val="004B4163"/>
    <w:rsid w:val="004B43D6"/>
    <w:rsid w:val="004B4538"/>
    <w:rsid w:val="004B468E"/>
    <w:rsid w:val="004B4A55"/>
    <w:rsid w:val="004B4A80"/>
    <w:rsid w:val="004B4D84"/>
    <w:rsid w:val="004B5368"/>
    <w:rsid w:val="004B54D9"/>
    <w:rsid w:val="004B5501"/>
    <w:rsid w:val="004B5538"/>
    <w:rsid w:val="004B572C"/>
    <w:rsid w:val="004B5B14"/>
    <w:rsid w:val="004B5BD7"/>
    <w:rsid w:val="004B5C55"/>
    <w:rsid w:val="004B5E5D"/>
    <w:rsid w:val="004B6161"/>
    <w:rsid w:val="004B62BD"/>
    <w:rsid w:val="004B64B3"/>
    <w:rsid w:val="004B6654"/>
    <w:rsid w:val="004B66D2"/>
    <w:rsid w:val="004B66FA"/>
    <w:rsid w:val="004B68D7"/>
    <w:rsid w:val="004B6904"/>
    <w:rsid w:val="004B69B4"/>
    <w:rsid w:val="004B6CF3"/>
    <w:rsid w:val="004B6D5D"/>
    <w:rsid w:val="004B70A6"/>
    <w:rsid w:val="004B71CC"/>
    <w:rsid w:val="004B72C2"/>
    <w:rsid w:val="004B768F"/>
    <w:rsid w:val="004B79EF"/>
    <w:rsid w:val="004B7ACF"/>
    <w:rsid w:val="004B7BF3"/>
    <w:rsid w:val="004B7D91"/>
    <w:rsid w:val="004C0087"/>
    <w:rsid w:val="004C00DB"/>
    <w:rsid w:val="004C01F7"/>
    <w:rsid w:val="004C0864"/>
    <w:rsid w:val="004C0990"/>
    <w:rsid w:val="004C0B96"/>
    <w:rsid w:val="004C0D2D"/>
    <w:rsid w:val="004C1843"/>
    <w:rsid w:val="004C184F"/>
    <w:rsid w:val="004C1CE2"/>
    <w:rsid w:val="004C1D49"/>
    <w:rsid w:val="004C2007"/>
    <w:rsid w:val="004C230C"/>
    <w:rsid w:val="004C262C"/>
    <w:rsid w:val="004C275C"/>
    <w:rsid w:val="004C283D"/>
    <w:rsid w:val="004C2D53"/>
    <w:rsid w:val="004C2E8C"/>
    <w:rsid w:val="004C3080"/>
    <w:rsid w:val="004C31B5"/>
    <w:rsid w:val="004C31E6"/>
    <w:rsid w:val="004C3547"/>
    <w:rsid w:val="004C3731"/>
    <w:rsid w:val="004C3842"/>
    <w:rsid w:val="004C385C"/>
    <w:rsid w:val="004C3CC1"/>
    <w:rsid w:val="004C3DD0"/>
    <w:rsid w:val="004C406D"/>
    <w:rsid w:val="004C443A"/>
    <w:rsid w:val="004C4517"/>
    <w:rsid w:val="004C4562"/>
    <w:rsid w:val="004C48F4"/>
    <w:rsid w:val="004C4A2A"/>
    <w:rsid w:val="004C4C06"/>
    <w:rsid w:val="004C4DA5"/>
    <w:rsid w:val="004C4E28"/>
    <w:rsid w:val="004C4E40"/>
    <w:rsid w:val="004C5554"/>
    <w:rsid w:val="004C59EA"/>
    <w:rsid w:val="004C5A21"/>
    <w:rsid w:val="004C5AB2"/>
    <w:rsid w:val="004C5B88"/>
    <w:rsid w:val="004C5E72"/>
    <w:rsid w:val="004C60C7"/>
    <w:rsid w:val="004C62A4"/>
    <w:rsid w:val="004C644A"/>
    <w:rsid w:val="004C64CB"/>
    <w:rsid w:val="004C67BA"/>
    <w:rsid w:val="004C6CDF"/>
    <w:rsid w:val="004C6F2C"/>
    <w:rsid w:val="004C6F85"/>
    <w:rsid w:val="004C74CE"/>
    <w:rsid w:val="004D0060"/>
    <w:rsid w:val="004D01CF"/>
    <w:rsid w:val="004D0344"/>
    <w:rsid w:val="004D06BE"/>
    <w:rsid w:val="004D094C"/>
    <w:rsid w:val="004D0A4D"/>
    <w:rsid w:val="004D132C"/>
    <w:rsid w:val="004D151F"/>
    <w:rsid w:val="004D185B"/>
    <w:rsid w:val="004D1894"/>
    <w:rsid w:val="004D1C22"/>
    <w:rsid w:val="004D1D26"/>
    <w:rsid w:val="004D1D43"/>
    <w:rsid w:val="004D1D5D"/>
    <w:rsid w:val="004D1FF2"/>
    <w:rsid w:val="004D20B2"/>
    <w:rsid w:val="004D228D"/>
    <w:rsid w:val="004D23EB"/>
    <w:rsid w:val="004D2655"/>
    <w:rsid w:val="004D2753"/>
    <w:rsid w:val="004D2781"/>
    <w:rsid w:val="004D2C13"/>
    <w:rsid w:val="004D2C5C"/>
    <w:rsid w:val="004D2D73"/>
    <w:rsid w:val="004D3277"/>
    <w:rsid w:val="004D3841"/>
    <w:rsid w:val="004D3AFF"/>
    <w:rsid w:val="004D3B98"/>
    <w:rsid w:val="004D438A"/>
    <w:rsid w:val="004D4395"/>
    <w:rsid w:val="004D45C5"/>
    <w:rsid w:val="004D471A"/>
    <w:rsid w:val="004D472A"/>
    <w:rsid w:val="004D49AD"/>
    <w:rsid w:val="004D4B80"/>
    <w:rsid w:val="004D4C86"/>
    <w:rsid w:val="004D5136"/>
    <w:rsid w:val="004D5199"/>
    <w:rsid w:val="004D56C4"/>
    <w:rsid w:val="004D6098"/>
    <w:rsid w:val="004D629D"/>
    <w:rsid w:val="004D6425"/>
    <w:rsid w:val="004D65F2"/>
    <w:rsid w:val="004D6747"/>
    <w:rsid w:val="004D68D4"/>
    <w:rsid w:val="004D6A3F"/>
    <w:rsid w:val="004D6E5B"/>
    <w:rsid w:val="004D71E8"/>
    <w:rsid w:val="004D73AE"/>
    <w:rsid w:val="004D73D4"/>
    <w:rsid w:val="004D771B"/>
    <w:rsid w:val="004D7737"/>
    <w:rsid w:val="004D7C4F"/>
    <w:rsid w:val="004D7CAB"/>
    <w:rsid w:val="004D7D45"/>
    <w:rsid w:val="004D7DBE"/>
    <w:rsid w:val="004D7DCA"/>
    <w:rsid w:val="004E01A8"/>
    <w:rsid w:val="004E01F7"/>
    <w:rsid w:val="004E0224"/>
    <w:rsid w:val="004E03DF"/>
    <w:rsid w:val="004E0AA0"/>
    <w:rsid w:val="004E0EC4"/>
    <w:rsid w:val="004E0F00"/>
    <w:rsid w:val="004E0FC2"/>
    <w:rsid w:val="004E105E"/>
    <w:rsid w:val="004E1849"/>
    <w:rsid w:val="004E191B"/>
    <w:rsid w:val="004E1DE3"/>
    <w:rsid w:val="004E2095"/>
    <w:rsid w:val="004E2198"/>
    <w:rsid w:val="004E22F8"/>
    <w:rsid w:val="004E2302"/>
    <w:rsid w:val="004E2303"/>
    <w:rsid w:val="004E237A"/>
    <w:rsid w:val="004E239E"/>
    <w:rsid w:val="004E295F"/>
    <w:rsid w:val="004E2DA5"/>
    <w:rsid w:val="004E2EEC"/>
    <w:rsid w:val="004E3344"/>
    <w:rsid w:val="004E3509"/>
    <w:rsid w:val="004E3760"/>
    <w:rsid w:val="004E37AB"/>
    <w:rsid w:val="004E3CCF"/>
    <w:rsid w:val="004E4012"/>
    <w:rsid w:val="004E431C"/>
    <w:rsid w:val="004E4329"/>
    <w:rsid w:val="004E4494"/>
    <w:rsid w:val="004E4E03"/>
    <w:rsid w:val="004E4E6F"/>
    <w:rsid w:val="004E5298"/>
    <w:rsid w:val="004E52C7"/>
    <w:rsid w:val="004E561F"/>
    <w:rsid w:val="004E5784"/>
    <w:rsid w:val="004E57EA"/>
    <w:rsid w:val="004E57EB"/>
    <w:rsid w:val="004E5835"/>
    <w:rsid w:val="004E5929"/>
    <w:rsid w:val="004E59B9"/>
    <w:rsid w:val="004E59FB"/>
    <w:rsid w:val="004E5CB0"/>
    <w:rsid w:val="004E5CD8"/>
    <w:rsid w:val="004E5FEB"/>
    <w:rsid w:val="004E602F"/>
    <w:rsid w:val="004E61EC"/>
    <w:rsid w:val="004E6559"/>
    <w:rsid w:val="004E6A04"/>
    <w:rsid w:val="004E6BBD"/>
    <w:rsid w:val="004E6C2C"/>
    <w:rsid w:val="004E6E47"/>
    <w:rsid w:val="004E6F9B"/>
    <w:rsid w:val="004E6FD9"/>
    <w:rsid w:val="004E701A"/>
    <w:rsid w:val="004E790A"/>
    <w:rsid w:val="004E7BFE"/>
    <w:rsid w:val="004E7CC7"/>
    <w:rsid w:val="004E7EE0"/>
    <w:rsid w:val="004F01F5"/>
    <w:rsid w:val="004F036B"/>
    <w:rsid w:val="004F0386"/>
    <w:rsid w:val="004F04AC"/>
    <w:rsid w:val="004F0879"/>
    <w:rsid w:val="004F097A"/>
    <w:rsid w:val="004F0A3E"/>
    <w:rsid w:val="004F0A61"/>
    <w:rsid w:val="004F0ECA"/>
    <w:rsid w:val="004F0F7D"/>
    <w:rsid w:val="004F102E"/>
    <w:rsid w:val="004F114D"/>
    <w:rsid w:val="004F1310"/>
    <w:rsid w:val="004F14F6"/>
    <w:rsid w:val="004F19C1"/>
    <w:rsid w:val="004F19E1"/>
    <w:rsid w:val="004F1D29"/>
    <w:rsid w:val="004F1EFA"/>
    <w:rsid w:val="004F22A4"/>
    <w:rsid w:val="004F22A6"/>
    <w:rsid w:val="004F23DC"/>
    <w:rsid w:val="004F2416"/>
    <w:rsid w:val="004F25C9"/>
    <w:rsid w:val="004F285F"/>
    <w:rsid w:val="004F2A57"/>
    <w:rsid w:val="004F2BBC"/>
    <w:rsid w:val="004F2BCC"/>
    <w:rsid w:val="004F398A"/>
    <w:rsid w:val="004F3D5B"/>
    <w:rsid w:val="004F3D5F"/>
    <w:rsid w:val="004F3FE8"/>
    <w:rsid w:val="004F404D"/>
    <w:rsid w:val="004F4601"/>
    <w:rsid w:val="004F4617"/>
    <w:rsid w:val="004F468D"/>
    <w:rsid w:val="004F46D2"/>
    <w:rsid w:val="004F46E5"/>
    <w:rsid w:val="004F483F"/>
    <w:rsid w:val="004F4B02"/>
    <w:rsid w:val="004F4B43"/>
    <w:rsid w:val="004F4CBB"/>
    <w:rsid w:val="004F4F5D"/>
    <w:rsid w:val="004F5384"/>
    <w:rsid w:val="004F5532"/>
    <w:rsid w:val="004F5D24"/>
    <w:rsid w:val="004F6141"/>
    <w:rsid w:val="004F67AB"/>
    <w:rsid w:val="004F67F9"/>
    <w:rsid w:val="004F686A"/>
    <w:rsid w:val="004F6F91"/>
    <w:rsid w:val="004F7215"/>
    <w:rsid w:val="004F72C4"/>
    <w:rsid w:val="004F76A4"/>
    <w:rsid w:val="004F7850"/>
    <w:rsid w:val="004F7E0E"/>
    <w:rsid w:val="004F7EF4"/>
    <w:rsid w:val="00500322"/>
    <w:rsid w:val="005008B0"/>
    <w:rsid w:val="00500A44"/>
    <w:rsid w:val="00500AFF"/>
    <w:rsid w:val="00501161"/>
    <w:rsid w:val="005013B6"/>
    <w:rsid w:val="005014D3"/>
    <w:rsid w:val="00501901"/>
    <w:rsid w:val="00501946"/>
    <w:rsid w:val="00501AE3"/>
    <w:rsid w:val="00501CEA"/>
    <w:rsid w:val="00501FBC"/>
    <w:rsid w:val="005022AF"/>
    <w:rsid w:val="005022F7"/>
    <w:rsid w:val="00502468"/>
    <w:rsid w:val="00502520"/>
    <w:rsid w:val="00502957"/>
    <w:rsid w:val="00502A33"/>
    <w:rsid w:val="00502B83"/>
    <w:rsid w:val="00502D6B"/>
    <w:rsid w:val="00502E25"/>
    <w:rsid w:val="00503012"/>
    <w:rsid w:val="005033EE"/>
    <w:rsid w:val="0050357E"/>
    <w:rsid w:val="00503BD4"/>
    <w:rsid w:val="00503C4B"/>
    <w:rsid w:val="00504265"/>
    <w:rsid w:val="00504357"/>
    <w:rsid w:val="00504483"/>
    <w:rsid w:val="00504890"/>
    <w:rsid w:val="00504A7C"/>
    <w:rsid w:val="00504EE0"/>
    <w:rsid w:val="005052ED"/>
    <w:rsid w:val="005052F0"/>
    <w:rsid w:val="00505BC7"/>
    <w:rsid w:val="00505CCD"/>
    <w:rsid w:val="00505FE1"/>
    <w:rsid w:val="005064A2"/>
    <w:rsid w:val="005068C3"/>
    <w:rsid w:val="00506CA0"/>
    <w:rsid w:val="00506CA6"/>
    <w:rsid w:val="00506CDB"/>
    <w:rsid w:val="00506CF2"/>
    <w:rsid w:val="00506D7D"/>
    <w:rsid w:val="00506E04"/>
    <w:rsid w:val="0050719A"/>
    <w:rsid w:val="00507E34"/>
    <w:rsid w:val="00507F4D"/>
    <w:rsid w:val="005100CE"/>
    <w:rsid w:val="005105CE"/>
    <w:rsid w:val="0051078F"/>
    <w:rsid w:val="005108F1"/>
    <w:rsid w:val="00510E42"/>
    <w:rsid w:val="0051102D"/>
    <w:rsid w:val="00511310"/>
    <w:rsid w:val="005113FB"/>
    <w:rsid w:val="00511688"/>
    <w:rsid w:val="00511874"/>
    <w:rsid w:val="005119CA"/>
    <w:rsid w:val="00511C57"/>
    <w:rsid w:val="00511E46"/>
    <w:rsid w:val="00511E93"/>
    <w:rsid w:val="005120BB"/>
    <w:rsid w:val="00512172"/>
    <w:rsid w:val="0051220D"/>
    <w:rsid w:val="00512308"/>
    <w:rsid w:val="005123DA"/>
    <w:rsid w:val="00512631"/>
    <w:rsid w:val="00512956"/>
    <w:rsid w:val="00512ED0"/>
    <w:rsid w:val="0051311E"/>
    <w:rsid w:val="00513168"/>
    <w:rsid w:val="00513274"/>
    <w:rsid w:val="00513D1F"/>
    <w:rsid w:val="00514193"/>
    <w:rsid w:val="00514662"/>
    <w:rsid w:val="005147E3"/>
    <w:rsid w:val="00514B6C"/>
    <w:rsid w:val="00514C7E"/>
    <w:rsid w:val="005154F0"/>
    <w:rsid w:val="0051561D"/>
    <w:rsid w:val="00515646"/>
    <w:rsid w:val="00515826"/>
    <w:rsid w:val="00515851"/>
    <w:rsid w:val="00515B45"/>
    <w:rsid w:val="00515C2A"/>
    <w:rsid w:val="00516340"/>
    <w:rsid w:val="00516347"/>
    <w:rsid w:val="0051663A"/>
    <w:rsid w:val="00516666"/>
    <w:rsid w:val="005166E3"/>
    <w:rsid w:val="005167F9"/>
    <w:rsid w:val="005169F9"/>
    <w:rsid w:val="00516D0B"/>
    <w:rsid w:val="00516F36"/>
    <w:rsid w:val="00516F5A"/>
    <w:rsid w:val="00516F64"/>
    <w:rsid w:val="00517188"/>
    <w:rsid w:val="005172B6"/>
    <w:rsid w:val="005172D2"/>
    <w:rsid w:val="00517337"/>
    <w:rsid w:val="0051748D"/>
    <w:rsid w:val="005175CA"/>
    <w:rsid w:val="00517641"/>
    <w:rsid w:val="00517A5B"/>
    <w:rsid w:val="00517A88"/>
    <w:rsid w:val="00517AD1"/>
    <w:rsid w:val="00520301"/>
    <w:rsid w:val="005204FA"/>
    <w:rsid w:val="0052051A"/>
    <w:rsid w:val="0052065E"/>
    <w:rsid w:val="005209BC"/>
    <w:rsid w:val="005209CD"/>
    <w:rsid w:val="00520A7A"/>
    <w:rsid w:val="00520C01"/>
    <w:rsid w:val="00520F3F"/>
    <w:rsid w:val="00521157"/>
    <w:rsid w:val="0052149F"/>
    <w:rsid w:val="005215BA"/>
    <w:rsid w:val="005215EA"/>
    <w:rsid w:val="00521854"/>
    <w:rsid w:val="00521E2D"/>
    <w:rsid w:val="00521FCF"/>
    <w:rsid w:val="0052219A"/>
    <w:rsid w:val="005222AA"/>
    <w:rsid w:val="00522943"/>
    <w:rsid w:val="00522BB0"/>
    <w:rsid w:val="00522CE8"/>
    <w:rsid w:val="0052327D"/>
    <w:rsid w:val="00523325"/>
    <w:rsid w:val="005236C7"/>
    <w:rsid w:val="0052370D"/>
    <w:rsid w:val="0052388E"/>
    <w:rsid w:val="00524036"/>
    <w:rsid w:val="005242A5"/>
    <w:rsid w:val="005244C6"/>
    <w:rsid w:val="005248D1"/>
    <w:rsid w:val="00524C71"/>
    <w:rsid w:val="005250FD"/>
    <w:rsid w:val="0052511E"/>
    <w:rsid w:val="005251B9"/>
    <w:rsid w:val="00525669"/>
    <w:rsid w:val="00525680"/>
    <w:rsid w:val="0052594F"/>
    <w:rsid w:val="005259FB"/>
    <w:rsid w:val="00525D3D"/>
    <w:rsid w:val="00525D96"/>
    <w:rsid w:val="00525EE2"/>
    <w:rsid w:val="00525FCC"/>
    <w:rsid w:val="00526194"/>
    <w:rsid w:val="005261E6"/>
    <w:rsid w:val="005262E8"/>
    <w:rsid w:val="0052691F"/>
    <w:rsid w:val="00526AAA"/>
    <w:rsid w:val="00526CD0"/>
    <w:rsid w:val="00526DE4"/>
    <w:rsid w:val="00526E75"/>
    <w:rsid w:val="00526F94"/>
    <w:rsid w:val="0052724E"/>
    <w:rsid w:val="00527645"/>
    <w:rsid w:val="00527924"/>
    <w:rsid w:val="005279AB"/>
    <w:rsid w:val="00527AD2"/>
    <w:rsid w:val="00527D53"/>
    <w:rsid w:val="0053000E"/>
    <w:rsid w:val="00530228"/>
    <w:rsid w:val="00530249"/>
    <w:rsid w:val="0053091A"/>
    <w:rsid w:val="00530E63"/>
    <w:rsid w:val="00531083"/>
    <w:rsid w:val="00531175"/>
    <w:rsid w:val="00531469"/>
    <w:rsid w:val="005315C4"/>
    <w:rsid w:val="00531858"/>
    <w:rsid w:val="0053253E"/>
    <w:rsid w:val="00532564"/>
    <w:rsid w:val="005327A4"/>
    <w:rsid w:val="00532832"/>
    <w:rsid w:val="005328FE"/>
    <w:rsid w:val="005329A6"/>
    <w:rsid w:val="0053300D"/>
    <w:rsid w:val="00533F18"/>
    <w:rsid w:val="005348EA"/>
    <w:rsid w:val="00534966"/>
    <w:rsid w:val="00535211"/>
    <w:rsid w:val="005354AD"/>
    <w:rsid w:val="00535513"/>
    <w:rsid w:val="005357CF"/>
    <w:rsid w:val="00535906"/>
    <w:rsid w:val="00535CDD"/>
    <w:rsid w:val="0053627F"/>
    <w:rsid w:val="005362A3"/>
    <w:rsid w:val="005366FE"/>
    <w:rsid w:val="00536730"/>
    <w:rsid w:val="00536CB5"/>
    <w:rsid w:val="00536D52"/>
    <w:rsid w:val="00536D71"/>
    <w:rsid w:val="00537080"/>
    <w:rsid w:val="005370DA"/>
    <w:rsid w:val="005376DE"/>
    <w:rsid w:val="00537716"/>
    <w:rsid w:val="005379CD"/>
    <w:rsid w:val="00537A5F"/>
    <w:rsid w:val="00537D0D"/>
    <w:rsid w:val="00537E05"/>
    <w:rsid w:val="00537E39"/>
    <w:rsid w:val="00540054"/>
    <w:rsid w:val="005400AC"/>
    <w:rsid w:val="005401CA"/>
    <w:rsid w:val="005401F1"/>
    <w:rsid w:val="0054020B"/>
    <w:rsid w:val="00540488"/>
    <w:rsid w:val="00540596"/>
    <w:rsid w:val="005406E8"/>
    <w:rsid w:val="00540896"/>
    <w:rsid w:val="00540CC9"/>
    <w:rsid w:val="00540D6F"/>
    <w:rsid w:val="00540E9F"/>
    <w:rsid w:val="00541073"/>
    <w:rsid w:val="00541352"/>
    <w:rsid w:val="005414AB"/>
    <w:rsid w:val="0054190B"/>
    <w:rsid w:val="00541E5D"/>
    <w:rsid w:val="00541E92"/>
    <w:rsid w:val="00541EEB"/>
    <w:rsid w:val="005420FE"/>
    <w:rsid w:val="005421BF"/>
    <w:rsid w:val="00542339"/>
    <w:rsid w:val="00542E82"/>
    <w:rsid w:val="0054352B"/>
    <w:rsid w:val="0054375B"/>
    <w:rsid w:val="00543815"/>
    <w:rsid w:val="00543BA5"/>
    <w:rsid w:val="005441A8"/>
    <w:rsid w:val="00544614"/>
    <w:rsid w:val="005447C9"/>
    <w:rsid w:val="005448EA"/>
    <w:rsid w:val="00544C43"/>
    <w:rsid w:val="00544C5D"/>
    <w:rsid w:val="00544E82"/>
    <w:rsid w:val="00544E9E"/>
    <w:rsid w:val="00544FD2"/>
    <w:rsid w:val="00544FE9"/>
    <w:rsid w:val="0054561C"/>
    <w:rsid w:val="0054592A"/>
    <w:rsid w:val="00545B8A"/>
    <w:rsid w:val="00545C45"/>
    <w:rsid w:val="00546122"/>
    <w:rsid w:val="00546876"/>
    <w:rsid w:val="005468FA"/>
    <w:rsid w:val="00546906"/>
    <w:rsid w:val="00546BC8"/>
    <w:rsid w:val="00546D20"/>
    <w:rsid w:val="00546DD1"/>
    <w:rsid w:val="005474D2"/>
    <w:rsid w:val="005479DE"/>
    <w:rsid w:val="00547A43"/>
    <w:rsid w:val="00547AF8"/>
    <w:rsid w:val="00547E29"/>
    <w:rsid w:val="00547E3D"/>
    <w:rsid w:val="00550148"/>
    <w:rsid w:val="005504B3"/>
    <w:rsid w:val="0055061B"/>
    <w:rsid w:val="005506C3"/>
    <w:rsid w:val="00550817"/>
    <w:rsid w:val="00551137"/>
    <w:rsid w:val="00551463"/>
    <w:rsid w:val="00551ACF"/>
    <w:rsid w:val="00551B99"/>
    <w:rsid w:val="00551D1A"/>
    <w:rsid w:val="00551E1B"/>
    <w:rsid w:val="0055281A"/>
    <w:rsid w:val="005529CD"/>
    <w:rsid w:val="00552A3D"/>
    <w:rsid w:val="00552AFC"/>
    <w:rsid w:val="00552BA0"/>
    <w:rsid w:val="00552F29"/>
    <w:rsid w:val="0055312D"/>
    <w:rsid w:val="00553200"/>
    <w:rsid w:val="005534BC"/>
    <w:rsid w:val="0055368C"/>
    <w:rsid w:val="0055370C"/>
    <w:rsid w:val="005538A5"/>
    <w:rsid w:val="00553AFE"/>
    <w:rsid w:val="00553C7F"/>
    <w:rsid w:val="00553DDC"/>
    <w:rsid w:val="00554012"/>
    <w:rsid w:val="0055405E"/>
    <w:rsid w:val="00554095"/>
    <w:rsid w:val="0055416E"/>
    <w:rsid w:val="005541CA"/>
    <w:rsid w:val="00554480"/>
    <w:rsid w:val="00554653"/>
    <w:rsid w:val="00554A1F"/>
    <w:rsid w:val="00554CCA"/>
    <w:rsid w:val="00555018"/>
    <w:rsid w:val="0055511A"/>
    <w:rsid w:val="0055516D"/>
    <w:rsid w:val="00555301"/>
    <w:rsid w:val="00555317"/>
    <w:rsid w:val="00555644"/>
    <w:rsid w:val="00555940"/>
    <w:rsid w:val="00555AFA"/>
    <w:rsid w:val="00555B6C"/>
    <w:rsid w:val="00555B9C"/>
    <w:rsid w:val="00556265"/>
    <w:rsid w:val="00556336"/>
    <w:rsid w:val="00556CBF"/>
    <w:rsid w:val="00556DE0"/>
    <w:rsid w:val="00557A12"/>
    <w:rsid w:val="00557D00"/>
    <w:rsid w:val="00557E9A"/>
    <w:rsid w:val="00557EAE"/>
    <w:rsid w:val="00557ECF"/>
    <w:rsid w:val="00557EF1"/>
    <w:rsid w:val="00557F6B"/>
    <w:rsid w:val="005602D0"/>
    <w:rsid w:val="00560483"/>
    <w:rsid w:val="005608C6"/>
    <w:rsid w:val="00560AA2"/>
    <w:rsid w:val="00560D13"/>
    <w:rsid w:val="00561148"/>
    <w:rsid w:val="00561193"/>
    <w:rsid w:val="005612B4"/>
    <w:rsid w:val="005612D2"/>
    <w:rsid w:val="00561780"/>
    <w:rsid w:val="0056196D"/>
    <w:rsid w:val="00561995"/>
    <w:rsid w:val="00561B0A"/>
    <w:rsid w:val="00561F69"/>
    <w:rsid w:val="00561F6F"/>
    <w:rsid w:val="005621E9"/>
    <w:rsid w:val="0056290C"/>
    <w:rsid w:val="00562D1C"/>
    <w:rsid w:val="0056344D"/>
    <w:rsid w:val="005636C3"/>
    <w:rsid w:val="00563ACC"/>
    <w:rsid w:val="00563E66"/>
    <w:rsid w:val="005641E3"/>
    <w:rsid w:val="005644B0"/>
    <w:rsid w:val="00564607"/>
    <w:rsid w:val="0056460C"/>
    <w:rsid w:val="00564708"/>
    <w:rsid w:val="0056480E"/>
    <w:rsid w:val="0056491C"/>
    <w:rsid w:val="00564A15"/>
    <w:rsid w:val="00564A17"/>
    <w:rsid w:val="00564AAB"/>
    <w:rsid w:val="00565202"/>
    <w:rsid w:val="00565229"/>
    <w:rsid w:val="0056524F"/>
    <w:rsid w:val="0056531B"/>
    <w:rsid w:val="005655B5"/>
    <w:rsid w:val="005656FC"/>
    <w:rsid w:val="00565A03"/>
    <w:rsid w:val="00565CA1"/>
    <w:rsid w:val="00565E20"/>
    <w:rsid w:val="00565FE5"/>
    <w:rsid w:val="005660B6"/>
    <w:rsid w:val="00566182"/>
    <w:rsid w:val="005662C3"/>
    <w:rsid w:val="005666A0"/>
    <w:rsid w:val="005674A1"/>
    <w:rsid w:val="005674FC"/>
    <w:rsid w:val="005676F2"/>
    <w:rsid w:val="00567AE8"/>
    <w:rsid w:val="00570065"/>
    <w:rsid w:val="00570708"/>
    <w:rsid w:val="00570A5C"/>
    <w:rsid w:val="00570CD6"/>
    <w:rsid w:val="00570F6D"/>
    <w:rsid w:val="005714EC"/>
    <w:rsid w:val="0057182B"/>
    <w:rsid w:val="00571A6A"/>
    <w:rsid w:val="00571BA3"/>
    <w:rsid w:val="00571D9C"/>
    <w:rsid w:val="00571EB4"/>
    <w:rsid w:val="005723CE"/>
    <w:rsid w:val="0057265D"/>
    <w:rsid w:val="00572753"/>
    <w:rsid w:val="00572968"/>
    <w:rsid w:val="00572B50"/>
    <w:rsid w:val="00572DAD"/>
    <w:rsid w:val="00572E63"/>
    <w:rsid w:val="00573281"/>
    <w:rsid w:val="005739A4"/>
    <w:rsid w:val="00573B33"/>
    <w:rsid w:val="00573CE7"/>
    <w:rsid w:val="00573D15"/>
    <w:rsid w:val="00573D84"/>
    <w:rsid w:val="00573D92"/>
    <w:rsid w:val="00573D99"/>
    <w:rsid w:val="00573FA8"/>
    <w:rsid w:val="00574013"/>
    <w:rsid w:val="005741E1"/>
    <w:rsid w:val="005742DF"/>
    <w:rsid w:val="005743F4"/>
    <w:rsid w:val="005747C6"/>
    <w:rsid w:val="00574C2C"/>
    <w:rsid w:val="005753A7"/>
    <w:rsid w:val="005753AE"/>
    <w:rsid w:val="00575627"/>
    <w:rsid w:val="005756B5"/>
    <w:rsid w:val="005756BF"/>
    <w:rsid w:val="0057575F"/>
    <w:rsid w:val="005760EB"/>
    <w:rsid w:val="005763AB"/>
    <w:rsid w:val="005763F9"/>
    <w:rsid w:val="005764CB"/>
    <w:rsid w:val="00576690"/>
    <w:rsid w:val="00576A11"/>
    <w:rsid w:val="00576BEE"/>
    <w:rsid w:val="00576CCA"/>
    <w:rsid w:val="00576DF2"/>
    <w:rsid w:val="00576F16"/>
    <w:rsid w:val="005772CE"/>
    <w:rsid w:val="0057795C"/>
    <w:rsid w:val="00577A55"/>
    <w:rsid w:val="00577B3E"/>
    <w:rsid w:val="00577C0D"/>
    <w:rsid w:val="00577D8B"/>
    <w:rsid w:val="00577E49"/>
    <w:rsid w:val="00577E87"/>
    <w:rsid w:val="00577FCF"/>
    <w:rsid w:val="00580A5E"/>
    <w:rsid w:val="00580C9E"/>
    <w:rsid w:val="00580E55"/>
    <w:rsid w:val="00580F40"/>
    <w:rsid w:val="00580FAB"/>
    <w:rsid w:val="00581404"/>
    <w:rsid w:val="00581C4A"/>
    <w:rsid w:val="00581D40"/>
    <w:rsid w:val="00581FBC"/>
    <w:rsid w:val="00582285"/>
    <w:rsid w:val="005825F0"/>
    <w:rsid w:val="00582660"/>
    <w:rsid w:val="00582933"/>
    <w:rsid w:val="0058298E"/>
    <w:rsid w:val="00582AE6"/>
    <w:rsid w:val="00582B4A"/>
    <w:rsid w:val="00582C7C"/>
    <w:rsid w:val="00582D0E"/>
    <w:rsid w:val="00583298"/>
    <w:rsid w:val="00583515"/>
    <w:rsid w:val="00583579"/>
    <w:rsid w:val="00583919"/>
    <w:rsid w:val="005839BD"/>
    <w:rsid w:val="00583A13"/>
    <w:rsid w:val="00583ABA"/>
    <w:rsid w:val="00583B6F"/>
    <w:rsid w:val="00583C20"/>
    <w:rsid w:val="00583F1F"/>
    <w:rsid w:val="005842EB"/>
    <w:rsid w:val="0058445A"/>
    <w:rsid w:val="0058467B"/>
    <w:rsid w:val="0058473F"/>
    <w:rsid w:val="005847A7"/>
    <w:rsid w:val="00584A3C"/>
    <w:rsid w:val="00584D01"/>
    <w:rsid w:val="005851A4"/>
    <w:rsid w:val="0058521E"/>
    <w:rsid w:val="00585274"/>
    <w:rsid w:val="00585703"/>
    <w:rsid w:val="00585983"/>
    <w:rsid w:val="00585BB2"/>
    <w:rsid w:val="00585DE2"/>
    <w:rsid w:val="00585F7E"/>
    <w:rsid w:val="005862C2"/>
    <w:rsid w:val="005865A6"/>
    <w:rsid w:val="00586682"/>
    <w:rsid w:val="00586727"/>
    <w:rsid w:val="00586763"/>
    <w:rsid w:val="0058686E"/>
    <w:rsid w:val="00586A0C"/>
    <w:rsid w:val="00586B0F"/>
    <w:rsid w:val="00586DA5"/>
    <w:rsid w:val="00586E11"/>
    <w:rsid w:val="0058727C"/>
    <w:rsid w:val="00587539"/>
    <w:rsid w:val="005878AB"/>
    <w:rsid w:val="00587B68"/>
    <w:rsid w:val="005900BA"/>
    <w:rsid w:val="00590379"/>
    <w:rsid w:val="00590446"/>
    <w:rsid w:val="0059053D"/>
    <w:rsid w:val="0059093D"/>
    <w:rsid w:val="0059097B"/>
    <w:rsid w:val="00591898"/>
    <w:rsid w:val="005922EB"/>
    <w:rsid w:val="00592350"/>
    <w:rsid w:val="005928D5"/>
    <w:rsid w:val="00592A97"/>
    <w:rsid w:val="00592F0A"/>
    <w:rsid w:val="005931CA"/>
    <w:rsid w:val="00593291"/>
    <w:rsid w:val="0059375D"/>
    <w:rsid w:val="00593819"/>
    <w:rsid w:val="005938FC"/>
    <w:rsid w:val="0059396A"/>
    <w:rsid w:val="00593ABE"/>
    <w:rsid w:val="00593E41"/>
    <w:rsid w:val="00593F43"/>
    <w:rsid w:val="0059448B"/>
    <w:rsid w:val="005944C8"/>
    <w:rsid w:val="005946C2"/>
    <w:rsid w:val="005946DB"/>
    <w:rsid w:val="005948E5"/>
    <w:rsid w:val="00594A4C"/>
    <w:rsid w:val="0059556B"/>
    <w:rsid w:val="00595907"/>
    <w:rsid w:val="00595B49"/>
    <w:rsid w:val="00595BAB"/>
    <w:rsid w:val="00595DF2"/>
    <w:rsid w:val="00595E1A"/>
    <w:rsid w:val="005962CA"/>
    <w:rsid w:val="005964A0"/>
    <w:rsid w:val="005964C0"/>
    <w:rsid w:val="00596530"/>
    <w:rsid w:val="00596571"/>
    <w:rsid w:val="005965F1"/>
    <w:rsid w:val="005967B2"/>
    <w:rsid w:val="005969FE"/>
    <w:rsid w:val="00596AE7"/>
    <w:rsid w:val="00596F8E"/>
    <w:rsid w:val="00597C56"/>
    <w:rsid w:val="005A01DC"/>
    <w:rsid w:val="005A035E"/>
    <w:rsid w:val="005A03B0"/>
    <w:rsid w:val="005A08EB"/>
    <w:rsid w:val="005A099C"/>
    <w:rsid w:val="005A09CF"/>
    <w:rsid w:val="005A0B64"/>
    <w:rsid w:val="005A0F0A"/>
    <w:rsid w:val="005A15D2"/>
    <w:rsid w:val="005A1792"/>
    <w:rsid w:val="005A1CAA"/>
    <w:rsid w:val="005A211F"/>
    <w:rsid w:val="005A22CB"/>
    <w:rsid w:val="005A25CF"/>
    <w:rsid w:val="005A2649"/>
    <w:rsid w:val="005A271D"/>
    <w:rsid w:val="005A27FF"/>
    <w:rsid w:val="005A2994"/>
    <w:rsid w:val="005A3047"/>
    <w:rsid w:val="005A337A"/>
    <w:rsid w:val="005A37F9"/>
    <w:rsid w:val="005A416E"/>
    <w:rsid w:val="005A4C74"/>
    <w:rsid w:val="005A4EEF"/>
    <w:rsid w:val="005A4F16"/>
    <w:rsid w:val="005A5B52"/>
    <w:rsid w:val="005A5DD0"/>
    <w:rsid w:val="005A5E87"/>
    <w:rsid w:val="005A613E"/>
    <w:rsid w:val="005A61BA"/>
    <w:rsid w:val="005A62EC"/>
    <w:rsid w:val="005A649F"/>
    <w:rsid w:val="005A67BF"/>
    <w:rsid w:val="005A682F"/>
    <w:rsid w:val="005A6A02"/>
    <w:rsid w:val="005A70B3"/>
    <w:rsid w:val="005A730F"/>
    <w:rsid w:val="005A7AA7"/>
    <w:rsid w:val="005A7C1A"/>
    <w:rsid w:val="005A7E9C"/>
    <w:rsid w:val="005B01FE"/>
    <w:rsid w:val="005B0219"/>
    <w:rsid w:val="005B04C2"/>
    <w:rsid w:val="005B06A0"/>
    <w:rsid w:val="005B0F02"/>
    <w:rsid w:val="005B0F1F"/>
    <w:rsid w:val="005B0F24"/>
    <w:rsid w:val="005B1318"/>
    <w:rsid w:val="005B14CE"/>
    <w:rsid w:val="005B1B5C"/>
    <w:rsid w:val="005B1B6F"/>
    <w:rsid w:val="005B2196"/>
    <w:rsid w:val="005B21C3"/>
    <w:rsid w:val="005B2774"/>
    <w:rsid w:val="005B27D7"/>
    <w:rsid w:val="005B27D8"/>
    <w:rsid w:val="005B27EC"/>
    <w:rsid w:val="005B2C37"/>
    <w:rsid w:val="005B2D72"/>
    <w:rsid w:val="005B3113"/>
    <w:rsid w:val="005B39A9"/>
    <w:rsid w:val="005B3E47"/>
    <w:rsid w:val="005B3F5F"/>
    <w:rsid w:val="005B3F9A"/>
    <w:rsid w:val="005B407A"/>
    <w:rsid w:val="005B4407"/>
    <w:rsid w:val="005B4BA7"/>
    <w:rsid w:val="005B4C61"/>
    <w:rsid w:val="005B54ED"/>
    <w:rsid w:val="005B5611"/>
    <w:rsid w:val="005B5630"/>
    <w:rsid w:val="005B566D"/>
    <w:rsid w:val="005B5767"/>
    <w:rsid w:val="005B5A51"/>
    <w:rsid w:val="005B5B19"/>
    <w:rsid w:val="005B5E54"/>
    <w:rsid w:val="005B5F73"/>
    <w:rsid w:val="005B6170"/>
    <w:rsid w:val="005B6275"/>
    <w:rsid w:val="005B63C2"/>
    <w:rsid w:val="005B65DC"/>
    <w:rsid w:val="005B661E"/>
    <w:rsid w:val="005B6729"/>
    <w:rsid w:val="005B68B2"/>
    <w:rsid w:val="005B695E"/>
    <w:rsid w:val="005B77E6"/>
    <w:rsid w:val="005B7B3B"/>
    <w:rsid w:val="005B7EC7"/>
    <w:rsid w:val="005B7F85"/>
    <w:rsid w:val="005C005C"/>
    <w:rsid w:val="005C037B"/>
    <w:rsid w:val="005C05A2"/>
    <w:rsid w:val="005C05F3"/>
    <w:rsid w:val="005C0A9F"/>
    <w:rsid w:val="005C0B31"/>
    <w:rsid w:val="005C0B35"/>
    <w:rsid w:val="005C0BD1"/>
    <w:rsid w:val="005C0C69"/>
    <w:rsid w:val="005C0EA7"/>
    <w:rsid w:val="005C1061"/>
    <w:rsid w:val="005C17A9"/>
    <w:rsid w:val="005C1F38"/>
    <w:rsid w:val="005C1F67"/>
    <w:rsid w:val="005C1F7A"/>
    <w:rsid w:val="005C23B2"/>
    <w:rsid w:val="005C25A4"/>
    <w:rsid w:val="005C29A0"/>
    <w:rsid w:val="005C2F84"/>
    <w:rsid w:val="005C30E1"/>
    <w:rsid w:val="005C34E4"/>
    <w:rsid w:val="005C354A"/>
    <w:rsid w:val="005C361C"/>
    <w:rsid w:val="005C37A0"/>
    <w:rsid w:val="005C3CF4"/>
    <w:rsid w:val="005C3E83"/>
    <w:rsid w:val="005C444D"/>
    <w:rsid w:val="005C4791"/>
    <w:rsid w:val="005C48F2"/>
    <w:rsid w:val="005C54D5"/>
    <w:rsid w:val="005C5686"/>
    <w:rsid w:val="005C57AA"/>
    <w:rsid w:val="005C5B27"/>
    <w:rsid w:val="005C5B2F"/>
    <w:rsid w:val="005C5D96"/>
    <w:rsid w:val="005C5E73"/>
    <w:rsid w:val="005C60B7"/>
    <w:rsid w:val="005C6854"/>
    <w:rsid w:val="005C73D0"/>
    <w:rsid w:val="005C7634"/>
    <w:rsid w:val="005C77FD"/>
    <w:rsid w:val="005C7A98"/>
    <w:rsid w:val="005C7B15"/>
    <w:rsid w:val="005D0114"/>
    <w:rsid w:val="005D01D6"/>
    <w:rsid w:val="005D033E"/>
    <w:rsid w:val="005D05D0"/>
    <w:rsid w:val="005D06DD"/>
    <w:rsid w:val="005D0A23"/>
    <w:rsid w:val="005D0B8E"/>
    <w:rsid w:val="005D0F8B"/>
    <w:rsid w:val="005D1066"/>
    <w:rsid w:val="005D107C"/>
    <w:rsid w:val="005D1130"/>
    <w:rsid w:val="005D115E"/>
    <w:rsid w:val="005D19A1"/>
    <w:rsid w:val="005D1CEA"/>
    <w:rsid w:val="005D1DC8"/>
    <w:rsid w:val="005D1FDF"/>
    <w:rsid w:val="005D2783"/>
    <w:rsid w:val="005D295C"/>
    <w:rsid w:val="005D2E02"/>
    <w:rsid w:val="005D31E4"/>
    <w:rsid w:val="005D3CBD"/>
    <w:rsid w:val="005D3F46"/>
    <w:rsid w:val="005D45C8"/>
    <w:rsid w:val="005D460B"/>
    <w:rsid w:val="005D4665"/>
    <w:rsid w:val="005D4913"/>
    <w:rsid w:val="005D4971"/>
    <w:rsid w:val="005D4B64"/>
    <w:rsid w:val="005D4D14"/>
    <w:rsid w:val="005D4DA3"/>
    <w:rsid w:val="005D4E72"/>
    <w:rsid w:val="005D4EA7"/>
    <w:rsid w:val="005D51E8"/>
    <w:rsid w:val="005D51F1"/>
    <w:rsid w:val="005D542B"/>
    <w:rsid w:val="005D5884"/>
    <w:rsid w:val="005D5DDB"/>
    <w:rsid w:val="005D64E2"/>
    <w:rsid w:val="005D67BB"/>
    <w:rsid w:val="005D697E"/>
    <w:rsid w:val="005D69C1"/>
    <w:rsid w:val="005D6A19"/>
    <w:rsid w:val="005D6AA5"/>
    <w:rsid w:val="005D717A"/>
    <w:rsid w:val="005D7373"/>
    <w:rsid w:val="005D73BE"/>
    <w:rsid w:val="005D7493"/>
    <w:rsid w:val="005D7C4F"/>
    <w:rsid w:val="005D7D4F"/>
    <w:rsid w:val="005E02B1"/>
    <w:rsid w:val="005E0937"/>
    <w:rsid w:val="005E0C05"/>
    <w:rsid w:val="005E0D11"/>
    <w:rsid w:val="005E0D80"/>
    <w:rsid w:val="005E1021"/>
    <w:rsid w:val="005E1261"/>
    <w:rsid w:val="005E13C4"/>
    <w:rsid w:val="005E157C"/>
    <w:rsid w:val="005E1D62"/>
    <w:rsid w:val="005E2097"/>
    <w:rsid w:val="005E214F"/>
    <w:rsid w:val="005E234A"/>
    <w:rsid w:val="005E23FD"/>
    <w:rsid w:val="005E2651"/>
    <w:rsid w:val="005E281A"/>
    <w:rsid w:val="005E29C1"/>
    <w:rsid w:val="005E313F"/>
    <w:rsid w:val="005E331C"/>
    <w:rsid w:val="005E34D6"/>
    <w:rsid w:val="005E3C5F"/>
    <w:rsid w:val="005E3DDD"/>
    <w:rsid w:val="005E3F79"/>
    <w:rsid w:val="005E426A"/>
    <w:rsid w:val="005E43C9"/>
    <w:rsid w:val="005E45FA"/>
    <w:rsid w:val="005E46FC"/>
    <w:rsid w:val="005E4701"/>
    <w:rsid w:val="005E4B8B"/>
    <w:rsid w:val="005E4C04"/>
    <w:rsid w:val="005E4CB9"/>
    <w:rsid w:val="005E4F57"/>
    <w:rsid w:val="005E50E9"/>
    <w:rsid w:val="005E544F"/>
    <w:rsid w:val="005E55E4"/>
    <w:rsid w:val="005E58F2"/>
    <w:rsid w:val="005E5E24"/>
    <w:rsid w:val="005E6156"/>
    <w:rsid w:val="005E61F6"/>
    <w:rsid w:val="005E6A4C"/>
    <w:rsid w:val="005E6BD0"/>
    <w:rsid w:val="005E7042"/>
    <w:rsid w:val="005E70B2"/>
    <w:rsid w:val="005E710F"/>
    <w:rsid w:val="005E79B8"/>
    <w:rsid w:val="005E7BE5"/>
    <w:rsid w:val="005E7C66"/>
    <w:rsid w:val="005E7CDD"/>
    <w:rsid w:val="005E7E08"/>
    <w:rsid w:val="005E7ED1"/>
    <w:rsid w:val="005F00DC"/>
    <w:rsid w:val="005F018F"/>
    <w:rsid w:val="005F02CB"/>
    <w:rsid w:val="005F0319"/>
    <w:rsid w:val="005F03EA"/>
    <w:rsid w:val="005F04CC"/>
    <w:rsid w:val="005F0502"/>
    <w:rsid w:val="005F0711"/>
    <w:rsid w:val="005F0912"/>
    <w:rsid w:val="005F0BB4"/>
    <w:rsid w:val="005F0C2A"/>
    <w:rsid w:val="005F0CC8"/>
    <w:rsid w:val="005F0D7E"/>
    <w:rsid w:val="005F0D95"/>
    <w:rsid w:val="005F11AB"/>
    <w:rsid w:val="005F12C1"/>
    <w:rsid w:val="005F1564"/>
    <w:rsid w:val="005F173C"/>
    <w:rsid w:val="005F17F1"/>
    <w:rsid w:val="005F1993"/>
    <w:rsid w:val="005F1C23"/>
    <w:rsid w:val="005F1CB8"/>
    <w:rsid w:val="005F218A"/>
    <w:rsid w:val="005F23B0"/>
    <w:rsid w:val="005F2706"/>
    <w:rsid w:val="005F2AF4"/>
    <w:rsid w:val="005F2DCE"/>
    <w:rsid w:val="005F2EB9"/>
    <w:rsid w:val="005F34F7"/>
    <w:rsid w:val="005F3803"/>
    <w:rsid w:val="005F39B7"/>
    <w:rsid w:val="005F3D9B"/>
    <w:rsid w:val="005F4193"/>
    <w:rsid w:val="005F4672"/>
    <w:rsid w:val="005F47E5"/>
    <w:rsid w:val="005F486E"/>
    <w:rsid w:val="005F494D"/>
    <w:rsid w:val="005F4BB3"/>
    <w:rsid w:val="005F526E"/>
    <w:rsid w:val="005F571C"/>
    <w:rsid w:val="005F576E"/>
    <w:rsid w:val="005F57CE"/>
    <w:rsid w:val="005F5822"/>
    <w:rsid w:val="005F5DDA"/>
    <w:rsid w:val="005F5E3D"/>
    <w:rsid w:val="005F63FC"/>
    <w:rsid w:val="005F6432"/>
    <w:rsid w:val="005F6883"/>
    <w:rsid w:val="005F6CCD"/>
    <w:rsid w:val="005F6E4C"/>
    <w:rsid w:val="005F6ED1"/>
    <w:rsid w:val="005F6F05"/>
    <w:rsid w:val="005F7120"/>
    <w:rsid w:val="005F7129"/>
    <w:rsid w:val="005F7213"/>
    <w:rsid w:val="005F7905"/>
    <w:rsid w:val="005F7E5D"/>
    <w:rsid w:val="00600241"/>
    <w:rsid w:val="006002AE"/>
    <w:rsid w:val="006002CC"/>
    <w:rsid w:val="00600559"/>
    <w:rsid w:val="006005D6"/>
    <w:rsid w:val="00600A1A"/>
    <w:rsid w:val="006010BE"/>
    <w:rsid w:val="00601245"/>
    <w:rsid w:val="006015A5"/>
    <w:rsid w:val="0060185F"/>
    <w:rsid w:val="00601ABB"/>
    <w:rsid w:val="00601CEC"/>
    <w:rsid w:val="00601D69"/>
    <w:rsid w:val="00602001"/>
    <w:rsid w:val="00602575"/>
    <w:rsid w:val="00602B4C"/>
    <w:rsid w:val="00602BF1"/>
    <w:rsid w:val="00602EA4"/>
    <w:rsid w:val="00603152"/>
    <w:rsid w:val="006032B9"/>
    <w:rsid w:val="00603948"/>
    <w:rsid w:val="00603A7F"/>
    <w:rsid w:val="00603B18"/>
    <w:rsid w:val="00603F8A"/>
    <w:rsid w:val="006045C0"/>
    <w:rsid w:val="00604E4F"/>
    <w:rsid w:val="00604E89"/>
    <w:rsid w:val="0060575D"/>
    <w:rsid w:val="00605799"/>
    <w:rsid w:val="006059A2"/>
    <w:rsid w:val="00605A48"/>
    <w:rsid w:val="00605CF1"/>
    <w:rsid w:val="00606277"/>
    <w:rsid w:val="00606366"/>
    <w:rsid w:val="00606A5B"/>
    <w:rsid w:val="00606BFD"/>
    <w:rsid w:val="00606C91"/>
    <w:rsid w:val="00606D0A"/>
    <w:rsid w:val="0060701F"/>
    <w:rsid w:val="00607024"/>
    <w:rsid w:val="006072D9"/>
    <w:rsid w:val="0060736D"/>
    <w:rsid w:val="006073BD"/>
    <w:rsid w:val="006075B2"/>
    <w:rsid w:val="00607625"/>
    <w:rsid w:val="0060779E"/>
    <w:rsid w:val="006077C9"/>
    <w:rsid w:val="00607883"/>
    <w:rsid w:val="00607E34"/>
    <w:rsid w:val="00607E48"/>
    <w:rsid w:val="00610382"/>
    <w:rsid w:val="00610532"/>
    <w:rsid w:val="00610568"/>
    <w:rsid w:val="00610578"/>
    <w:rsid w:val="00610596"/>
    <w:rsid w:val="006105AB"/>
    <w:rsid w:val="00610648"/>
    <w:rsid w:val="0061087E"/>
    <w:rsid w:val="0061089C"/>
    <w:rsid w:val="00610DDA"/>
    <w:rsid w:val="0061126C"/>
    <w:rsid w:val="00611981"/>
    <w:rsid w:val="00611B36"/>
    <w:rsid w:val="00612602"/>
    <w:rsid w:val="006126CA"/>
    <w:rsid w:val="00612824"/>
    <w:rsid w:val="00612D1A"/>
    <w:rsid w:val="00612E7D"/>
    <w:rsid w:val="00612EB5"/>
    <w:rsid w:val="006130FB"/>
    <w:rsid w:val="006133AD"/>
    <w:rsid w:val="006136C5"/>
    <w:rsid w:val="006139D7"/>
    <w:rsid w:val="00613A3C"/>
    <w:rsid w:val="00613E34"/>
    <w:rsid w:val="00614152"/>
    <w:rsid w:val="00614590"/>
    <w:rsid w:val="00614994"/>
    <w:rsid w:val="00614BEA"/>
    <w:rsid w:val="00614D75"/>
    <w:rsid w:val="00615F40"/>
    <w:rsid w:val="00615F96"/>
    <w:rsid w:val="00616383"/>
    <w:rsid w:val="006163CB"/>
    <w:rsid w:val="00616461"/>
    <w:rsid w:val="006166BD"/>
    <w:rsid w:val="006169C1"/>
    <w:rsid w:val="00616A2A"/>
    <w:rsid w:val="00616D24"/>
    <w:rsid w:val="00616D66"/>
    <w:rsid w:val="00616E5D"/>
    <w:rsid w:val="00617535"/>
    <w:rsid w:val="00617866"/>
    <w:rsid w:val="00617D94"/>
    <w:rsid w:val="0062007C"/>
    <w:rsid w:val="00620158"/>
    <w:rsid w:val="006206C0"/>
    <w:rsid w:val="00620803"/>
    <w:rsid w:val="006208D0"/>
    <w:rsid w:val="00620AE5"/>
    <w:rsid w:val="00620B90"/>
    <w:rsid w:val="00620BBE"/>
    <w:rsid w:val="00620FD7"/>
    <w:rsid w:val="006210CE"/>
    <w:rsid w:val="0062120F"/>
    <w:rsid w:val="0062123C"/>
    <w:rsid w:val="006213DE"/>
    <w:rsid w:val="0062157B"/>
    <w:rsid w:val="00621C8D"/>
    <w:rsid w:val="00622005"/>
    <w:rsid w:val="006220F0"/>
    <w:rsid w:val="00622384"/>
    <w:rsid w:val="006224E1"/>
    <w:rsid w:val="0062265F"/>
    <w:rsid w:val="006226AE"/>
    <w:rsid w:val="00622F6B"/>
    <w:rsid w:val="0062325B"/>
    <w:rsid w:val="006233EA"/>
    <w:rsid w:val="00623608"/>
    <w:rsid w:val="0062364C"/>
    <w:rsid w:val="006236D8"/>
    <w:rsid w:val="0062389E"/>
    <w:rsid w:val="00623993"/>
    <w:rsid w:val="00623C08"/>
    <w:rsid w:val="00623E85"/>
    <w:rsid w:val="0062401D"/>
    <w:rsid w:val="00624203"/>
    <w:rsid w:val="006242BE"/>
    <w:rsid w:val="0062430F"/>
    <w:rsid w:val="006248FF"/>
    <w:rsid w:val="00624BD2"/>
    <w:rsid w:val="006251C7"/>
    <w:rsid w:val="00625445"/>
    <w:rsid w:val="0062544A"/>
    <w:rsid w:val="00625579"/>
    <w:rsid w:val="00625852"/>
    <w:rsid w:val="00625871"/>
    <w:rsid w:val="00626702"/>
    <w:rsid w:val="00626945"/>
    <w:rsid w:val="00626A64"/>
    <w:rsid w:val="00626AC9"/>
    <w:rsid w:val="00626B5E"/>
    <w:rsid w:val="00626ED2"/>
    <w:rsid w:val="00626EE7"/>
    <w:rsid w:val="0062714C"/>
    <w:rsid w:val="006271DE"/>
    <w:rsid w:val="00627AFC"/>
    <w:rsid w:val="00627C39"/>
    <w:rsid w:val="00627D2F"/>
    <w:rsid w:val="0063005D"/>
    <w:rsid w:val="0063041B"/>
    <w:rsid w:val="0063085F"/>
    <w:rsid w:val="00630929"/>
    <w:rsid w:val="00630E4B"/>
    <w:rsid w:val="00631090"/>
    <w:rsid w:val="0063126D"/>
    <w:rsid w:val="00631273"/>
    <w:rsid w:val="006312D5"/>
    <w:rsid w:val="00631688"/>
    <w:rsid w:val="006317A0"/>
    <w:rsid w:val="00631B36"/>
    <w:rsid w:val="00631C9C"/>
    <w:rsid w:val="00631E64"/>
    <w:rsid w:val="0063215B"/>
    <w:rsid w:val="00632299"/>
    <w:rsid w:val="0063234F"/>
    <w:rsid w:val="00632461"/>
    <w:rsid w:val="0063285A"/>
    <w:rsid w:val="00632BEF"/>
    <w:rsid w:val="00632E3D"/>
    <w:rsid w:val="00633002"/>
    <w:rsid w:val="006331FB"/>
    <w:rsid w:val="006333B6"/>
    <w:rsid w:val="006337B9"/>
    <w:rsid w:val="00633914"/>
    <w:rsid w:val="00633BAE"/>
    <w:rsid w:val="00633F59"/>
    <w:rsid w:val="00633F8B"/>
    <w:rsid w:val="006342CF"/>
    <w:rsid w:val="00634B61"/>
    <w:rsid w:val="00634EFB"/>
    <w:rsid w:val="0063502D"/>
    <w:rsid w:val="006351A7"/>
    <w:rsid w:val="00635576"/>
    <w:rsid w:val="006359C8"/>
    <w:rsid w:val="00635C24"/>
    <w:rsid w:val="00635D57"/>
    <w:rsid w:val="00635DAF"/>
    <w:rsid w:val="00635E54"/>
    <w:rsid w:val="00636072"/>
    <w:rsid w:val="00636818"/>
    <w:rsid w:val="00636B17"/>
    <w:rsid w:val="00636DD7"/>
    <w:rsid w:val="00637700"/>
    <w:rsid w:val="00637BAF"/>
    <w:rsid w:val="00637C14"/>
    <w:rsid w:val="00637CE9"/>
    <w:rsid w:val="00637CF7"/>
    <w:rsid w:val="00637D47"/>
    <w:rsid w:val="00637DC8"/>
    <w:rsid w:val="00637ECA"/>
    <w:rsid w:val="00637EED"/>
    <w:rsid w:val="00640496"/>
    <w:rsid w:val="00640499"/>
    <w:rsid w:val="0064065E"/>
    <w:rsid w:val="00640A0F"/>
    <w:rsid w:val="00640D99"/>
    <w:rsid w:val="00640F00"/>
    <w:rsid w:val="00641085"/>
    <w:rsid w:val="0064224F"/>
    <w:rsid w:val="00642707"/>
    <w:rsid w:val="0064280D"/>
    <w:rsid w:val="00642837"/>
    <w:rsid w:val="006429B0"/>
    <w:rsid w:val="00642C7E"/>
    <w:rsid w:val="00642E26"/>
    <w:rsid w:val="00642E8E"/>
    <w:rsid w:val="006432A2"/>
    <w:rsid w:val="00643739"/>
    <w:rsid w:val="00643829"/>
    <w:rsid w:val="00643B45"/>
    <w:rsid w:val="006441C7"/>
    <w:rsid w:val="0064425C"/>
    <w:rsid w:val="006444DE"/>
    <w:rsid w:val="0064460A"/>
    <w:rsid w:val="006446B1"/>
    <w:rsid w:val="006446C6"/>
    <w:rsid w:val="0064479F"/>
    <w:rsid w:val="0064489C"/>
    <w:rsid w:val="0064491C"/>
    <w:rsid w:val="00644C25"/>
    <w:rsid w:val="00644C2E"/>
    <w:rsid w:val="006450DB"/>
    <w:rsid w:val="0064545A"/>
    <w:rsid w:val="00645560"/>
    <w:rsid w:val="006457DB"/>
    <w:rsid w:val="00645F28"/>
    <w:rsid w:val="0064600A"/>
    <w:rsid w:val="00646023"/>
    <w:rsid w:val="006468A0"/>
    <w:rsid w:val="00646944"/>
    <w:rsid w:val="00646ACC"/>
    <w:rsid w:val="00646C95"/>
    <w:rsid w:val="00646E02"/>
    <w:rsid w:val="00647549"/>
    <w:rsid w:val="00647644"/>
    <w:rsid w:val="006479CA"/>
    <w:rsid w:val="00647A62"/>
    <w:rsid w:val="00647F37"/>
    <w:rsid w:val="00647FF3"/>
    <w:rsid w:val="0065026B"/>
    <w:rsid w:val="00650705"/>
    <w:rsid w:val="00650B40"/>
    <w:rsid w:val="00650D7C"/>
    <w:rsid w:val="00650D8F"/>
    <w:rsid w:val="00650EB9"/>
    <w:rsid w:val="00650F56"/>
    <w:rsid w:val="00651312"/>
    <w:rsid w:val="00651442"/>
    <w:rsid w:val="0065145C"/>
    <w:rsid w:val="006514D3"/>
    <w:rsid w:val="0065210A"/>
    <w:rsid w:val="006521A9"/>
    <w:rsid w:val="00652370"/>
    <w:rsid w:val="006526D1"/>
    <w:rsid w:val="0065275B"/>
    <w:rsid w:val="006528FE"/>
    <w:rsid w:val="00652909"/>
    <w:rsid w:val="00652B68"/>
    <w:rsid w:val="00652BC9"/>
    <w:rsid w:val="00652C0C"/>
    <w:rsid w:val="00652FC4"/>
    <w:rsid w:val="00654052"/>
    <w:rsid w:val="006545AA"/>
    <w:rsid w:val="006547AB"/>
    <w:rsid w:val="00654878"/>
    <w:rsid w:val="00654EC1"/>
    <w:rsid w:val="00654FC3"/>
    <w:rsid w:val="006554CD"/>
    <w:rsid w:val="006556BF"/>
    <w:rsid w:val="006557FE"/>
    <w:rsid w:val="0065586A"/>
    <w:rsid w:val="006559FE"/>
    <w:rsid w:val="00655C32"/>
    <w:rsid w:val="00655D1E"/>
    <w:rsid w:val="00655E64"/>
    <w:rsid w:val="00656208"/>
    <w:rsid w:val="00656248"/>
    <w:rsid w:val="00656791"/>
    <w:rsid w:val="00656826"/>
    <w:rsid w:val="00656A13"/>
    <w:rsid w:val="00656B05"/>
    <w:rsid w:val="00656B48"/>
    <w:rsid w:val="00656F89"/>
    <w:rsid w:val="006570DD"/>
    <w:rsid w:val="006570E8"/>
    <w:rsid w:val="00657166"/>
    <w:rsid w:val="00657366"/>
    <w:rsid w:val="00657838"/>
    <w:rsid w:val="006609CC"/>
    <w:rsid w:val="0066181B"/>
    <w:rsid w:val="00661A1E"/>
    <w:rsid w:val="00661EA9"/>
    <w:rsid w:val="00661F3D"/>
    <w:rsid w:val="00662085"/>
    <w:rsid w:val="006620DF"/>
    <w:rsid w:val="006621DB"/>
    <w:rsid w:val="00662821"/>
    <w:rsid w:val="00662AB5"/>
    <w:rsid w:val="006638D3"/>
    <w:rsid w:val="00663B83"/>
    <w:rsid w:val="00664339"/>
    <w:rsid w:val="00664B9B"/>
    <w:rsid w:val="0066525F"/>
    <w:rsid w:val="00665396"/>
    <w:rsid w:val="00665781"/>
    <w:rsid w:val="00665B0F"/>
    <w:rsid w:val="0066618A"/>
    <w:rsid w:val="006661F4"/>
    <w:rsid w:val="006663D6"/>
    <w:rsid w:val="006668BB"/>
    <w:rsid w:val="00666C16"/>
    <w:rsid w:val="00666CA0"/>
    <w:rsid w:val="00666D48"/>
    <w:rsid w:val="00667566"/>
    <w:rsid w:val="0066798E"/>
    <w:rsid w:val="00667E7D"/>
    <w:rsid w:val="006700C9"/>
    <w:rsid w:val="00670158"/>
    <w:rsid w:val="006703E6"/>
    <w:rsid w:val="006704C5"/>
    <w:rsid w:val="0067096E"/>
    <w:rsid w:val="0067134E"/>
    <w:rsid w:val="0067165C"/>
    <w:rsid w:val="006717A9"/>
    <w:rsid w:val="006718B1"/>
    <w:rsid w:val="006719E5"/>
    <w:rsid w:val="00671E89"/>
    <w:rsid w:val="00671FD0"/>
    <w:rsid w:val="00672036"/>
    <w:rsid w:val="0067249F"/>
    <w:rsid w:val="00672553"/>
    <w:rsid w:val="00672AC5"/>
    <w:rsid w:val="00672AE0"/>
    <w:rsid w:val="00672AEC"/>
    <w:rsid w:val="00672DF6"/>
    <w:rsid w:val="00672E88"/>
    <w:rsid w:val="00672F63"/>
    <w:rsid w:val="00673097"/>
    <w:rsid w:val="006731C1"/>
    <w:rsid w:val="006731EB"/>
    <w:rsid w:val="006732CB"/>
    <w:rsid w:val="0067388E"/>
    <w:rsid w:val="00673A33"/>
    <w:rsid w:val="00673CC9"/>
    <w:rsid w:val="00673DAD"/>
    <w:rsid w:val="00673DC0"/>
    <w:rsid w:val="00674932"/>
    <w:rsid w:val="00675004"/>
    <w:rsid w:val="00675102"/>
    <w:rsid w:val="0067525D"/>
    <w:rsid w:val="00675276"/>
    <w:rsid w:val="0067538B"/>
    <w:rsid w:val="0067575E"/>
    <w:rsid w:val="00675849"/>
    <w:rsid w:val="006759BD"/>
    <w:rsid w:val="00675CDD"/>
    <w:rsid w:val="00675DDA"/>
    <w:rsid w:val="0067642B"/>
    <w:rsid w:val="006767D3"/>
    <w:rsid w:val="0067689A"/>
    <w:rsid w:val="00676BDB"/>
    <w:rsid w:val="00676C08"/>
    <w:rsid w:val="00676CCE"/>
    <w:rsid w:val="00676D82"/>
    <w:rsid w:val="00676E42"/>
    <w:rsid w:val="00677269"/>
    <w:rsid w:val="00677516"/>
    <w:rsid w:val="006775CC"/>
    <w:rsid w:val="00677A27"/>
    <w:rsid w:val="00677E88"/>
    <w:rsid w:val="00677F88"/>
    <w:rsid w:val="00677FF0"/>
    <w:rsid w:val="00677FFB"/>
    <w:rsid w:val="00680047"/>
    <w:rsid w:val="0068005D"/>
    <w:rsid w:val="00680369"/>
    <w:rsid w:val="00680588"/>
    <w:rsid w:val="00680982"/>
    <w:rsid w:val="00680990"/>
    <w:rsid w:val="00680A3F"/>
    <w:rsid w:val="00680AD1"/>
    <w:rsid w:val="00680ADE"/>
    <w:rsid w:val="00680B8E"/>
    <w:rsid w:val="00681030"/>
    <w:rsid w:val="00681114"/>
    <w:rsid w:val="006813BD"/>
    <w:rsid w:val="00681612"/>
    <w:rsid w:val="006827AA"/>
    <w:rsid w:val="00682AF0"/>
    <w:rsid w:val="00682B72"/>
    <w:rsid w:val="00682E78"/>
    <w:rsid w:val="00682EFA"/>
    <w:rsid w:val="00682FBB"/>
    <w:rsid w:val="0068316D"/>
    <w:rsid w:val="006832DF"/>
    <w:rsid w:val="00683409"/>
    <w:rsid w:val="006837B8"/>
    <w:rsid w:val="00683B16"/>
    <w:rsid w:val="00683D41"/>
    <w:rsid w:val="00683FF8"/>
    <w:rsid w:val="00684383"/>
    <w:rsid w:val="006844B2"/>
    <w:rsid w:val="006844E6"/>
    <w:rsid w:val="00684533"/>
    <w:rsid w:val="00684747"/>
    <w:rsid w:val="0068484C"/>
    <w:rsid w:val="00685203"/>
    <w:rsid w:val="006854AA"/>
    <w:rsid w:val="006855E0"/>
    <w:rsid w:val="006857D7"/>
    <w:rsid w:val="00685CCD"/>
    <w:rsid w:val="00685CF3"/>
    <w:rsid w:val="00686094"/>
    <w:rsid w:val="006861CB"/>
    <w:rsid w:val="006862E3"/>
    <w:rsid w:val="0068632F"/>
    <w:rsid w:val="006863DA"/>
    <w:rsid w:val="00686510"/>
    <w:rsid w:val="00686529"/>
    <w:rsid w:val="006867B9"/>
    <w:rsid w:val="00686CEC"/>
    <w:rsid w:val="00686D00"/>
    <w:rsid w:val="00686DF2"/>
    <w:rsid w:val="00686FBA"/>
    <w:rsid w:val="006871C0"/>
    <w:rsid w:val="006872E8"/>
    <w:rsid w:val="00687585"/>
    <w:rsid w:val="00687B1B"/>
    <w:rsid w:val="00687C4E"/>
    <w:rsid w:val="00687CA3"/>
    <w:rsid w:val="00687E7A"/>
    <w:rsid w:val="00687EA7"/>
    <w:rsid w:val="00687EE6"/>
    <w:rsid w:val="00690206"/>
    <w:rsid w:val="006903D2"/>
    <w:rsid w:val="00690614"/>
    <w:rsid w:val="0069073B"/>
    <w:rsid w:val="00690743"/>
    <w:rsid w:val="006909BD"/>
    <w:rsid w:val="00690FA7"/>
    <w:rsid w:val="0069106F"/>
    <w:rsid w:val="00691089"/>
    <w:rsid w:val="0069126C"/>
    <w:rsid w:val="00691AA5"/>
    <w:rsid w:val="00692581"/>
    <w:rsid w:val="00692724"/>
    <w:rsid w:val="0069273B"/>
    <w:rsid w:val="00692B16"/>
    <w:rsid w:val="00692BA6"/>
    <w:rsid w:val="00692C57"/>
    <w:rsid w:val="006932C2"/>
    <w:rsid w:val="00693350"/>
    <w:rsid w:val="0069359F"/>
    <w:rsid w:val="00693772"/>
    <w:rsid w:val="006937CD"/>
    <w:rsid w:val="00693844"/>
    <w:rsid w:val="00693DF5"/>
    <w:rsid w:val="00693E87"/>
    <w:rsid w:val="00693E9A"/>
    <w:rsid w:val="00693FBD"/>
    <w:rsid w:val="00694541"/>
    <w:rsid w:val="006945D9"/>
    <w:rsid w:val="00694D67"/>
    <w:rsid w:val="00694E76"/>
    <w:rsid w:val="00694F48"/>
    <w:rsid w:val="00695282"/>
    <w:rsid w:val="006954CA"/>
    <w:rsid w:val="0069574A"/>
    <w:rsid w:val="006957D9"/>
    <w:rsid w:val="00695A30"/>
    <w:rsid w:val="00695CFE"/>
    <w:rsid w:val="00695D17"/>
    <w:rsid w:val="00695FD3"/>
    <w:rsid w:val="006961EC"/>
    <w:rsid w:val="006963A5"/>
    <w:rsid w:val="00696511"/>
    <w:rsid w:val="0069694D"/>
    <w:rsid w:val="006969E3"/>
    <w:rsid w:val="00696C5B"/>
    <w:rsid w:val="006974DD"/>
    <w:rsid w:val="00697B5F"/>
    <w:rsid w:val="00697DE0"/>
    <w:rsid w:val="006A01C5"/>
    <w:rsid w:val="006A01E2"/>
    <w:rsid w:val="006A079E"/>
    <w:rsid w:val="006A0DB2"/>
    <w:rsid w:val="006A1010"/>
    <w:rsid w:val="006A109A"/>
    <w:rsid w:val="006A1111"/>
    <w:rsid w:val="006A1132"/>
    <w:rsid w:val="006A132F"/>
    <w:rsid w:val="006A143C"/>
    <w:rsid w:val="006A1C79"/>
    <w:rsid w:val="006A1D6F"/>
    <w:rsid w:val="006A1DF8"/>
    <w:rsid w:val="006A1E34"/>
    <w:rsid w:val="006A208C"/>
    <w:rsid w:val="006A20DF"/>
    <w:rsid w:val="006A23CC"/>
    <w:rsid w:val="006A25A6"/>
    <w:rsid w:val="006A2C48"/>
    <w:rsid w:val="006A2EBD"/>
    <w:rsid w:val="006A303F"/>
    <w:rsid w:val="006A3124"/>
    <w:rsid w:val="006A3258"/>
    <w:rsid w:val="006A35C5"/>
    <w:rsid w:val="006A39D6"/>
    <w:rsid w:val="006A3BB8"/>
    <w:rsid w:val="006A4347"/>
    <w:rsid w:val="006A4561"/>
    <w:rsid w:val="006A4575"/>
    <w:rsid w:val="006A472E"/>
    <w:rsid w:val="006A4A69"/>
    <w:rsid w:val="006A4B77"/>
    <w:rsid w:val="006A4C1F"/>
    <w:rsid w:val="006A4CB7"/>
    <w:rsid w:val="006A4CB9"/>
    <w:rsid w:val="006A550E"/>
    <w:rsid w:val="006A58A9"/>
    <w:rsid w:val="006A5B97"/>
    <w:rsid w:val="006A5E50"/>
    <w:rsid w:val="006A5EDA"/>
    <w:rsid w:val="006A61F0"/>
    <w:rsid w:val="006A624A"/>
    <w:rsid w:val="006A67D6"/>
    <w:rsid w:val="006A67DA"/>
    <w:rsid w:val="006A6839"/>
    <w:rsid w:val="006A69FE"/>
    <w:rsid w:val="006A6AD9"/>
    <w:rsid w:val="006A713E"/>
    <w:rsid w:val="006A749E"/>
    <w:rsid w:val="006A7622"/>
    <w:rsid w:val="006A7C91"/>
    <w:rsid w:val="006A7E47"/>
    <w:rsid w:val="006A7EB4"/>
    <w:rsid w:val="006B033C"/>
    <w:rsid w:val="006B04D1"/>
    <w:rsid w:val="006B071E"/>
    <w:rsid w:val="006B0986"/>
    <w:rsid w:val="006B0E35"/>
    <w:rsid w:val="006B1332"/>
    <w:rsid w:val="006B150B"/>
    <w:rsid w:val="006B173C"/>
    <w:rsid w:val="006B1CC7"/>
    <w:rsid w:val="006B1E09"/>
    <w:rsid w:val="006B1E0B"/>
    <w:rsid w:val="006B1E5C"/>
    <w:rsid w:val="006B25E4"/>
    <w:rsid w:val="006B2727"/>
    <w:rsid w:val="006B2905"/>
    <w:rsid w:val="006B2E44"/>
    <w:rsid w:val="006B317C"/>
    <w:rsid w:val="006B32A0"/>
    <w:rsid w:val="006B342E"/>
    <w:rsid w:val="006B343B"/>
    <w:rsid w:val="006B34EC"/>
    <w:rsid w:val="006B368A"/>
    <w:rsid w:val="006B3754"/>
    <w:rsid w:val="006B3896"/>
    <w:rsid w:val="006B3BD2"/>
    <w:rsid w:val="006B4065"/>
    <w:rsid w:val="006B43FC"/>
    <w:rsid w:val="006B4420"/>
    <w:rsid w:val="006B45D6"/>
    <w:rsid w:val="006B474A"/>
    <w:rsid w:val="006B4D85"/>
    <w:rsid w:val="006B501B"/>
    <w:rsid w:val="006B524B"/>
    <w:rsid w:val="006B53EC"/>
    <w:rsid w:val="006B563A"/>
    <w:rsid w:val="006B596F"/>
    <w:rsid w:val="006B5CA9"/>
    <w:rsid w:val="006B5F68"/>
    <w:rsid w:val="006B61C4"/>
    <w:rsid w:val="006B61E9"/>
    <w:rsid w:val="006B62B3"/>
    <w:rsid w:val="006B62FB"/>
    <w:rsid w:val="006B6608"/>
    <w:rsid w:val="006B6A5A"/>
    <w:rsid w:val="006B6A8E"/>
    <w:rsid w:val="006B6EBB"/>
    <w:rsid w:val="006B740E"/>
    <w:rsid w:val="006B7646"/>
    <w:rsid w:val="006B7798"/>
    <w:rsid w:val="006B7A7F"/>
    <w:rsid w:val="006B7AA0"/>
    <w:rsid w:val="006B7E21"/>
    <w:rsid w:val="006C027B"/>
    <w:rsid w:val="006C077A"/>
    <w:rsid w:val="006C0A9E"/>
    <w:rsid w:val="006C0B06"/>
    <w:rsid w:val="006C0B5C"/>
    <w:rsid w:val="006C0FF4"/>
    <w:rsid w:val="006C117C"/>
    <w:rsid w:val="006C11DB"/>
    <w:rsid w:val="006C132A"/>
    <w:rsid w:val="006C16F5"/>
    <w:rsid w:val="006C1A17"/>
    <w:rsid w:val="006C1ABD"/>
    <w:rsid w:val="006C1FF3"/>
    <w:rsid w:val="006C21C5"/>
    <w:rsid w:val="006C21E8"/>
    <w:rsid w:val="006C229F"/>
    <w:rsid w:val="006C2318"/>
    <w:rsid w:val="006C2E47"/>
    <w:rsid w:val="006C2E58"/>
    <w:rsid w:val="006C2F29"/>
    <w:rsid w:val="006C2F4F"/>
    <w:rsid w:val="006C2FEB"/>
    <w:rsid w:val="006C34FB"/>
    <w:rsid w:val="006C352D"/>
    <w:rsid w:val="006C358C"/>
    <w:rsid w:val="006C373D"/>
    <w:rsid w:val="006C39B3"/>
    <w:rsid w:val="006C3B38"/>
    <w:rsid w:val="006C3BEA"/>
    <w:rsid w:val="006C3C49"/>
    <w:rsid w:val="006C3D6E"/>
    <w:rsid w:val="006C3F7D"/>
    <w:rsid w:val="006C4139"/>
    <w:rsid w:val="006C4255"/>
    <w:rsid w:val="006C4CC9"/>
    <w:rsid w:val="006C51A8"/>
    <w:rsid w:val="006C5539"/>
    <w:rsid w:val="006C5715"/>
    <w:rsid w:val="006C5A68"/>
    <w:rsid w:val="006C5ACC"/>
    <w:rsid w:val="006C5EBB"/>
    <w:rsid w:val="006C628A"/>
    <w:rsid w:val="006C6423"/>
    <w:rsid w:val="006C6635"/>
    <w:rsid w:val="006C677A"/>
    <w:rsid w:val="006C6867"/>
    <w:rsid w:val="006C6A23"/>
    <w:rsid w:val="006C6A7D"/>
    <w:rsid w:val="006C6C1D"/>
    <w:rsid w:val="006C6D6A"/>
    <w:rsid w:val="006C6DD1"/>
    <w:rsid w:val="006C6E53"/>
    <w:rsid w:val="006C766E"/>
    <w:rsid w:val="006C7690"/>
    <w:rsid w:val="006C7DBA"/>
    <w:rsid w:val="006C7E4F"/>
    <w:rsid w:val="006C7E72"/>
    <w:rsid w:val="006D01C6"/>
    <w:rsid w:val="006D02EE"/>
    <w:rsid w:val="006D0B22"/>
    <w:rsid w:val="006D1247"/>
    <w:rsid w:val="006D1335"/>
    <w:rsid w:val="006D145D"/>
    <w:rsid w:val="006D1822"/>
    <w:rsid w:val="006D1926"/>
    <w:rsid w:val="006D1A27"/>
    <w:rsid w:val="006D1CBC"/>
    <w:rsid w:val="006D1E6E"/>
    <w:rsid w:val="006D1FA4"/>
    <w:rsid w:val="006D2001"/>
    <w:rsid w:val="006D21E4"/>
    <w:rsid w:val="006D2277"/>
    <w:rsid w:val="006D22C2"/>
    <w:rsid w:val="006D24F3"/>
    <w:rsid w:val="006D2A55"/>
    <w:rsid w:val="006D2D2D"/>
    <w:rsid w:val="006D2E86"/>
    <w:rsid w:val="006D3091"/>
    <w:rsid w:val="006D346D"/>
    <w:rsid w:val="006D350A"/>
    <w:rsid w:val="006D384B"/>
    <w:rsid w:val="006D3BBD"/>
    <w:rsid w:val="006D3BDF"/>
    <w:rsid w:val="006D3ED2"/>
    <w:rsid w:val="006D4914"/>
    <w:rsid w:val="006D4A83"/>
    <w:rsid w:val="006D4CF9"/>
    <w:rsid w:val="006D4D96"/>
    <w:rsid w:val="006D5082"/>
    <w:rsid w:val="006D509A"/>
    <w:rsid w:val="006D516F"/>
    <w:rsid w:val="006D5271"/>
    <w:rsid w:val="006D5505"/>
    <w:rsid w:val="006D5823"/>
    <w:rsid w:val="006D590E"/>
    <w:rsid w:val="006D5C01"/>
    <w:rsid w:val="006D61F7"/>
    <w:rsid w:val="006D6288"/>
    <w:rsid w:val="006D649A"/>
    <w:rsid w:val="006D6C05"/>
    <w:rsid w:val="006D6C99"/>
    <w:rsid w:val="006D6CD1"/>
    <w:rsid w:val="006D6EB1"/>
    <w:rsid w:val="006D6F43"/>
    <w:rsid w:val="006D6F84"/>
    <w:rsid w:val="006D7420"/>
    <w:rsid w:val="006D74D6"/>
    <w:rsid w:val="006D7827"/>
    <w:rsid w:val="006D7E2E"/>
    <w:rsid w:val="006E0017"/>
    <w:rsid w:val="006E00A3"/>
    <w:rsid w:val="006E0826"/>
    <w:rsid w:val="006E0CB7"/>
    <w:rsid w:val="006E0E47"/>
    <w:rsid w:val="006E120E"/>
    <w:rsid w:val="006E157C"/>
    <w:rsid w:val="006E166A"/>
    <w:rsid w:val="006E187B"/>
    <w:rsid w:val="006E1AF4"/>
    <w:rsid w:val="006E1C46"/>
    <w:rsid w:val="006E1FF7"/>
    <w:rsid w:val="006E228C"/>
    <w:rsid w:val="006E2310"/>
    <w:rsid w:val="006E2577"/>
    <w:rsid w:val="006E2646"/>
    <w:rsid w:val="006E28AA"/>
    <w:rsid w:val="006E2B17"/>
    <w:rsid w:val="006E2F7B"/>
    <w:rsid w:val="006E342B"/>
    <w:rsid w:val="006E364F"/>
    <w:rsid w:val="006E3A15"/>
    <w:rsid w:val="006E3B7A"/>
    <w:rsid w:val="006E3C2D"/>
    <w:rsid w:val="006E4130"/>
    <w:rsid w:val="006E42AA"/>
    <w:rsid w:val="006E45A2"/>
    <w:rsid w:val="006E45D2"/>
    <w:rsid w:val="006E4A89"/>
    <w:rsid w:val="006E4E04"/>
    <w:rsid w:val="006E4E84"/>
    <w:rsid w:val="006E52DA"/>
    <w:rsid w:val="006E5617"/>
    <w:rsid w:val="006E5843"/>
    <w:rsid w:val="006E5B0F"/>
    <w:rsid w:val="006E5D20"/>
    <w:rsid w:val="006E5EAA"/>
    <w:rsid w:val="006E610D"/>
    <w:rsid w:val="006E6711"/>
    <w:rsid w:val="006E6A0F"/>
    <w:rsid w:val="006E6A7D"/>
    <w:rsid w:val="006E6DAE"/>
    <w:rsid w:val="006E6E8C"/>
    <w:rsid w:val="006E705E"/>
    <w:rsid w:val="006E7666"/>
    <w:rsid w:val="006E7712"/>
    <w:rsid w:val="006E780F"/>
    <w:rsid w:val="006E7AC3"/>
    <w:rsid w:val="006E7AD1"/>
    <w:rsid w:val="006E7B9B"/>
    <w:rsid w:val="006E7BAE"/>
    <w:rsid w:val="006E7E1E"/>
    <w:rsid w:val="006E7E9E"/>
    <w:rsid w:val="006E7F0E"/>
    <w:rsid w:val="006F053C"/>
    <w:rsid w:val="006F06E5"/>
    <w:rsid w:val="006F0AEC"/>
    <w:rsid w:val="006F0C28"/>
    <w:rsid w:val="006F144C"/>
    <w:rsid w:val="006F158E"/>
    <w:rsid w:val="006F19FA"/>
    <w:rsid w:val="006F1EC9"/>
    <w:rsid w:val="006F22F6"/>
    <w:rsid w:val="006F253B"/>
    <w:rsid w:val="006F2795"/>
    <w:rsid w:val="006F27FB"/>
    <w:rsid w:val="006F2872"/>
    <w:rsid w:val="006F2934"/>
    <w:rsid w:val="006F2999"/>
    <w:rsid w:val="006F2D54"/>
    <w:rsid w:val="006F2D87"/>
    <w:rsid w:val="006F2E66"/>
    <w:rsid w:val="006F2EB1"/>
    <w:rsid w:val="006F2FF6"/>
    <w:rsid w:val="006F31B6"/>
    <w:rsid w:val="006F35C5"/>
    <w:rsid w:val="006F3BD1"/>
    <w:rsid w:val="006F4164"/>
    <w:rsid w:val="006F437C"/>
    <w:rsid w:val="006F43D4"/>
    <w:rsid w:val="006F478D"/>
    <w:rsid w:val="006F4820"/>
    <w:rsid w:val="006F4CC7"/>
    <w:rsid w:val="006F52AF"/>
    <w:rsid w:val="006F5528"/>
    <w:rsid w:val="006F5821"/>
    <w:rsid w:val="006F584C"/>
    <w:rsid w:val="006F5A95"/>
    <w:rsid w:val="006F5AA2"/>
    <w:rsid w:val="006F5B6F"/>
    <w:rsid w:val="006F6242"/>
    <w:rsid w:val="006F624D"/>
    <w:rsid w:val="006F681D"/>
    <w:rsid w:val="006F6B1C"/>
    <w:rsid w:val="006F707B"/>
    <w:rsid w:val="006F70D4"/>
    <w:rsid w:val="006F7558"/>
    <w:rsid w:val="006F778B"/>
    <w:rsid w:val="006F7B2D"/>
    <w:rsid w:val="006F7D45"/>
    <w:rsid w:val="006F7EA2"/>
    <w:rsid w:val="0070009F"/>
    <w:rsid w:val="00700117"/>
    <w:rsid w:val="00700127"/>
    <w:rsid w:val="00700B07"/>
    <w:rsid w:val="00700FBE"/>
    <w:rsid w:val="00701068"/>
    <w:rsid w:val="0070120F"/>
    <w:rsid w:val="0070144A"/>
    <w:rsid w:val="007015D1"/>
    <w:rsid w:val="00701B2E"/>
    <w:rsid w:val="00701C9E"/>
    <w:rsid w:val="00701D8B"/>
    <w:rsid w:val="00702192"/>
    <w:rsid w:val="007024AC"/>
    <w:rsid w:val="00702EB5"/>
    <w:rsid w:val="0070306B"/>
    <w:rsid w:val="00703137"/>
    <w:rsid w:val="00703345"/>
    <w:rsid w:val="007033A8"/>
    <w:rsid w:val="0070355A"/>
    <w:rsid w:val="00703870"/>
    <w:rsid w:val="00703D5A"/>
    <w:rsid w:val="007042DD"/>
    <w:rsid w:val="0070439D"/>
    <w:rsid w:val="007043DB"/>
    <w:rsid w:val="0070441B"/>
    <w:rsid w:val="0070468D"/>
    <w:rsid w:val="00704A64"/>
    <w:rsid w:val="00704F40"/>
    <w:rsid w:val="007050C9"/>
    <w:rsid w:val="00705537"/>
    <w:rsid w:val="00705B3A"/>
    <w:rsid w:val="00705B9B"/>
    <w:rsid w:val="00705D09"/>
    <w:rsid w:val="00705E3A"/>
    <w:rsid w:val="00705F07"/>
    <w:rsid w:val="00705F91"/>
    <w:rsid w:val="0070600A"/>
    <w:rsid w:val="007062DC"/>
    <w:rsid w:val="00706382"/>
    <w:rsid w:val="007063C4"/>
    <w:rsid w:val="00706640"/>
    <w:rsid w:val="007068A0"/>
    <w:rsid w:val="00706B0F"/>
    <w:rsid w:val="00706F36"/>
    <w:rsid w:val="00707888"/>
    <w:rsid w:val="007078CD"/>
    <w:rsid w:val="00707D61"/>
    <w:rsid w:val="00707DC6"/>
    <w:rsid w:val="00707E27"/>
    <w:rsid w:val="00710048"/>
    <w:rsid w:val="00710CC7"/>
    <w:rsid w:val="00711596"/>
    <w:rsid w:val="0071164C"/>
    <w:rsid w:val="00711659"/>
    <w:rsid w:val="007118DA"/>
    <w:rsid w:val="007119B3"/>
    <w:rsid w:val="00711A3F"/>
    <w:rsid w:val="00711D88"/>
    <w:rsid w:val="00711F47"/>
    <w:rsid w:val="00711F78"/>
    <w:rsid w:val="007122CC"/>
    <w:rsid w:val="00712568"/>
    <w:rsid w:val="007127C4"/>
    <w:rsid w:val="00712815"/>
    <w:rsid w:val="0071291C"/>
    <w:rsid w:val="00712C14"/>
    <w:rsid w:val="007136F5"/>
    <w:rsid w:val="00713845"/>
    <w:rsid w:val="0071385A"/>
    <w:rsid w:val="007140C0"/>
    <w:rsid w:val="00714374"/>
    <w:rsid w:val="007147AC"/>
    <w:rsid w:val="0071488D"/>
    <w:rsid w:val="00714935"/>
    <w:rsid w:val="007149A6"/>
    <w:rsid w:val="00714D1C"/>
    <w:rsid w:val="00715038"/>
    <w:rsid w:val="00715293"/>
    <w:rsid w:val="0071532E"/>
    <w:rsid w:val="00715599"/>
    <w:rsid w:val="00715688"/>
    <w:rsid w:val="007157C3"/>
    <w:rsid w:val="007158C1"/>
    <w:rsid w:val="00715C67"/>
    <w:rsid w:val="00715D6E"/>
    <w:rsid w:val="00715FD5"/>
    <w:rsid w:val="00716533"/>
    <w:rsid w:val="0071689E"/>
    <w:rsid w:val="007168AD"/>
    <w:rsid w:val="00717016"/>
    <w:rsid w:val="00717101"/>
    <w:rsid w:val="0071768A"/>
    <w:rsid w:val="007176B2"/>
    <w:rsid w:val="007177DC"/>
    <w:rsid w:val="00717B17"/>
    <w:rsid w:val="00717BE7"/>
    <w:rsid w:val="00717D85"/>
    <w:rsid w:val="00717EC3"/>
    <w:rsid w:val="0072035F"/>
    <w:rsid w:val="00720392"/>
    <w:rsid w:val="00720559"/>
    <w:rsid w:val="00720EBE"/>
    <w:rsid w:val="0072101B"/>
    <w:rsid w:val="00721331"/>
    <w:rsid w:val="00721442"/>
    <w:rsid w:val="007216BA"/>
    <w:rsid w:val="0072189F"/>
    <w:rsid w:val="007218CD"/>
    <w:rsid w:val="007219A8"/>
    <w:rsid w:val="00721AA0"/>
    <w:rsid w:val="00721C69"/>
    <w:rsid w:val="007220E5"/>
    <w:rsid w:val="0072234E"/>
    <w:rsid w:val="007224F5"/>
    <w:rsid w:val="00722586"/>
    <w:rsid w:val="007228AC"/>
    <w:rsid w:val="00722A06"/>
    <w:rsid w:val="00722B21"/>
    <w:rsid w:val="00722C99"/>
    <w:rsid w:val="00722FDB"/>
    <w:rsid w:val="007235F5"/>
    <w:rsid w:val="00723839"/>
    <w:rsid w:val="007238D1"/>
    <w:rsid w:val="00723901"/>
    <w:rsid w:val="007242C2"/>
    <w:rsid w:val="0072456F"/>
    <w:rsid w:val="007247EC"/>
    <w:rsid w:val="00724A58"/>
    <w:rsid w:val="0072541E"/>
    <w:rsid w:val="00725428"/>
    <w:rsid w:val="0072545E"/>
    <w:rsid w:val="007254F5"/>
    <w:rsid w:val="007257BA"/>
    <w:rsid w:val="00725C0C"/>
    <w:rsid w:val="00725F20"/>
    <w:rsid w:val="0072601B"/>
    <w:rsid w:val="00726081"/>
    <w:rsid w:val="007261AA"/>
    <w:rsid w:val="00726652"/>
    <w:rsid w:val="00726773"/>
    <w:rsid w:val="00726F99"/>
    <w:rsid w:val="00726FF5"/>
    <w:rsid w:val="0072702B"/>
    <w:rsid w:val="007272CD"/>
    <w:rsid w:val="00727C08"/>
    <w:rsid w:val="00727D3A"/>
    <w:rsid w:val="00727D9A"/>
    <w:rsid w:val="00727F31"/>
    <w:rsid w:val="007300E8"/>
    <w:rsid w:val="0073047B"/>
    <w:rsid w:val="00730709"/>
    <w:rsid w:val="0073070E"/>
    <w:rsid w:val="00730714"/>
    <w:rsid w:val="00730ACC"/>
    <w:rsid w:val="00730CAB"/>
    <w:rsid w:val="00730CC9"/>
    <w:rsid w:val="00730D5B"/>
    <w:rsid w:val="00730DBB"/>
    <w:rsid w:val="00730F4E"/>
    <w:rsid w:val="00731523"/>
    <w:rsid w:val="007317F3"/>
    <w:rsid w:val="00731889"/>
    <w:rsid w:val="00731937"/>
    <w:rsid w:val="00731C00"/>
    <w:rsid w:val="007323C1"/>
    <w:rsid w:val="00732496"/>
    <w:rsid w:val="007328B2"/>
    <w:rsid w:val="007328D0"/>
    <w:rsid w:val="00732D8A"/>
    <w:rsid w:val="00732F3D"/>
    <w:rsid w:val="00733223"/>
    <w:rsid w:val="0073381B"/>
    <w:rsid w:val="00733C4C"/>
    <w:rsid w:val="00734129"/>
    <w:rsid w:val="00734451"/>
    <w:rsid w:val="0073448A"/>
    <w:rsid w:val="00734893"/>
    <w:rsid w:val="00734B7A"/>
    <w:rsid w:val="00734D29"/>
    <w:rsid w:val="00734EAB"/>
    <w:rsid w:val="00735499"/>
    <w:rsid w:val="0073599F"/>
    <w:rsid w:val="00735AEC"/>
    <w:rsid w:val="00735BA9"/>
    <w:rsid w:val="00735CB2"/>
    <w:rsid w:val="00735D92"/>
    <w:rsid w:val="00735F06"/>
    <w:rsid w:val="007361F6"/>
    <w:rsid w:val="007365BE"/>
    <w:rsid w:val="00736940"/>
    <w:rsid w:val="0073772E"/>
    <w:rsid w:val="007377FE"/>
    <w:rsid w:val="007378D4"/>
    <w:rsid w:val="007378ED"/>
    <w:rsid w:val="007379E2"/>
    <w:rsid w:val="00737E2E"/>
    <w:rsid w:val="0074031C"/>
    <w:rsid w:val="007405D3"/>
    <w:rsid w:val="0074064B"/>
    <w:rsid w:val="00740670"/>
    <w:rsid w:val="007407A8"/>
    <w:rsid w:val="007407C2"/>
    <w:rsid w:val="0074097F"/>
    <w:rsid w:val="00740BDA"/>
    <w:rsid w:val="0074103D"/>
    <w:rsid w:val="00741080"/>
    <w:rsid w:val="0074117D"/>
    <w:rsid w:val="007411A9"/>
    <w:rsid w:val="007413F8"/>
    <w:rsid w:val="00741487"/>
    <w:rsid w:val="007416F2"/>
    <w:rsid w:val="00741DD6"/>
    <w:rsid w:val="00741E1E"/>
    <w:rsid w:val="00741EAC"/>
    <w:rsid w:val="0074223D"/>
    <w:rsid w:val="007424C8"/>
    <w:rsid w:val="00742547"/>
    <w:rsid w:val="007425CA"/>
    <w:rsid w:val="007427E7"/>
    <w:rsid w:val="00742916"/>
    <w:rsid w:val="00742A86"/>
    <w:rsid w:val="00742F47"/>
    <w:rsid w:val="00743125"/>
    <w:rsid w:val="007435E4"/>
    <w:rsid w:val="0074367B"/>
    <w:rsid w:val="00743A59"/>
    <w:rsid w:val="00743D7F"/>
    <w:rsid w:val="007442A9"/>
    <w:rsid w:val="0074498D"/>
    <w:rsid w:val="007449E1"/>
    <w:rsid w:val="00744B72"/>
    <w:rsid w:val="00744DB4"/>
    <w:rsid w:val="00744F0E"/>
    <w:rsid w:val="00745005"/>
    <w:rsid w:val="00745034"/>
    <w:rsid w:val="007453AF"/>
    <w:rsid w:val="0074545B"/>
    <w:rsid w:val="007456FD"/>
    <w:rsid w:val="00745B13"/>
    <w:rsid w:val="00745FFC"/>
    <w:rsid w:val="007467B5"/>
    <w:rsid w:val="00746AF4"/>
    <w:rsid w:val="0074707D"/>
    <w:rsid w:val="0074778F"/>
    <w:rsid w:val="00747925"/>
    <w:rsid w:val="00747B1C"/>
    <w:rsid w:val="00747C5D"/>
    <w:rsid w:val="00747D53"/>
    <w:rsid w:val="007501DF"/>
    <w:rsid w:val="00750230"/>
    <w:rsid w:val="007502EB"/>
    <w:rsid w:val="0075080C"/>
    <w:rsid w:val="007508BC"/>
    <w:rsid w:val="00750CB1"/>
    <w:rsid w:val="00750D7C"/>
    <w:rsid w:val="00750F5A"/>
    <w:rsid w:val="00751117"/>
    <w:rsid w:val="00751212"/>
    <w:rsid w:val="007512D5"/>
    <w:rsid w:val="007516C1"/>
    <w:rsid w:val="0075174F"/>
    <w:rsid w:val="00751A84"/>
    <w:rsid w:val="00751CFB"/>
    <w:rsid w:val="00751D36"/>
    <w:rsid w:val="00751D4F"/>
    <w:rsid w:val="007522E3"/>
    <w:rsid w:val="00752625"/>
    <w:rsid w:val="0075280B"/>
    <w:rsid w:val="00752986"/>
    <w:rsid w:val="00752CDE"/>
    <w:rsid w:val="007530F1"/>
    <w:rsid w:val="007532BC"/>
    <w:rsid w:val="007534C2"/>
    <w:rsid w:val="0075379B"/>
    <w:rsid w:val="007539F4"/>
    <w:rsid w:val="00753D5E"/>
    <w:rsid w:val="00753E77"/>
    <w:rsid w:val="00753EB5"/>
    <w:rsid w:val="0075408A"/>
    <w:rsid w:val="0075420B"/>
    <w:rsid w:val="00754793"/>
    <w:rsid w:val="007549C7"/>
    <w:rsid w:val="00754B36"/>
    <w:rsid w:val="00754D4A"/>
    <w:rsid w:val="007556C1"/>
    <w:rsid w:val="00755D63"/>
    <w:rsid w:val="0075646F"/>
    <w:rsid w:val="00756A02"/>
    <w:rsid w:val="00756ACA"/>
    <w:rsid w:val="00756B6C"/>
    <w:rsid w:val="00757022"/>
    <w:rsid w:val="007573C1"/>
    <w:rsid w:val="007574F5"/>
    <w:rsid w:val="00757ADE"/>
    <w:rsid w:val="00757E4C"/>
    <w:rsid w:val="007600AC"/>
    <w:rsid w:val="007602B6"/>
    <w:rsid w:val="007602C0"/>
    <w:rsid w:val="0076078D"/>
    <w:rsid w:val="00760DE4"/>
    <w:rsid w:val="00760DF1"/>
    <w:rsid w:val="00760EAA"/>
    <w:rsid w:val="00760F48"/>
    <w:rsid w:val="0076100C"/>
    <w:rsid w:val="0076142F"/>
    <w:rsid w:val="0076150B"/>
    <w:rsid w:val="00761585"/>
    <w:rsid w:val="00761711"/>
    <w:rsid w:val="00761727"/>
    <w:rsid w:val="007617F4"/>
    <w:rsid w:val="00761DEE"/>
    <w:rsid w:val="00761EB1"/>
    <w:rsid w:val="007623AE"/>
    <w:rsid w:val="007623D7"/>
    <w:rsid w:val="007624B2"/>
    <w:rsid w:val="00762591"/>
    <w:rsid w:val="007628E9"/>
    <w:rsid w:val="00762F71"/>
    <w:rsid w:val="00763456"/>
    <w:rsid w:val="0076354B"/>
    <w:rsid w:val="00763879"/>
    <w:rsid w:val="0076395E"/>
    <w:rsid w:val="00763A09"/>
    <w:rsid w:val="00763BD6"/>
    <w:rsid w:val="00764180"/>
    <w:rsid w:val="00764211"/>
    <w:rsid w:val="00764472"/>
    <w:rsid w:val="007645F1"/>
    <w:rsid w:val="007646EF"/>
    <w:rsid w:val="00765104"/>
    <w:rsid w:val="007654F1"/>
    <w:rsid w:val="00765665"/>
    <w:rsid w:val="00765869"/>
    <w:rsid w:val="00765D47"/>
    <w:rsid w:val="00766294"/>
    <w:rsid w:val="00766544"/>
    <w:rsid w:val="007667DF"/>
    <w:rsid w:val="007669B5"/>
    <w:rsid w:val="00767362"/>
    <w:rsid w:val="00767574"/>
    <w:rsid w:val="0076784E"/>
    <w:rsid w:val="007678D5"/>
    <w:rsid w:val="00767B32"/>
    <w:rsid w:val="00767D3E"/>
    <w:rsid w:val="00767E73"/>
    <w:rsid w:val="007700FB"/>
    <w:rsid w:val="007704A2"/>
    <w:rsid w:val="00770558"/>
    <w:rsid w:val="0077058B"/>
    <w:rsid w:val="00770594"/>
    <w:rsid w:val="007706AC"/>
    <w:rsid w:val="00770B0F"/>
    <w:rsid w:val="00770B1D"/>
    <w:rsid w:val="00770B8C"/>
    <w:rsid w:val="00770E06"/>
    <w:rsid w:val="00771233"/>
    <w:rsid w:val="00771423"/>
    <w:rsid w:val="0077155E"/>
    <w:rsid w:val="007715BA"/>
    <w:rsid w:val="00771A93"/>
    <w:rsid w:val="00771B00"/>
    <w:rsid w:val="00771C8B"/>
    <w:rsid w:val="00771F57"/>
    <w:rsid w:val="0077206A"/>
    <w:rsid w:val="0077244A"/>
    <w:rsid w:val="00772503"/>
    <w:rsid w:val="00772610"/>
    <w:rsid w:val="00772832"/>
    <w:rsid w:val="00772845"/>
    <w:rsid w:val="007728E4"/>
    <w:rsid w:val="0077298B"/>
    <w:rsid w:val="00772BC8"/>
    <w:rsid w:val="007730DE"/>
    <w:rsid w:val="007730FA"/>
    <w:rsid w:val="00773189"/>
    <w:rsid w:val="007732FB"/>
    <w:rsid w:val="00773DC8"/>
    <w:rsid w:val="00774120"/>
    <w:rsid w:val="007742C8"/>
    <w:rsid w:val="00774789"/>
    <w:rsid w:val="00774B6E"/>
    <w:rsid w:val="00774E45"/>
    <w:rsid w:val="00775095"/>
    <w:rsid w:val="00775101"/>
    <w:rsid w:val="00775115"/>
    <w:rsid w:val="00775725"/>
    <w:rsid w:val="007758FC"/>
    <w:rsid w:val="0077590A"/>
    <w:rsid w:val="00775C1A"/>
    <w:rsid w:val="00775F2B"/>
    <w:rsid w:val="0077634A"/>
    <w:rsid w:val="00776373"/>
    <w:rsid w:val="00776595"/>
    <w:rsid w:val="00776678"/>
    <w:rsid w:val="007768CE"/>
    <w:rsid w:val="00776C5B"/>
    <w:rsid w:val="00776EAC"/>
    <w:rsid w:val="00776F9A"/>
    <w:rsid w:val="007777D6"/>
    <w:rsid w:val="00777A01"/>
    <w:rsid w:val="00777A3B"/>
    <w:rsid w:val="00777EB9"/>
    <w:rsid w:val="00777FED"/>
    <w:rsid w:val="007813C3"/>
    <w:rsid w:val="007816B1"/>
    <w:rsid w:val="007816E2"/>
    <w:rsid w:val="00781758"/>
    <w:rsid w:val="00781808"/>
    <w:rsid w:val="0078189E"/>
    <w:rsid w:val="00782153"/>
    <w:rsid w:val="00782211"/>
    <w:rsid w:val="0078242B"/>
    <w:rsid w:val="00782449"/>
    <w:rsid w:val="0078265F"/>
    <w:rsid w:val="00782870"/>
    <w:rsid w:val="00782A8A"/>
    <w:rsid w:val="007830AF"/>
    <w:rsid w:val="0078327E"/>
    <w:rsid w:val="00783327"/>
    <w:rsid w:val="007833A2"/>
    <w:rsid w:val="007833DE"/>
    <w:rsid w:val="007835F6"/>
    <w:rsid w:val="0078385B"/>
    <w:rsid w:val="00783B7E"/>
    <w:rsid w:val="00783BB2"/>
    <w:rsid w:val="00783BD9"/>
    <w:rsid w:val="00783E8D"/>
    <w:rsid w:val="00783FBD"/>
    <w:rsid w:val="0078415D"/>
    <w:rsid w:val="00784283"/>
    <w:rsid w:val="007844CF"/>
    <w:rsid w:val="0078481F"/>
    <w:rsid w:val="0078494B"/>
    <w:rsid w:val="007849AC"/>
    <w:rsid w:val="007849FF"/>
    <w:rsid w:val="00784DCA"/>
    <w:rsid w:val="00784FDD"/>
    <w:rsid w:val="00785715"/>
    <w:rsid w:val="007858CC"/>
    <w:rsid w:val="00785A28"/>
    <w:rsid w:val="00785C6E"/>
    <w:rsid w:val="00785F16"/>
    <w:rsid w:val="00785F7B"/>
    <w:rsid w:val="007861C8"/>
    <w:rsid w:val="00786394"/>
    <w:rsid w:val="00786A08"/>
    <w:rsid w:val="00786C99"/>
    <w:rsid w:val="00786C9B"/>
    <w:rsid w:val="00786CB7"/>
    <w:rsid w:val="00786EEE"/>
    <w:rsid w:val="00787202"/>
    <w:rsid w:val="007873F1"/>
    <w:rsid w:val="007875EF"/>
    <w:rsid w:val="0078777B"/>
    <w:rsid w:val="0078784C"/>
    <w:rsid w:val="00787DB5"/>
    <w:rsid w:val="00787EF9"/>
    <w:rsid w:val="00790B99"/>
    <w:rsid w:val="00790EE2"/>
    <w:rsid w:val="00790FD0"/>
    <w:rsid w:val="00791211"/>
    <w:rsid w:val="00791301"/>
    <w:rsid w:val="00791402"/>
    <w:rsid w:val="00791429"/>
    <w:rsid w:val="007914BC"/>
    <w:rsid w:val="00791652"/>
    <w:rsid w:val="00791FA1"/>
    <w:rsid w:val="007924E7"/>
    <w:rsid w:val="00792BDF"/>
    <w:rsid w:val="00792E45"/>
    <w:rsid w:val="00793C3E"/>
    <w:rsid w:val="00793CD3"/>
    <w:rsid w:val="0079422F"/>
    <w:rsid w:val="007944FC"/>
    <w:rsid w:val="00794941"/>
    <w:rsid w:val="00794B87"/>
    <w:rsid w:val="00794EF3"/>
    <w:rsid w:val="00794F43"/>
    <w:rsid w:val="007950E2"/>
    <w:rsid w:val="00795370"/>
    <w:rsid w:val="0079555A"/>
    <w:rsid w:val="00795642"/>
    <w:rsid w:val="007956CB"/>
    <w:rsid w:val="00795765"/>
    <w:rsid w:val="00795A57"/>
    <w:rsid w:val="00795CC0"/>
    <w:rsid w:val="007961E9"/>
    <w:rsid w:val="0079626A"/>
    <w:rsid w:val="007963D7"/>
    <w:rsid w:val="007964F0"/>
    <w:rsid w:val="0079674D"/>
    <w:rsid w:val="00796E1C"/>
    <w:rsid w:val="00796F06"/>
    <w:rsid w:val="00797063"/>
    <w:rsid w:val="0079773E"/>
    <w:rsid w:val="00797D23"/>
    <w:rsid w:val="00797DDB"/>
    <w:rsid w:val="007A04D8"/>
    <w:rsid w:val="007A04EC"/>
    <w:rsid w:val="007A0A2D"/>
    <w:rsid w:val="007A0B0D"/>
    <w:rsid w:val="007A0D32"/>
    <w:rsid w:val="007A111D"/>
    <w:rsid w:val="007A1129"/>
    <w:rsid w:val="007A1211"/>
    <w:rsid w:val="007A13B4"/>
    <w:rsid w:val="007A150A"/>
    <w:rsid w:val="007A170F"/>
    <w:rsid w:val="007A17FA"/>
    <w:rsid w:val="007A18C1"/>
    <w:rsid w:val="007A23DF"/>
    <w:rsid w:val="007A25B1"/>
    <w:rsid w:val="007A2B11"/>
    <w:rsid w:val="007A2B9C"/>
    <w:rsid w:val="007A2D7C"/>
    <w:rsid w:val="007A32D9"/>
    <w:rsid w:val="007A340A"/>
    <w:rsid w:val="007A37CE"/>
    <w:rsid w:val="007A38DA"/>
    <w:rsid w:val="007A3BAE"/>
    <w:rsid w:val="007A3F44"/>
    <w:rsid w:val="007A4357"/>
    <w:rsid w:val="007A4420"/>
    <w:rsid w:val="007A47DA"/>
    <w:rsid w:val="007A4A71"/>
    <w:rsid w:val="007A4C1C"/>
    <w:rsid w:val="007A4E15"/>
    <w:rsid w:val="007A511E"/>
    <w:rsid w:val="007A51E5"/>
    <w:rsid w:val="007A53A2"/>
    <w:rsid w:val="007A5520"/>
    <w:rsid w:val="007A55F7"/>
    <w:rsid w:val="007A57C8"/>
    <w:rsid w:val="007A5970"/>
    <w:rsid w:val="007A5D3B"/>
    <w:rsid w:val="007A5FED"/>
    <w:rsid w:val="007A6154"/>
    <w:rsid w:val="007A71E5"/>
    <w:rsid w:val="007A7273"/>
    <w:rsid w:val="007A7B8F"/>
    <w:rsid w:val="007A7C9C"/>
    <w:rsid w:val="007A7F1A"/>
    <w:rsid w:val="007B012C"/>
    <w:rsid w:val="007B0194"/>
    <w:rsid w:val="007B01C4"/>
    <w:rsid w:val="007B04F7"/>
    <w:rsid w:val="007B0CC8"/>
    <w:rsid w:val="007B0CDC"/>
    <w:rsid w:val="007B0DEB"/>
    <w:rsid w:val="007B0E88"/>
    <w:rsid w:val="007B1D06"/>
    <w:rsid w:val="007B1EBF"/>
    <w:rsid w:val="007B235E"/>
    <w:rsid w:val="007B2539"/>
    <w:rsid w:val="007B2834"/>
    <w:rsid w:val="007B2BF0"/>
    <w:rsid w:val="007B2C45"/>
    <w:rsid w:val="007B2D16"/>
    <w:rsid w:val="007B2FAA"/>
    <w:rsid w:val="007B3519"/>
    <w:rsid w:val="007B35AA"/>
    <w:rsid w:val="007B35BB"/>
    <w:rsid w:val="007B3635"/>
    <w:rsid w:val="007B3A65"/>
    <w:rsid w:val="007B3DC8"/>
    <w:rsid w:val="007B3E0A"/>
    <w:rsid w:val="007B3F2A"/>
    <w:rsid w:val="007B4526"/>
    <w:rsid w:val="007B4582"/>
    <w:rsid w:val="007B474E"/>
    <w:rsid w:val="007B4906"/>
    <w:rsid w:val="007B4A34"/>
    <w:rsid w:val="007B4A4C"/>
    <w:rsid w:val="007B4E6E"/>
    <w:rsid w:val="007B525F"/>
    <w:rsid w:val="007B5596"/>
    <w:rsid w:val="007B5F01"/>
    <w:rsid w:val="007B6040"/>
    <w:rsid w:val="007B6042"/>
    <w:rsid w:val="007B6107"/>
    <w:rsid w:val="007B62F3"/>
    <w:rsid w:val="007B6500"/>
    <w:rsid w:val="007B666F"/>
    <w:rsid w:val="007B667C"/>
    <w:rsid w:val="007B67BF"/>
    <w:rsid w:val="007B6CAB"/>
    <w:rsid w:val="007B6DB8"/>
    <w:rsid w:val="007B6E4F"/>
    <w:rsid w:val="007B6E97"/>
    <w:rsid w:val="007B72DE"/>
    <w:rsid w:val="007B7962"/>
    <w:rsid w:val="007B7A96"/>
    <w:rsid w:val="007B7CE4"/>
    <w:rsid w:val="007B7E75"/>
    <w:rsid w:val="007B7F1F"/>
    <w:rsid w:val="007C0114"/>
    <w:rsid w:val="007C0358"/>
    <w:rsid w:val="007C0511"/>
    <w:rsid w:val="007C087A"/>
    <w:rsid w:val="007C0C85"/>
    <w:rsid w:val="007C1155"/>
    <w:rsid w:val="007C125E"/>
    <w:rsid w:val="007C12AD"/>
    <w:rsid w:val="007C1471"/>
    <w:rsid w:val="007C1D1C"/>
    <w:rsid w:val="007C1DAB"/>
    <w:rsid w:val="007C1EE1"/>
    <w:rsid w:val="007C1EF4"/>
    <w:rsid w:val="007C21A0"/>
    <w:rsid w:val="007C2287"/>
    <w:rsid w:val="007C248C"/>
    <w:rsid w:val="007C24C8"/>
    <w:rsid w:val="007C2816"/>
    <w:rsid w:val="007C2BBD"/>
    <w:rsid w:val="007C2C7A"/>
    <w:rsid w:val="007C2F6C"/>
    <w:rsid w:val="007C30AD"/>
    <w:rsid w:val="007C3142"/>
    <w:rsid w:val="007C3538"/>
    <w:rsid w:val="007C35DA"/>
    <w:rsid w:val="007C3B8B"/>
    <w:rsid w:val="007C3CDB"/>
    <w:rsid w:val="007C3D22"/>
    <w:rsid w:val="007C43E2"/>
    <w:rsid w:val="007C44FD"/>
    <w:rsid w:val="007C45EF"/>
    <w:rsid w:val="007C470C"/>
    <w:rsid w:val="007C47B2"/>
    <w:rsid w:val="007C4892"/>
    <w:rsid w:val="007C491C"/>
    <w:rsid w:val="007C4BB4"/>
    <w:rsid w:val="007C4C47"/>
    <w:rsid w:val="007C4D88"/>
    <w:rsid w:val="007C52B1"/>
    <w:rsid w:val="007C5305"/>
    <w:rsid w:val="007C53A7"/>
    <w:rsid w:val="007C53FE"/>
    <w:rsid w:val="007C540A"/>
    <w:rsid w:val="007C5484"/>
    <w:rsid w:val="007C561A"/>
    <w:rsid w:val="007C5A1B"/>
    <w:rsid w:val="007C5C77"/>
    <w:rsid w:val="007C5F5C"/>
    <w:rsid w:val="007C6DEA"/>
    <w:rsid w:val="007C708C"/>
    <w:rsid w:val="007C7111"/>
    <w:rsid w:val="007C726F"/>
    <w:rsid w:val="007C7524"/>
    <w:rsid w:val="007C7C1E"/>
    <w:rsid w:val="007C7D2C"/>
    <w:rsid w:val="007C7DAB"/>
    <w:rsid w:val="007C7DD1"/>
    <w:rsid w:val="007D07DF"/>
    <w:rsid w:val="007D113A"/>
    <w:rsid w:val="007D117A"/>
    <w:rsid w:val="007D11EC"/>
    <w:rsid w:val="007D1472"/>
    <w:rsid w:val="007D15CC"/>
    <w:rsid w:val="007D1698"/>
    <w:rsid w:val="007D1964"/>
    <w:rsid w:val="007D1AE4"/>
    <w:rsid w:val="007D1B03"/>
    <w:rsid w:val="007D1CB1"/>
    <w:rsid w:val="007D2741"/>
    <w:rsid w:val="007D2834"/>
    <w:rsid w:val="007D2AEF"/>
    <w:rsid w:val="007D2BFE"/>
    <w:rsid w:val="007D2D28"/>
    <w:rsid w:val="007D2DB9"/>
    <w:rsid w:val="007D318C"/>
    <w:rsid w:val="007D35A5"/>
    <w:rsid w:val="007D385B"/>
    <w:rsid w:val="007D396D"/>
    <w:rsid w:val="007D3A9D"/>
    <w:rsid w:val="007D3C10"/>
    <w:rsid w:val="007D3DA4"/>
    <w:rsid w:val="007D469D"/>
    <w:rsid w:val="007D4910"/>
    <w:rsid w:val="007D4BBA"/>
    <w:rsid w:val="007D50C0"/>
    <w:rsid w:val="007D518F"/>
    <w:rsid w:val="007D5374"/>
    <w:rsid w:val="007D55C7"/>
    <w:rsid w:val="007D57C0"/>
    <w:rsid w:val="007D5C68"/>
    <w:rsid w:val="007D5F5F"/>
    <w:rsid w:val="007D6134"/>
    <w:rsid w:val="007D62C2"/>
    <w:rsid w:val="007D6629"/>
    <w:rsid w:val="007D6897"/>
    <w:rsid w:val="007D68BB"/>
    <w:rsid w:val="007D6B0F"/>
    <w:rsid w:val="007D6CE2"/>
    <w:rsid w:val="007D7271"/>
    <w:rsid w:val="007D75A0"/>
    <w:rsid w:val="007D7BA3"/>
    <w:rsid w:val="007D7C0E"/>
    <w:rsid w:val="007D7C1E"/>
    <w:rsid w:val="007D7D5C"/>
    <w:rsid w:val="007D7F0A"/>
    <w:rsid w:val="007E0304"/>
    <w:rsid w:val="007E034A"/>
    <w:rsid w:val="007E0881"/>
    <w:rsid w:val="007E0CDF"/>
    <w:rsid w:val="007E0E94"/>
    <w:rsid w:val="007E1896"/>
    <w:rsid w:val="007E1ABD"/>
    <w:rsid w:val="007E1D49"/>
    <w:rsid w:val="007E1DF0"/>
    <w:rsid w:val="007E24A3"/>
    <w:rsid w:val="007E2624"/>
    <w:rsid w:val="007E27A9"/>
    <w:rsid w:val="007E2A60"/>
    <w:rsid w:val="007E328B"/>
    <w:rsid w:val="007E3346"/>
    <w:rsid w:val="007E382E"/>
    <w:rsid w:val="007E38F0"/>
    <w:rsid w:val="007E42D2"/>
    <w:rsid w:val="007E49EE"/>
    <w:rsid w:val="007E4B0D"/>
    <w:rsid w:val="007E4CE2"/>
    <w:rsid w:val="007E522B"/>
    <w:rsid w:val="007E52CF"/>
    <w:rsid w:val="007E55C5"/>
    <w:rsid w:val="007E563F"/>
    <w:rsid w:val="007E582A"/>
    <w:rsid w:val="007E5AEA"/>
    <w:rsid w:val="007E5B52"/>
    <w:rsid w:val="007E5BB1"/>
    <w:rsid w:val="007E60D2"/>
    <w:rsid w:val="007E6B45"/>
    <w:rsid w:val="007E6C74"/>
    <w:rsid w:val="007E6D96"/>
    <w:rsid w:val="007E707C"/>
    <w:rsid w:val="007E7F93"/>
    <w:rsid w:val="007E7F97"/>
    <w:rsid w:val="007F090D"/>
    <w:rsid w:val="007F0A2E"/>
    <w:rsid w:val="007F0C10"/>
    <w:rsid w:val="007F0CF8"/>
    <w:rsid w:val="007F0D19"/>
    <w:rsid w:val="007F0D42"/>
    <w:rsid w:val="007F1154"/>
    <w:rsid w:val="007F13E2"/>
    <w:rsid w:val="007F149A"/>
    <w:rsid w:val="007F1690"/>
    <w:rsid w:val="007F16B7"/>
    <w:rsid w:val="007F1A02"/>
    <w:rsid w:val="007F1B38"/>
    <w:rsid w:val="007F1E6C"/>
    <w:rsid w:val="007F201F"/>
    <w:rsid w:val="007F22F1"/>
    <w:rsid w:val="007F2418"/>
    <w:rsid w:val="007F254D"/>
    <w:rsid w:val="007F2687"/>
    <w:rsid w:val="007F27C2"/>
    <w:rsid w:val="007F2AB3"/>
    <w:rsid w:val="007F2B17"/>
    <w:rsid w:val="007F2C75"/>
    <w:rsid w:val="007F30ED"/>
    <w:rsid w:val="007F3634"/>
    <w:rsid w:val="007F38B0"/>
    <w:rsid w:val="007F38FD"/>
    <w:rsid w:val="007F394C"/>
    <w:rsid w:val="007F3958"/>
    <w:rsid w:val="007F3B96"/>
    <w:rsid w:val="007F41D6"/>
    <w:rsid w:val="007F44E2"/>
    <w:rsid w:val="007F4E35"/>
    <w:rsid w:val="007F50EF"/>
    <w:rsid w:val="007F58F0"/>
    <w:rsid w:val="007F5AC1"/>
    <w:rsid w:val="007F5FCA"/>
    <w:rsid w:val="007F6028"/>
    <w:rsid w:val="007F6114"/>
    <w:rsid w:val="007F620A"/>
    <w:rsid w:val="007F64BB"/>
    <w:rsid w:val="007F64CC"/>
    <w:rsid w:val="007F65B4"/>
    <w:rsid w:val="007F6757"/>
    <w:rsid w:val="007F6791"/>
    <w:rsid w:val="007F6C7C"/>
    <w:rsid w:val="007F73C1"/>
    <w:rsid w:val="007F7731"/>
    <w:rsid w:val="007F785A"/>
    <w:rsid w:val="007F78CB"/>
    <w:rsid w:val="007F79E3"/>
    <w:rsid w:val="007F7B1F"/>
    <w:rsid w:val="007F7D67"/>
    <w:rsid w:val="007F7E65"/>
    <w:rsid w:val="007F7EB0"/>
    <w:rsid w:val="0080008C"/>
    <w:rsid w:val="00800109"/>
    <w:rsid w:val="00800B33"/>
    <w:rsid w:val="008012D0"/>
    <w:rsid w:val="00801445"/>
    <w:rsid w:val="00801528"/>
    <w:rsid w:val="0080167F"/>
    <w:rsid w:val="00801949"/>
    <w:rsid w:val="00801B2E"/>
    <w:rsid w:val="00801BD0"/>
    <w:rsid w:val="00801BF1"/>
    <w:rsid w:val="00802520"/>
    <w:rsid w:val="00802571"/>
    <w:rsid w:val="008026EE"/>
    <w:rsid w:val="00802755"/>
    <w:rsid w:val="00802B94"/>
    <w:rsid w:val="00802BA9"/>
    <w:rsid w:val="0080364C"/>
    <w:rsid w:val="008036EF"/>
    <w:rsid w:val="0080370D"/>
    <w:rsid w:val="00803A76"/>
    <w:rsid w:val="00804034"/>
    <w:rsid w:val="0080417C"/>
    <w:rsid w:val="00804349"/>
    <w:rsid w:val="008045CB"/>
    <w:rsid w:val="008046EA"/>
    <w:rsid w:val="00804D9E"/>
    <w:rsid w:val="00804F59"/>
    <w:rsid w:val="008051B8"/>
    <w:rsid w:val="008056A5"/>
    <w:rsid w:val="00805FE5"/>
    <w:rsid w:val="00806142"/>
    <w:rsid w:val="00806423"/>
    <w:rsid w:val="00806627"/>
    <w:rsid w:val="0080679C"/>
    <w:rsid w:val="00806E14"/>
    <w:rsid w:val="0080705A"/>
    <w:rsid w:val="008071A6"/>
    <w:rsid w:val="008077A1"/>
    <w:rsid w:val="0080799D"/>
    <w:rsid w:val="00807D69"/>
    <w:rsid w:val="00807DA9"/>
    <w:rsid w:val="008104C5"/>
    <w:rsid w:val="0081050A"/>
    <w:rsid w:val="0081062A"/>
    <w:rsid w:val="00810853"/>
    <w:rsid w:val="008109C2"/>
    <w:rsid w:val="00810BC7"/>
    <w:rsid w:val="00810DBC"/>
    <w:rsid w:val="00810EB2"/>
    <w:rsid w:val="008111DB"/>
    <w:rsid w:val="008115ED"/>
    <w:rsid w:val="00811671"/>
    <w:rsid w:val="0081199A"/>
    <w:rsid w:val="008119CD"/>
    <w:rsid w:val="00811A5D"/>
    <w:rsid w:val="00811EFC"/>
    <w:rsid w:val="00812352"/>
    <w:rsid w:val="00812583"/>
    <w:rsid w:val="00812963"/>
    <w:rsid w:val="00812D63"/>
    <w:rsid w:val="008130AF"/>
    <w:rsid w:val="0081313A"/>
    <w:rsid w:val="00813477"/>
    <w:rsid w:val="0081358A"/>
    <w:rsid w:val="008137C9"/>
    <w:rsid w:val="00813BDD"/>
    <w:rsid w:val="00813C71"/>
    <w:rsid w:val="00813FCE"/>
    <w:rsid w:val="0081431C"/>
    <w:rsid w:val="0081442C"/>
    <w:rsid w:val="008146AD"/>
    <w:rsid w:val="00814BA0"/>
    <w:rsid w:val="00814C0C"/>
    <w:rsid w:val="00814D7B"/>
    <w:rsid w:val="00814E1D"/>
    <w:rsid w:val="00814FA6"/>
    <w:rsid w:val="008152BD"/>
    <w:rsid w:val="00815705"/>
    <w:rsid w:val="008157B6"/>
    <w:rsid w:val="00815942"/>
    <w:rsid w:val="00815B03"/>
    <w:rsid w:val="00815B26"/>
    <w:rsid w:val="00815B3F"/>
    <w:rsid w:val="00815BE8"/>
    <w:rsid w:val="00815EA2"/>
    <w:rsid w:val="00815EC7"/>
    <w:rsid w:val="0081624A"/>
    <w:rsid w:val="008162B2"/>
    <w:rsid w:val="008166B3"/>
    <w:rsid w:val="0081679A"/>
    <w:rsid w:val="008168BD"/>
    <w:rsid w:val="00816A5F"/>
    <w:rsid w:val="00816ACF"/>
    <w:rsid w:val="00817060"/>
    <w:rsid w:val="00817083"/>
    <w:rsid w:val="008171EF"/>
    <w:rsid w:val="00817459"/>
    <w:rsid w:val="00817B30"/>
    <w:rsid w:val="00820126"/>
    <w:rsid w:val="0082022C"/>
    <w:rsid w:val="00820597"/>
    <w:rsid w:val="00820BB8"/>
    <w:rsid w:val="008210D1"/>
    <w:rsid w:val="00821350"/>
    <w:rsid w:val="0082145E"/>
    <w:rsid w:val="008214EB"/>
    <w:rsid w:val="00821566"/>
    <w:rsid w:val="0082188D"/>
    <w:rsid w:val="00821C83"/>
    <w:rsid w:val="00821C8B"/>
    <w:rsid w:val="00821FC5"/>
    <w:rsid w:val="0082202D"/>
    <w:rsid w:val="00822213"/>
    <w:rsid w:val="00822245"/>
    <w:rsid w:val="008225B0"/>
    <w:rsid w:val="00822889"/>
    <w:rsid w:val="008228CA"/>
    <w:rsid w:val="00822BF8"/>
    <w:rsid w:val="00822E4D"/>
    <w:rsid w:val="00822F61"/>
    <w:rsid w:val="00823287"/>
    <w:rsid w:val="00823634"/>
    <w:rsid w:val="008237CA"/>
    <w:rsid w:val="0082397B"/>
    <w:rsid w:val="00823D91"/>
    <w:rsid w:val="00823EFF"/>
    <w:rsid w:val="008240AD"/>
    <w:rsid w:val="008241B4"/>
    <w:rsid w:val="0082486E"/>
    <w:rsid w:val="00824A2D"/>
    <w:rsid w:val="00824A9E"/>
    <w:rsid w:val="00824C3E"/>
    <w:rsid w:val="008253B8"/>
    <w:rsid w:val="00825547"/>
    <w:rsid w:val="008256B2"/>
    <w:rsid w:val="0082573D"/>
    <w:rsid w:val="0082578A"/>
    <w:rsid w:val="00825AF5"/>
    <w:rsid w:val="00825CD3"/>
    <w:rsid w:val="00825E9C"/>
    <w:rsid w:val="008260D6"/>
    <w:rsid w:val="008260F0"/>
    <w:rsid w:val="008264A5"/>
    <w:rsid w:val="0082657C"/>
    <w:rsid w:val="008267E6"/>
    <w:rsid w:val="008269F2"/>
    <w:rsid w:val="00826BF4"/>
    <w:rsid w:val="00826D23"/>
    <w:rsid w:val="00826DE0"/>
    <w:rsid w:val="00827153"/>
    <w:rsid w:val="00827268"/>
    <w:rsid w:val="0082736F"/>
    <w:rsid w:val="008276DF"/>
    <w:rsid w:val="008277A2"/>
    <w:rsid w:val="008279E3"/>
    <w:rsid w:val="00827F47"/>
    <w:rsid w:val="00827F89"/>
    <w:rsid w:val="0083018B"/>
    <w:rsid w:val="0083048E"/>
    <w:rsid w:val="00830BDF"/>
    <w:rsid w:val="00830EFA"/>
    <w:rsid w:val="0083117E"/>
    <w:rsid w:val="0083166F"/>
    <w:rsid w:val="008318AD"/>
    <w:rsid w:val="008318E0"/>
    <w:rsid w:val="00831D57"/>
    <w:rsid w:val="008321F8"/>
    <w:rsid w:val="008322CA"/>
    <w:rsid w:val="0083243D"/>
    <w:rsid w:val="008326A9"/>
    <w:rsid w:val="0083273B"/>
    <w:rsid w:val="00832782"/>
    <w:rsid w:val="0083297C"/>
    <w:rsid w:val="00832EF5"/>
    <w:rsid w:val="0083306F"/>
    <w:rsid w:val="0083360E"/>
    <w:rsid w:val="00833701"/>
    <w:rsid w:val="008339B4"/>
    <w:rsid w:val="00833C94"/>
    <w:rsid w:val="0083401C"/>
    <w:rsid w:val="00834284"/>
    <w:rsid w:val="008342A7"/>
    <w:rsid w:val="0083437A"/>
    <w:rsid w:val="0083444E"/>
    <w:rsid w:val="0083448D"/>
    <w:rsid w:val="008344CC"/>
    <w:rsid w:val="00834A0C"/>
    <w:rsid w:val="00834AA5"/>
    <w:rsid w:val="00834BC8"/>
    <w:rsid w:val="008352C5"/>
    <w:rsid w:val="0083569A"/>
    <w:rsid w:val="00835793"/>
    <w:rsid w:val="00835800"/>
    <w:rsid w:val="00835A10"/>
    <w:rsid w:val="00836037"/>
    <w:rsid w:val="008364E6"/>
    <w:rsid w:val="00836650"/>
    <w:rsid w:val="00836FE6"/>
    <w:rsid w:val="00836FE8"/>
    <w:rsid w:val="00837298"/>
    <w:rsid w:val="00837319"/>
    <w:rsid w:val="00837623"/>
    <w:rsid w:val="0083763B"/>
    <w:rsid w:val="008376BA"/>
    <w:rsid w:val="00837782"/>
    <w:rsid w:val="008378FA"/>
    <w:rsid w:val="00837CC8"/>
    <w:rsid w:val="0084035D"/>
    <w:rsid w:val="0084060C"/>
    <w:rsid w:val="0084070A"/>
    <w:rsid w:val="00840A79"/>
    <w:rsid w:val="00840B83"/>
    <w:rsid w:val="00840E17"/>
    <w:rsid w:val="00840E7C"/>
    <w:rsid w:val="00840E9C"/>
    <w:rsid w:val="00841172"/>
    <w:rsid w:val="0084137A"/>
    <w:rsid w:val="00841519"/>
    <w:rsid w:val="00841846"/>
    <w:rsid w:val="00841B46"/>
    <w:rsid w:val="00841FB6"/>
    <w:rsid w:val="00842470"/>
    <w:rsid w:val="0084258F"/>
    <w:rsid w:val="00842702"/>
    <w:rsid w:val="008429C8"/>
    <w:rsid w:val="00842A66"/>
    <w:rsid w:val="00842BF3"/>
    <w:rsid w:val="00842DB4"/>
    <w:rsid w:val="00842FD6"/>
    <w:rsid w:val="00843219"/>
    <w:rsid w:val="00843487"/>
    <w:rsid w:val="0084385C"/>
    <w:rsid w:val="00843924"/>
    <w:rsid w:val="00843A23"/>
    <w:rsid w:val="00843A93"/>
    <w:rsid w:val="00843AAA"/>
    <w:rsid w:val="00843D14"/>
    <w:rsid w:val="00844394"/>
    <w:rsid w:val="0084451D"/>
    <w:rsid w:val="008447AE"/>
    <w:rsid w:val="00845039"/>
    <w:rsid w:val="00845556"/>
    <w:rsid w:val="00845829"/>
    <w:rsid w:val="00845990"/>
    <w:rsid w:val="00845F69"/>
    <w:rsid w:val="00846551"/>
    <w:rsid w:val="008467D5"/>
    <w:rsid w:val="008469AB"/>
    <w:rsid w:val="00846C40"/>
    <w:rsid w:val="00846C57"/>
    <w:rsid w:val="008470A0"/>
    <w:rsid w:val="008471C0"/>
    <w:rsid w:val="008471F9"/>
    <w:rsid w:val="00847423"/>
    <w:rsid w:val="00847CF9"/>
    <w:rsid w:val="00847F86"/>
    <w:rsid w:val="00850274"/>
    <w:rsid w:val="008506F8"/>
    <w:rsid w:val="0085090E"/>
    <w:rsid w:val="008509F3"/>
    <w:rsid w:val="00850A3F"/>
    <w:rsid w:val="00850EAD"/>
    <w:rsid w:val="008518CA"/>
    <w:rsid w:val="00851D7C"/>
    <w:rsid w:val="00851E0D"/>
    <w:rsid w:val="008523B5"/>
    <w:rsid w:val="008525CF"/>
    <w:rsid w:val="008525F9"/>
    <w:rsid w:val="008526CD"/>
    <w:rsid w:val="0085297E"/>
    <w:rsid w:val="00852D53"/>
    <w:rsid w:val="00852E7C"/>
    <w:rsid w:val="00852FCB"/>
    <w:rsid w:val="00853154"/>
    <w:rsid w:val="00853791"/>
    <w:rsid w:val="00853C89"/>
    <w:rsid w:val="0085406B"/>
    <w:rsid w:val="0085419A"/>
    <w:rsid w:val="0085434A"/>
    <w:rsid w:val="008547F1"/>
    <w:rsid w:val="00854A3D"/>
    <w:rsid w:val="00854D1C"/>
    <w:rsid w:val="00855299"/>
    <w:rsid w:val="00855438"/>
    <w:rsid w:val="00855443"/>
    <w:rsid w:val="008555CC"/>
    <w:rsid w:val="00855784"/>
    <w:rsid w:val="00855855"/>
    <w:rsid w:val="00855E69"/>
    <w:rsid w:val="00855F32"/>
    <w:rsid w:val="00856067"/>
    <w:rsid w:val="008561E8"/>
    <w:rsid w:val="00856C0E"/>
    <w:rsid w:val="00856D67"/>
    <w:rsid w:val="00856D80"/>
    <w:rsid w:val="00856E88"/>
    <w:rsid w:val="008572EF"/>
    <w:rsid w:val="00857312"/>
    <w:rsid w:val="008574E4"/>
    <w:rsid w:val="00857D42"/>
    <w:rsid w:val="00857E79"/>
    <w:rsid w:val="00857EE0"/>
    <w:rsid w:val="0086008B"/>
    <w:rsid w:val="00860533"/>
    <w:rsid w:val="0086062F"/>
    <w:rsid w:val="008610E8"/>
    <w:rsid w:val="0086163C"/>
    <w:rsid w:val="008616D0"/>
    <w:rsid w:val="0086171C"/>
    <w:rsid w:val="00861CC2"/>
    <w:rsid w:val="008624C0"/>
    <w:rsid w:val="008624F2"/>
    <w:rsid w:val="0086251A"/>
    <w:rsid w:val="008625BA"/>
    <w:rsid w:val="008626E6"/>
    <w:rsid w:val="008628BD"/>
    <w:rsid w:val="00862960"/>
    <w:rsid w:val="00862A16"/>
    <w:rsid w:val="00863005"/>
    <w:rsid w:val="008630D5"/>
    <w:rsid w:val="008632CF"/>
    <w:rsid w:val="00863606"/>
    <w:rsid w:val="00863650"/>
    <w:rsid w:val="00863B0D"/>
    <w:rsid w:val="00863B51"/>
    <w:rsid w:val="00863D6E"/>
    <w:rsid w:val="008640A8"/>
    <w:rsid w:val="00864274"/>
    <w:rsid w:val="00864403"/>
    <w:rsid w:val="00864555"/>
    <w:rsid w:val="0086464A"/>
    <w:rsid w:val="00864BD1"/>
    <w:rsid w:val="00865292"/>
    <w:rsid w:val="008653E1"/>
    <w:rsid w:val="00865825"/>
    <w:rsid w:val="00865A27"/>
    <w:rsid w:val="00865D9B"/>
    <w:rsid w:val="008660F0"/>
    <w:rsid w:val="008660F7"/>
    <w:rsid w:val="00866120"/>
    <w:rsid w:val="00866262"/>
    <w:rsid w:val="008667FE"/>
    <w:rsid w:val="00866AC7"/>
    <w:rsid w:val="00866D4D"/>
    <w:rsid w:val="00866E4D"/>
    <w:rsid w:val="0086702A"/>
    <w:rsid w:val="00867941"/>
    <w:rsid w:val="00867D89"/>
    <w:rsid w:val="00867EF5"/>
    <w:rsid w:val="00867F62"/>
    <w:rsid w:val="00870003"/>
    <w:rsid w:val="00870633"/>
    <w:rsid w:val="00870637"/>
    <w:rsid w:val="0087067C"/>
    <w:rsid w:val="00870756"/>
    <w:rsid w:val="00870A53"/>
    <w:rsid w:val="00870CE1"/>
    <w:rsid w:val="00870EAE"/>
    <w:rsid w:val="00871425"/>
    <w:rsid w:val="00871796"/>
    <w:rsid w:val="008719BB"/>
    <w:rsid w:val="0087251D"/>
    <w:rsid w:val="00872777"/>
    <w:rsid w:val="0087287C"/>
    <w:rsid w:val="00872962"/>
    <w:rsid w:val="00872DC3"/>
    <w:rsid w:val="00873067"/>
    <w:rsid w:val="008730FC"/>
    <w:rsid w:val="00873636"/>
    <w:rsid w:val="0087398B"/>
    <w:rsid w:val="00873CCA"/>
    <w:rsid w:val="00873D58"/>
    <w:rsid w:val="00873DEC"/>
    <w:rsid w:val="00873F5F"/>
    <w:rsid w:val="00874305"/>
    <w:rsid w:val="008745E8"/>
    <w:rsid w:val="00874FB8"/>
    <w:rsid w:val="008751BD"/>
    <w:rsid w:val="00875411"/>
    <w:rsid w:val="00875498"/>
    <w:rsid w:val="00875770"/>
    <w:rsid w:val="008759FF"/>
    <w:rsid w:val="00875B23"/>
    <w:rsid w:val="00875E53"/>
    <w:rsid w:val="00875EE5"/>
    <w:rsid w:val="00876419"/>
    <w:rsid w:val="00876AC8"/>
    <w:rsid w:val="00876E90"/>
    <w:rsid w:val="00877558"/>
    <w:rsid w:val="00877614"/>
    <w:rsid w:val="00877840"/>
    <w:rsid w:val="008778B5"/>
    <w:rsid w:val="00877E2C"/>
    <w:rsid w:val="00880198"/>
    <w:rsid w:val="00880324"/>
    <w:rsid w:val="0088047E"/>
    <w:rsid w:val="00880567"/>
    <w:rsid w:val="00880AF8"/>
    <w:rsid w:val="00880BAB"/>
    <w:rsid w:val="00880F1E"/>
    <w:rsid w:val="00880FB8"/>
    <w:rsid w:val="00880FC7"/>
    <w:rsid w:val="0088104E"/>
    <w:rsid w:val="00881156"/>
    <w:rsid w:val="008817F8"/>
    <w:rsid w:val="00881B00"/>
    <w:rsid w:val="00882119"/>
    <w:rsid w:val="0088215D"/>
    <w:rsid w:val="00882227"/>
    <w:rsid w:val="008822D2"/>
    <w:rsid w:val="00882495"/>
    <w:rsid w:val="0088271C"/>
    <w:rsid w:val="00882840"/>
    <w:rsid w:val="00882842"/>
    <w:rsid w:val="00882897"/>
    <w:rsid w:val="00882A3A"/>
    <w:rsid w:val="00882D4D"/>
    <w:rsid w:val="00882EE1"/>
    <w:rsid w:val="00883135"/>
    <w:rsid w:val="00883190"/>
    <w:rsid w:val="008832DF"/>
    <w:rsid w:val="008833C3"/>
    <w:rsid w:val="00883691"/>
    <w:rsid w:val="00883755"/>
    <w:rsid w:val="008838BA"/>
    <w:rsid w:val="00883C0D"/>
    <w:rsid w:val="00883C53"/>
    <w:rsid w:val="00883F47"/>
    <w:rsid w:val="0088438B"/>
    <w:rsid w:val="00884A03"/>
    <w:rsid w:val="00884A86"/>
    <w:rsid w:val="00884FC7"/>
    <w:rsid w:val="0088527F"/>
    <w:rsid w:val="00885741"/>
    <w:rsid w:val="00885773"/>
    <w:rsid w:val="00885980"/>
    <w:rsid w:val="00885BC1"/>
    <w:rsid w:val="00885D52"/>
    <w:rsid w:val="00885F30"/>
    <w:rsid w:val="008860B7"/>
    <w:rsid w:val="00886B24"/>
    <w:rsid w:val="00886BB3"/>
    <w:rsid w:val="0088720D"/>
    <w:rsid w:val="008876E8"/>
    <w:rsid w:val="00887709"/>
    <w:rsid w:val="008877FA"/>
    <w:rsid w:val="0088796E"/>
    <w:rsid w:val="00890015"/>
    <w:rsid w:val="008901B5"/>
    <w:rsid w:val="00890212"/>
    <w:rsid w:val="00890342"/>
    <w:rsid w:val="008905B9"/>
    <w:rsid w:val="00890B1C"/>
    <w:rsid w:val="00890C3B"/>
    <w:rsid w:val="008913B1"/>
    <w:rsid w:val="008915E6"/>
    <w:rsid w:val="008918C5"/>
    <w:rsid w:val="008919CB"/>
    <w:rsid w:val="00891BC2"/>
    <w:rsid w:val="00891DAB"/>
    <w:rsid w:val="00891E5A"/>
    <w:rsid w:val="00891EC1"/>
    <w:rsid w:val="008922BD"/>
    <w:rsid w:val="00892598"/>
    <w:rsid w:val="008928F7"/>
    <w:rsid w:val="00892CEA"/>
    <w:rsid w:val="00892DD7"/>
    <w:rsid w:val="008931A8"/>
    <w:rsid w:val="008931E8"/>
    <w:rsid w:val="008934D9"/>
    <w:rsid w:val="0089358A"/>
    <w:rsid w:val="00893921"/>
    <w:rsid w:val="00893D0B"/>
    <w:rsid w:val="00893D22"/>
    <w:rsid w:val="00893E98"/>
    <w:rsid w:val="00894075"/>
    <w:rsid w:val="00894092"/>
    <w:rsid w:val="008942C3"/>
    <w:rsid w:val="0089477E"/>
    <w:rsid w:val="0089498B"/>
    <w:rsid w:val="00894B00"/>
    <w:rsid w:val="00894B5E"/>
    <w:rsid w:val="008955AF"/>
    <w:rsid w:val="008956E8"/>
    <w:rsid w:val="0089571E"/>
    <w:rsid w:val="00895762"/>
    <w:rsid w:val="0089596B"/>
    <w:rsid w:val="00895A69"/>
    <w:rsid w:val="00895F21"/>
    <w:rsid w:val="00896034"/>
    <w:rsid w:val="00896449"/>
    <w:rsid w:val="00896873"/>
    <w:rsid w:val="00896950"/>
    <w:rsid w:val="00896972"/>
    <w:rsid w:val="00896A29"/>
    <w:rsid w:val="00896A64"/>
    <w:rsid w:val="00896C65"/>
    <w:rsid w:val="00896ED9"/>
    <w:rsid w:val="00897067"/>
    <w:rsid w:val="008970EC"/>
    <w:rsid w:val="00897171"/>
    <w:rsid w:val="0089722A"/>
    <w:rsid w:val="00897260"/>
    <w:rsid w:val="00897992"/>
    <w:rsid w:val="00897B5E"/>
    <w:rsid w:val="00897D6F"/>
    <w:rsid w:val="008A039C"/>
    <w:rsid w:val="008A0518"/>
    <w:rsid w:val="008A06FE"/>
    <w:rsid w:val="008A093B"/>
    <w:rsid w:val="008A0AA2"/>
    <w:rsid w:val="008A0E93"/>
    <w:rsid w:val="008A13B3"/>
    <w:rsid w:val="008A15C9"/>
    <w:rsid w:val="008A1831"/>
    <w:rsid w:val="008A1897"/>
    <w:rsid w:val="008A1AFF"/>
    <w:rsid w:val="008A1BC3"/>
    <w:rsid w:val="008A1DDE"/>
    <w:rsid w:val="008A2370"/>
    <w:rsid w:val="008A2819"/>
    <w:rsid w:val="008A28DB"/>
    <w:rsid w:val="008A2B22"/>
    <w:rsid w:val="008A2BA4"/>
    <w:rsid w:val="008A2C46"/>
    <w:rsid w:val="008A35A3"/>
    <w:rsid w:val="008A35D9"/>
    <w:rsid w:val="008A368E"/>
    <w:rsid w:val="008A38A6"/>
    <w:rsid w:val="008A42BF"/>
    <w:rsid w:val="008A4564"/>
    <w:rsid w:val="008A45B7"/>
    <w:rsid w:val="008A47E6"/>
    <w:rsid w:val="008A4824"/>
    <w:rsid w:val="008A49F1"/>
    <w:rsid w:val="008A5083"/>
    <w:rsid w:val="008A530F"/>
    <w:rsid w:val="008A5390"/>
    <w:rsid w:val="008A5636"/>
    <w:rsid w:val="008A565F"/>
    <w:rsid w:val="008A584C"/>
    <w:rsid w:val="008A5935"/>
    <w:rsid w:val="008A59CE"/>
    <w:rsid w:val="008A5FD5"/>
    <w:rsid w:val="008A6031"/>
    <w:rsid w:val="008A6170"/>
    <w:rsid w:val="008A640C"/>
    <w:rsid w:val="008A6531"/>
    <w:rsid w:val="008A659C"/>
    <w:rsid w:val="008A65A2"/>
    <w:rsid w:val="008A67F8"/>
    <w:rsid w:val="008A6907"/>
    <w:rsid w:val="008A6C30"/>
    <w:rsid w:val="008A6C90"/>
    <w:rsid w:val="008A6EAF"/>
    <w:rsid w:val="008A7079"/>
    <w:rsid w:val="008A7723"/>
    <w:rsid w:val="008B0240"/>
    <w:rsid w:val="008B0A0E"/>
    <w:rsid w:val="008B0B9A"/>
    <w:rsid w:val="008B0FBE"/>
    <w:rsid w:val="008B128C"/>
    <w:rsid w:val="008B1640"/>
    <w:rsid w:val="008B16F5"/>
    <w:rsid w:val="008B1881"/>
    <w:rsid w:val="008B18E9"/>
    <w:rsid w:val="008B1F3F"/>
    <w:rsid w:val="008B214D"/>
    <w:rsid w:val="008B28C8"/>
    <w:rsid w:val="008B2979"/>
    <w:rsid w:val="008B2A17"/>
    <w:rsid w:val="008B2B90"/>
    <w:rsid w:val="008B2F56"/>
    <w:rsid w:val="008B2FB7"/>
    <w:rsid w:val="008B3279"/>
    <w:rsid w:val="008B33F4"/>
    <w:rsid w:val="008B351D"/>
    <w:rsid w:val="008B3588"/>
    <w:rsid w:val="008B3A65"/>
    <w:rsid w:val="008B3CC2"/>
    <w:rsid w:val="008B403C"/>
    <w:rsid w:val="008B411A"/>
    <w:rsid w:val="008B42E6"/>
    <w:rsid w:val="008B444F"/>
    <w:rsid w:val="008B4552"/>
    <w:rsid w:val="008B45FF"/>
    <w:rsid w:val="008B4744"/>
    <w:rsid w:val="008B4A3E"/>
    <w:rsid w:val="008B4B43"/>
    <w:rsid w:val="008B4CEA"/>
    <w:rsid w:val="008B4D62"/>
    <w:rsid w:val="008B4D6C"/>
    <w:rsid w:val="008B4D97"/>
    <w:rsid w:val="008B4F6F"/>
    <w:rsid w:val="008B5108"/>
    <w:rsid w:val="008B519C"/>
    <w:rsid w:val="008B5A23"/>
    <w:rsid w:val="008B5EED"/>
    <w:rsid w:val="008B63CD"/>
    <w:rsid w:val="008B65BC"/>
    <w:rsid w:val="008B6737"/>
    <w:rsid w:val="008B6B30"/>
    <w:rsid w:val="008B6B39"/>
    <w:rsid w:val="008B6D87"/>
    <w:rsid w:val="008B6EF9"/>
    <w:rsid w:val="008B709B"/>
    <w:rsid w:val="008B75E5"/>
    <w:rsid w:val="008B76DA"/>
    <w:rsid w:val="008B76E3"/>
    <w:rsid w:val="008B78FC"/>
    <w:rsid w:val="008B7933"/>
    <w:rsid w:val="008B7CA3"/>
    <w:rsid w:val="008B7E3A"/>
    <w:rsid w:val="008B7F3B"/>
    <w:rsid w:val="008B7FD1"/>
    <w:rsid w:val="008C0144"/>
    <w:rsid w:val="008C067D"/>
    <w:rsid w:val="008C0931"/>
    <w:rsid w:val="008C1477"/>
    <w:rsid w:val="008C176C"/>
    <w:rsid w:val="008C1936"/>
    <w:rsid w:val="008C1B88"/>
    <w:rsid w:val="008C1ECA"/>
    <w:rsid w:val="008C1F2D"/>
    <w:rsid w:val="008C2061"/>
    <w:rsid w:val="008C20FB"/>
    <w:rsid w:val="008C22FB"/>
    <w:rsid w:val="008C27F3"/>
    <w:rsid w:val="008C2B7E"/>
    <w:rsid w:val="008C2FDF"/>
    <w:rsid w:val="008C30DB"/>
    <w:rsid w:val="008C317B"/>
    <w:rsid w:val="008C31B5"/>
    <w:rsid w:val="008C3219"/>
    <w:rsid w:val="008C3342"/>
    <w:rsid w:val="008C33B4"/>
    <w:rsid w:val="008C3736"/>
    <w:rsid w:val="008C3ACF"/>
    <w:rsid w:val="008C3F0D"/>
    <w:rsid w:val="008C41F1"/>
    <w:rsid w:val="008C42C0"/>
    <w:rsid w:val="008C4373"/>
    <w:rsid w:val="008C4706"/>
    <w:rsid w:val="008C486F"/>
    <w:rsid w:val="008C4CAD"/>
    <w:rsid w:val="008C4D5E"/>
    <w:rsid w:val="008C5102"/>
    <w:rsid w:val="008C513E"/>
    <w:rsid w:val="008C55CE"/>
    <w:rsid w:val="008C60C4"/>
    <w:rsid w:val="008C6C19"/>
    <w:rsid w:val="008C6D41"/>
    <w:rsid w:val="008C6F02"/>
    <w:rsid w:val="008C704B"/>
    <w:rsid w:val="008C73FF"/>
    <w:rsid w:val="008C7472"/>
    <w:rsid w:val="008C79C5"/>
    <w:rsid w:val="008C7A4D"/>
    <w:rsid w:val="008C7C5E"/>
    <w:rsid w:val="008C7D74"/>
    <w:rsid w:val="008D0174"/>
    <w:rsid w:val="008D0205"/>
    <w:rsid w:val="008D032C"/>
    <w:rsid w:val="008D0551"/>
    <w:rsid w:val="008D0653"/>
    <w:rsid w:val="008D082F"/>
    <w:rsid w:val="008D09D0"/>
    <w:rsid w:val="008D0B08"/>
    <w:rsid w:val="008D0C6C"/>
    <w:rsid w:val="008D0E8A"/>
    <w:rsid w:val="008D1270"/>
    <w:rsid w:val="008D12D2"/>
    <w:rsid w:val="008D1430"/>
    <w:rsid w:val="008D143F"/>
    <w:rsid w:val="008D1694"/>
    <w:rsid w:val="008D187B"/>
    <w:rsid w:val="008D19C5"/>
    <w:rsid w:val="008D1B56"/>
    <w:rsid w:val="008D1C52"/>
    <w:rsid w:val="008D1EF8"/>
    <w:rsid w:val="008D211E"/>
    <w:rsid w:val="008D21B7"/>
    <w:rsid w:val="008D26D5"/>
    <w:rsid w:val="008D276D"/>
    <w:rsid w:val="008D2A6E"/>
    <w:rsid w:val="008D2A8C"/>
    <w:rsid w:val="008D2E76"/>
    <w:rsid w:val="008D3456"/>
    <w:rsid w:val="008D34F2"/>
    <w:rsid w:val="008D36B2"/>
    <w:rsid w:val="008D38FB"/>
    <w:rsid w:val="008D3926"/>
    <w:rsid w:val="008D3927"/>
    <w:rsid w:val="008D3AA6"/>
    <w:rsid w:val="008D3DB0"/>
    <w:rsid w:val="008D3E5C"/>
    <w:rsid w:val="008D4A99"/>
    <w:rsid w:val="008D4B2B"/>
    <w:rsid w:val="008D4CE9"/>
    <w:rsid w:val="008D4D9B"/>
    <w:rsid w:val="008D5094"/>
    <w:rsid w:val="008D5258"/>
    <w:rsid w:val="008D5451"/>
    <w:rsid w:val="008D5A22"/>
    <w:rsid w:val="008D5AC7"/>
    <w:rsid w:val="008D6518"/>
    <w:rsid w:val="008D6A7D"/>
    <w:rsid w:val="008D6F5A"/>
    <w:rsid w:val="008D70C1"/>
    <w:rsid w:val="008D746F"/>
    <w:rsid w:val="008D75A1"/>
    <w:rsid w:val="008D77B8"/>
    <w:rsid w:val="008D780A"/>
    <w:rsid w:val="008D78DA"/>
    <w:rsid w:val="008D7A37"/>
    <w:rsid w:val="008D7AFC"/>
    <w:rsid w:val="008D7BB5"/>
    <w:rsid w:val="008D7D2B"/>
    <w:rsid w:val="008D7FAA"/>
    <w:rsid w:val="008E02CA"/>
    <w:rsid w:val="008E045E"/>
    <w:rsid w:val="008E0591"/>
    <w:rsid w:val="008E063B"/>
    <w:rsid w:val="008E07D8"/>
    <w:rsid w:val="008E0810"/>
    <w:rsid w:val="008E11FA"/>
    <w:rsid w:val="008E1308"/>
    <w:rsid w:val="008E1964"/>
    <w:rsid w:val="008E2181"/>
    <w:rsid w:val="008E21E7"/>
    <w:rsid w:val="008E2632"/>
    <w:rsid w:val="008E2830"/>
    <w:rsid w:val="008E29C0"/>
    <w:rsid w:val="008E2DBB"/>
    <w:rsid w:val="008E2E48"/>
    <w:rsid w:val="008E37AE"/>
    <w:rsid w:val="008E384D"/>
    <w:rsid w:val="008E3B5E"/>
    <w:rsid w:val="008E3BF5"/>
    <w:rsid w:val="008E3EA9"/>
    <w:rsid w:val="008E3FFB"/>
    <w:rsid w:val="008E4019"/>
    <w:rsid w:val="008E401A"/>
    <w:rsid w:val="008E4164"/>
    <w:rsid w:val="008E42D9"/>
    <w:rsid w:val="008E4330"/>
    <w:rsid w:val="008E44F2"/>
    <w:rsid w:val="008E451D"/>
    <w:rsid w:val="008E45D5"/>
    <w:rsid w:val="008E4AF0"/>
    <w:rsid w:val="008E4CD8"/>
    <w:rsid w:val="008E51E2"/>
    <w:rsid w:val="008E53FD"/>
    <w:rsid w:val="008E5403"/>
    <w:rsid w:val="008E5453"/>
    <w:rsid w:val="008E54C6"/>
    <w:rsid w:val="008E57BD"/>
    <w:rsid w:val="008E58BE"/>
    <w:rsid w:val="008E596B"/>
    <w:rsid w:val="008E5A0C"/>
    <w:rsid w:val="008E5B1B"/>
    <w:rsid w:val="008E5C8F"/>
    <w:rsid w:val="008E5D6E"/>
    <w:rsid w:val="008E5E2D"/>
    <w:rsid w:val="008E61A8"/>
    <w:rsid w:val="008E641C"/>
    <w:rsid w:val="008E6749"/>
    <w:rsid w:val="008E68B5"/>
    <w:rsid w:val="008E6927"/>
    <w:rsid w:val="008E6A69"/>
    <w:rsid w:val="008E735A"/>
    <w:rsid w:val="008E7371"/>
    <w:rsid w:val="008E75DE"/>
    <w:rsid w:val="008E75E3"/>
    <w:rsid w:val="008E7965"/>
    <w:rsid w:val="008E7B6A"/>
    <w:rsid w:val="008E7E8D"/>
    <w:rsid w:val="008E7F0E"/>
    <w:rsid w:val="008F0151"/>
    <w:rsid w:val="008F0AC3"/>
    <w:rsid w:val="008F0C08"/>
    <w:rsid w:val="008F0EA7"/>
    <w:rsid w:val="008F11C1"/>
    <w:rsid w:val="008F16B6"/>
    <w:rsid w:val="008F18D0"/>
    <w:rsid w:val="008F1D2B"/>
    <w:rsid w:val="008F1F2B"/>
    <w:rsid w:val="008F2246"/>
    <w:rsid w:val="008F23A2"/>
    <w:rsid w:val="008F2622"/>
    <w:rsid w:val="008F2669"/>
    <w:rsid w:val="008F2A68"/>
    <w:rsid w:val="008F2D10"/>
    <w:rsid w:val="008F2DBA"/>
    <w:rsid w:val="008F2F3A"/>
    <w:rsid w:val="008F3641"/>
    <w:rsid w:val="008F3772"/>
    <w:rsid w:val="008F393F"/>
    <w:rsid w:val="008F3CFF"/>
    <w:rsid w:val="008F3D2E"/>
    <w:rsid w:val="008F3F1C"/>
    <w:rsid w:val="008F427D"/>
    <w:rsid w:val="008F43DC"/>
    <w:rsid w:val="008F4610"/>
    <w:rsid w:val="008F463E"/>
    <w:rsid w:val="008F48CE"/>
    <w:rsid w:val="008F51E6"/>
    <w:rsid w:val="008F5329"/>
    <w:rsid w:val="008F537F"/>
    <w:rsid w:val="008F53BC"/>
    <w:rsid w:val="008F55C7"/>
    <w:rsid w:val="008F564E"/>
    <w:rsid w:val="008F5683"/>
    <w:rsid w:val="008F5753"/>
    <w:rsid w:val="008F5777"/>
    <w:rsid w:val="008F58A2"/>
    <w:rsid w:val="008F5A1A"/>
    <w:rsid w:val="008F5DDA"/>
    <w:rsid w:val="008F613D"/>
    <w:rsid w:val="008F680B"/>
    <w:rsid w:val="008F6DDE"/>
    <w:rsid w:val="008F6EA7"/>
    <w:rsid w:val="008F7081"/>
    <w:rsid w:val="008F70DA"/>
    <w:rsid w:val="008F71D8"/>
    <w:rsid w:val="008F73B3"/>
    <w:rsid w:val="008F759D"/>
    <w:rsid w:val="008F7672"/>
    <w:rsid w:val="008F775E"/>
    <w:rsid w:val="008F78A8"/>
    <w:rsid w:val="008F7996"/>
    <w:rsid w:val="008F7D0A"/>
    <w:rsid w:val="008F7E20"/>
    <w:rsid w:val="008F7E2D"/>
    <w:rsid w:val="0090041F"/>
    <w:rsid w:val="009004E1"/>
    <w:rsid w:val="0090059F"/>
    <w:rsid w:val="009008F2"/>
    <w:rsid w:val="00900B38"/>
    <w:rsid w:val="00900C0C"/>
    <w:rsid w:val="00900CA9"/>
    <w:rsid w:val="00900E91"/>
    <w:rsid w:val="00900FC4"/>
    <w:rsid w:val="00901204"/>
    <w:rsid w:val="0090130B"/>
    <w:rsid w:val="00901848"/>
    <w:rsid w:val="00901C0F"/>
    <w:rsid w:val="00901C68"/>
    <w:rsid w:val="00901F65"/>
    <w:rsid w:val="00901F67"/>
    <w:rsid w:val="00901F9F"/>
    <w:rsid w:val="009021F7"/>
    <w:rsid w:val="009022D3"/>
    <w:rsid w:val="00902419"/>
    <w:rsid w:val="009025AF"/>
    <w:rsid w:val="009025BD"/>
    <w:rsid w:val="00902760"/>
    <w:rsid w:val="00902A96"/>
    <w:rsid w:val="00902B43"/>
    <w:rsid w:val="00902CA0"/>
    <w:rsid w:val="0090301F"/>
    <w:rsid w:val="00903540"/>
    <w:rsid w:val="00903944"/>
    <w:rsid w:val="00903DBD"/>
    <w:rsid w:val="00903E1A"/>
    <w:rsid w:val="00903E23"/>
    <w:rsid w:val="009041ED"/>
    <w:rsid w:val="00904279"/>
    <w:rsid w:val="0090441F"/>
    <w:rsid w:val="009048F3"/>
    <w:rsid w:val="00904A25"/>
    <w:rsid w:val="00904A91"/>
    <w:rsid w:val="0090514D"/>
    <w:rsid w:val="0090526A"/>
    <w:rsid w:val="009056B7"/>
    <w:rsid w:val="00905762"/>
    <w:rsid w:val="00905A5F"/>
    <w:rsid w:val="00905B29"/>
    <w:rsid w:val="00905E54"/>
    <w:rsid w:val="009064BF"/>
    <w:rsid w:val="009067AB"/>
    <w:rsid w:val="00906E78"/>
    <w:rsid w:val="009070D4"/>
    <w:rsid w:val="00907127"/>
    <w:rsid w:val="00907491"/>
    <w:rsid w:val="009078F2"/>
    <w:rsid w:val="00907E29"/>
    <w:rsid w:val="00910100"/>
    <w:rsid w:val="0091016D"/>
    <w:rsid w:val="009102FE"/>
    <w:rsid w:val="00910667"/>
    <w:rsid w:val="0091132B"/>
    <w:rsid w:val="00911645"/>
    <w:rsid w:val="009116E8"/>
    <w:rsid w:val="00911D0D"/>
    <w:rsid w:val="00911F82"/>
    <w:rsid w:val="0091224E"/>
    <w:rsid w:val="00912367"/>
    <w:rsid w:val="00912391"/>
    <w:rsid w:val="00912524"/>
    <w:rsid w:val="009125E6"/>
    <w:rsid w:val="00912976"/>
    <w:rsid w:val="00912B8A"/>
    <w:rsid w:val="00912EEA"/>
    <w:rsid w:val="00912FAF"/>
    <w:rsid w:val="00913202"/>
    <w:rsid w:val="00913233"/>
    <w:rsid w:val="00913460"/>
    <w:rsid w:val="009134F5"/>
    <w:rsid w:val="009135C3"/>
    <w:rsid w:val="0091383B"/>
    <w:rsid w:val="00913C61"/>
    <w:rsid w:val="00913FFC"/>
    <w:rsid w:val="00914061"/>
    <w:rsid w:val="009141CE"/>
    <w:rsid w:val="009142FC"/>
    <w:rsid w:val="00914478"/>
    <w:rsid w:val="00914877"/>
    <w:rsid w:val="009149A8"/>
    <w:rsid w:val="00914A69"/>
    <w:rsid w:val="00914D71"/>
    <w:rsid w:val="00914D95"/>
    <w:rsid w:val="00914E86"/>
    <w:rsid w:val="0091541E"/>
    <w:rsid w:val="00915465"/>
    <w:rsid w:val="009154AE"/>
    <w:rsid w:val="00915D97"/>
    <w:rsid w:val="00915EB5"/>
    <w:rsid w:val="00915FE0"/>
    <w:rsid w:val="00916565"/>
    <w:rsid w:val="009166AE"/>
    <w:rsid w:val="009166B9"/>
    <w:rsid w:val="00916772"/>
    <w:rsid w:val="00916C7B"/>
    <w:rsid w:val="00917483"/>
    <w:rsid w:val="009177C7"/>
    <w:rsid w:val="00917D27"/>
    <w:rsid w:val="00920040"/>
    <w:rsid w:val="009203E4"/>
    <w:rsid w:val="00920440"/>
    <w:rsid w:val="00920868"/>
    <w:rsid w:val="00920B69"/>
    <w:rsid w:val="00920E81"/>
    <w:rsid w:val="00920EA2"/>
    <w:rsid w:val="00920F2E"/>
    <w:rsid w:val="00921374"/>
    <w:rsid w:val="00921670"/>
    <w:rsid w:val="00921BC5"/>
    <w:rsid w:val="00921D79"/>
    <w:rsid w:val="00921EAA"/>
    <w:rsid w:val="00921F8D"/>
    <w:rsid w:val="00921F9F"/>
    <w:rsid w:val="009221D9"/>
    <w:rsid w:val="0092229D"/>
    <w:rsid w:val="009222BA"/>
    <w:rsid w:val="009222D8"/>
    <w:rsid w:val="00922303"/>
    <w:rsid w:val="009227F0"/>
    <w:rsid w:val="0092297F"/>
    <w:rsid w:val="0092306D"/>
    <w:rsid w:val="009232B6"/>
    <w:rsid w:val="009235E1"/>
    <w:rsid w:val="00923716"/>
    <w:rsid w:val="0092397A"/>
    <w:rsid w:val="00923B61"/>
    <w:rsid w:val="00923B6C"/>
    <w:rsid w:val="00923BD2"/>
    <w:rsid w:val="00923BDC"/>
    <w:rsid w:val="00923D3D"/>
    <w:rsid w:val="00923D9C"/>
    <w:rsid w:val="00923E16"/>
    <w:rsid w:val="00923F28"/>
    <w:rsid w:val="0092409B"/>
    <w:rsid w:val="009243E7"/>
    <w:rsid w:val="00924568"/>
    <w:rsid w:val="00924927"/>
    <w:rsid w:val="00924AF5"/>
    <w:rsid w:val="009251F6"/>
    <w:rsid w:val="009253D6"/>
    <w:rsid w:val="009254E3"/>
    <w:rsid w:val="009255A3"/>
    <w:rsid w:val="00925626"/>
    <w:rsid w:val="00925892"/>
    <w:rsid w:val="00925A21"/>
    <w:rsid w:val="00925D3E"/>
    <w:rsid w:val="00925E4B"/>
    <w:rsid w:val="00926193"/>
    <w:rsid w:val="00926852"/>
    <w:rsid w:val="009269BB"/>
    <w:rsid w:val="00926CD7"/>
    <w:rsid w:val="00926CFB"/>
    <w:rsid w:val="00926F48"/>
    <w:rsid w:val="00927705"/>
    <w:rsid w:val="00927979"/>
    <w:rsid w:val="00927986"/>
    <w:rsid w:val="00927990"/>
    <w:rsid w:val="00927AF9"/>
    <w:rsid w:val="00930082"/>
    <w:rsid w:val="00930374"/>
    <w:rsid w:val="0093038B"/>
    <w:rsid w:val="00930840"/>
    <w:rsid w:val="00930E57"/>
    <w:rsid w:val="0093103B"/>
    <w:rsid w:val="00931594"/>
    <w:rsid w:val="009315AA"/>
    <w:rsid w:val="00931B84"/>
    <w:rsid w:val="00931B8B"/>
    <w:rsid w:val="00931BCB"/>
    <w:rsid w:val="00931C34"/>
    <w:rsid w:val="00931C41"/>
    <w:rsid w:val="009322CB"/>
    <w:rsid w:val="00932587"/>
    <w:rsid w:val="0093262B"/>
    <w:rsid w:val="009328AE"/>
    <w:rsid w:val="00932AB2"/>
    <w:rsid w:val="009333A6"/>
    <w:rsid w:val="009334C8"/>
    <w:rsid w:val="00933960"/>
    <w:rsid w:val="00933B14"/>
    <w:rsid w:val="00933CBA"/>
    <w:rsid w:val="00933DD2"/>
    <w:rsid w:val="00934438"/>
    <w:rsid w:val="00934D13"/>
    <w:rsid w:val="00934FE3"/>
    <w:rsid w:val="0093500D"/>
    <w:rsid w:val="00935226"/>
    <w:rsid w:val="009356A8"/>
    <w:rsid w:val="00935A13"/>
    <w:rsid w:val="009368BF"/>
    <w:rsid w:val="0093695F"/>
    <w:rsid w:val="00936A3C"/>
    <w:rsid w:val="00936E46"/>
    <w:rsid w:val="00936F03"/>
    <w:rsid w:val="0093753E"/>
    <w:rsid w:val="009400E1"/>
    <w:rsid w:val="0094011D"/>
    <w:rsid w:val="00940438"/>
    <w:rsid w:val="009408B3"/>
    <w:rsid w:val="00940DCE"/>
    <w:rsid w:val="00941396"/>
    <w:rsid w:val="00941881"/>
    <w:rsid w:val="00941DF9"/>
    <w:rsid w:val="00941FA0"/>
    <w:rsid w:val="0094204D"/>
    <w:rsid w:val="00942921"/>
    <w:rsid w:val="009429CD"/>
    <w:rsid w:val="00942D62"/>
    <w:rsid w:val="00942F2D"/>
    <w:rsid w:val="00943145"/>
    <w:rsid w:val="0094316D"/>
    <w:rsid w:val="00943493"/>
    <w:rsid w:val="0094392A"/>
    <w:rsid w:val="00943A99"/>
    <w:rsid w:val="00943F09"/>
    <w:rsid w:val="00943F40"/>
    <w:rsid w:val="00943FFC"/>
    <w:rsid w:val="009443D5"/>
    <w:rsid w:val="0094445D"/>
    <w:rsid w:val="0094481F"/>
    <w:rsid w:val="00944841"/>
    <w:rsid w:val="00944857"/>
    <w:rsid w:val="00944AD2"/>
    <w:rsid w:val="00944B5E"/>
    <w:rsid w:val="00945716"/>
    <w:rsid w:val="009457D5"/>
    <w:rsid w:val="009457E0"/>
    <w:rsid w:val="0094587B"/>
    <w:rsid w:val="00945917"/>
    <w:rsid w:val="00945D50"/>
    <w:rsid w:val="00945E7B"/>
    <w:rsid w:val="00946393"/>
    <w:rsid w:val="00946922"/>
    <w:rsid w:val="00946B00"/>
    <w:rsid w:val="00946B99"/>
    <w:rsid w:val="00946BF9"/>
    <w:rsid w:val="00946C7A"/>
    <w:rsid w:val="00946CBE"/>
    <w:rsid w:val="009470BA"/>
    <w:rsid w:val="009471BD"/>
    <w:rsid w:val="00947402"/>
    <w:rsid w:val="00947605"/>
    <w:rsid w:val="0094761D"/>
    <w:rsid w:val="00947FFA"/>
    <w:rsid w:val="00950210"/>
    <w:rsid w:val="00950AB7"/>
    <w:rsid w:val="00950C66"/>
    <w:rsid w:val="00950F1D"/>
    <w:rsid w:val="00951016"/>
    <w:rsid w:val="00951046"/>
    <w:rsid w:val="00951196"/>
    <w:rsid w:val="009517DE"/>
    <w:rsid w:val="00951AB7"/>
    <w:rsid w:val="00951DCA"/>
    <w:rsid w:val="00951EDE"/>
    <w:rsid w:val="00951FAC"/>
    <w:rsid w:val="00952139"/>
    <w:rsid w:val="009525D3"/>
    <w:rsid w:val="009527ED"/>
    <w:rsid w:val="00952823"/>
    <w:rsid w:val="0095368C"/>
    <w:rsid w:val="00953697"/>
    <w:rsid w:val="00953794"/>
    <w:rsid w:val="00953BE3"/>
    <w:rsid w:val="00953DA5"/>
    <w:rsid w:val="00953E4B"/>
    <w:rsid w:val="00953E65"/>
    <w:rsid w:val="009540A4"/>
    <w:rsid w:val="0095416C"/>
    <w:rsid w:val="009541FE"/>
    <w:rsid w:val="009546BB"/>
    <w:rsid w:val="00955378"/>
    <w:rsid w:val="009553E3"/>
    <w:rsid w:val="0095552D"/>
    <w:rsid w:val="009556AC"/>
    <w:rsid w:val="00955B01"/>
    <w:rsid w:val="00955C52"/>
    <w:rsid w:val="00955EF5"/>
    <w:rsid w:val="00955F2C"/>
    <w:rsid w:val="00956229"/>
    <w:rsid w:val="009562AC"/>
    <w:rsid w:val="00956399"/>
    <w:rsid w:val="00956635"/>
    <w:rsid w:val="00956769"/>
    <w:rsid w:val="00956944"/>
    <w:rsid w:val="009569B5"/>
    <w:rsid w:val="00956A50"/>
    <w:rsid w:val="009570F2"/>
    <w:rsid w:val="009571F0"/>
    <w:rsid w:val="0095734E"/>
    <w:rsid w:val="00957BBB"/>
    <w:rsid w:val="00957C12"/>
    <w:rsid w:val="00957DCF"/>
    <w:rsid w:val="00957EDC"/>
    <w:rsid w:val="00957F79"/>
    <w:rsid w:val="0096003C"/>
    <w:rsid w:val="00960099"/>
    <w:rsid w:val="0096019D"/>
    <w:rsid w:val="00960691"/>
    <w:rsid w:val="00960B42"/>
    <w:rsid w:val="00960DFA"/>
    <w:rsid w:val="00961435"/>
    <w:rsid w:val="0096154C"/>
    <w:rsid w:val="0096157F"/>
    <w:rsid w:val="00961BE9"/>
    <w:rsid w:val="00961CEF"/>
    <w:rsid w:val="00961D6C"/>
    <w:rsid w:val="00961E03"/>
    <w:rsid w:val="00962064"/>
    <w:rsid w:val="00962238"/>
    <w:rsid w:val="0096235F"/>
    <w:rsid w:val="0096248B"/>
    <w:rsid w:val="00962B4C"/>
    <w:rsid w:val="00962E89"/>
    <w:rsid w:val="0096337D"/>
    <w:rsid w:val="0096370C"/>
    <w:rsid w:val="0096371F"/>
    <w:rsid w:val="00963B69"/>
    <w:rsid w:val="00963F46"/>
    <w:rsid w:val="0096400F"/>
    <w:rsid w:val="00964323"/>
    <w:rsid w:val="0096449D"/>
    <w:rsid w:val="00964667"/>
    <w:rsid w:val="009646F2"/>
    <w:rsid w:val="009646FC"/>
    <w:rsid w:val="00964A8D"/>
    <w:rsid w:val="00964D5E"/>
    <w:rsid w:val="00964EA4"/>
    <w:rsid w:val="0096508A"/>
    <w:rsid w:val="00965441"/>
    <w:rsid w:val="00965487"/>
    <w:rsid w:val="009655B0"/>
    <w:rsid w:val="009655FA"/>
    <w:rsid w:val="0096581C"/>
    <w:rsid w:val="00965DB6"/>
    <w:rsid w:val="00965F8B"/>
    <w:rsid w:val="00965FCF"/>
    <w:rsid w:val="00966134"/>
    <w:rsid w:val="009661E1"/>
    <w:rsid w:val="0096622E"/>
    <w:rsid w:val="0096644F"/>
    <w:rsid w:val="00966671"/>
    <w:rsid w:val="009669D8"/>
    <w:rsid w:val="00967070"/>
    <w:rsid w:val="00967425"/>
    <w:rsid w:val="009674AF"/>
    <w:rsid w:val="0096752E"/>
    <w:rsid w:val="009675CE"/>
    <w:rsid w:val="009675F0"/>
    <w:rsid w:val="009679AF"/>
    <w:rsid w:val="00967C9C"/>
    <w:rsid w:val="00967E5C"/>
    <w:rsid w:val="00967E96"/>
    <w:rsid w:val="00970255"/>
    <w:rsid w:val="009702EF"/>
    <w:rsid w:val="0097035C"/>
    <w:rsid w:val="009704B8"/>
    <w:rsid w:val="009706F4"/>
    <w:rsid w:val="00970DAA"/>
    <w:rsid w:val="00970E67"/>
    <w:rsid w:val="00970E8F"/>
    <w:rsid w:val="00970E94"/>
    <w:rsid w:val="00970F4F"/>
    <w:rsid w:val="0097105A"/>
    <w:rsid w:val="00971113"/>
    <w:rsid w:val="009711D6"/>
    <w:rsid w:val="0097132D"/>
    <w:rsid w:val="00971553"/>
    <w:rsid w:val="00971E4C"/>
    <w:rsid w:val="00971F04"/>
    <w:rsid w:val="00971FCB"/>
    <w:rsid w:val="00972331"/>
    <w:rsid w:val="0097240F"/>
    <w:rsid w:val="00972531"/>
    <w:rsid w:val="00972575"/>
    <w:rsid w:val="009729B0"/>
    <w:rsid w:val="00972AA9"/>
    <w:rsid w:val="00972D67"/>
    <w:rsid w:val="0097317D"/>
    <w:rsid w:val="009733AE"/>
    <w:rsid w:val="0097346F"/>
    <w:rsid w:val="00973EED"/>
    <w:rsid w:val="00973F75"/>
    <w:rsid w:val="00974140"/>
    <w:rsid w:val="0097424C"/>
    <w:rsid w:val="0097446A"/>
    <w:rsid w:val="009745D2"/>
    <w:rsid w:val="00974871"/>
    <w:rsid w:val="009749DD"/>
    <w:rsid w:val="00975444"/>
    <w:rsid w:val="009754BD"/>
    <w:rsid w:val="00975850"/>
    <w:rsid w:val="00976221"/>
    <w:rsid w:val="0097654C"/>
    <w:rsid w:val="009765AD"/>
    <w:rsid w:val="009766A1"/>
    <w:rsid w:val="00976BCD"/>
    <w:rsid w:val="00976C2F"/>
    <w:rsid w:val="00976D65"/>
    <w:rsid w:val="00977920"/>
    <w:rsid w:val="009801CF"/>
    <w:rsid w:val="009804F5"/>
    <w:rsid w:val="009806BF"/>
    <w:rsid w:val="00980BC2"/>
    <w:rsid w:val="00980D0D"/>
    <w:rsid w:val="0098107A"/>
    <w:rsid w:val="009812BD"/>
    <w:rsid w:val="00981364"/>
    <w:rsid w:val="0098154B"/>
    <w:rsid w:val="00981CF1"/>
    <w:rsid w:val="00981FA8"/>
    <w:rsid w:val="00982366"/>
    <w:rsid w:val="00982583"/>
    <w:rsid w:val="0098290A"/>
    <w:rsid w:val="00982950"/>
    <w:rsid w:val="00982965"/>
    <w:rsid w:val="00982A2C"/>
    <w:rsid w:val="00982A93"/>
    <w:rsid w:val="00982D80"/>
    <w:rsid w:val="00983278"/>
    <w:rsid w:val="00983413"/>
    <w:rsid w:val="0098360E"/>
    <w:rsid w:val="00983AF1"/>
    <w:rsid w:val="00983B06"/>
    <w:rsid w:val="00983D5B"/>
    <w:rsid w:val="00983F29"/>
    <w:rsid w:val="009841BE"/>
    <w:rsid w:val="009842BE"/>
    <w:rsid w:val="009845F6"/>
    <w:rsid w:val="0098471E"/>
    <w:rsid w:val="00984847"/>
    <w:rsid w:val="00984874"/>
    <w:rsid w:val="009848C7"/>
    <w:rsid w:val="009849AE"/>
    <w:rsid w:val="00984C66"/>
    <w:rsid w:val="00984D11"/>
    <w:rsid w:val="00984EF3"/>
    <w:rsid w:val="00984EFB"/>
    <w:rsid w:val="00984F32"/>
    <w:rsid w:val="00984F71"/>
    <w:rsid w:val="009851CF"/>
    <w:rsid w:val="00985250"/>
    <w:rsid w:val="009852ED"/>
    <w:rsid w:val="00985866"/>
    <w:rsid w:val="0098599D"/>
    <w:rsid w:val="009859B5"/>
    <w:rsid w:val="00985BD2"/>
    <w:rsid w:val="00985EA9"/>
    <w:rsid w:val="00985F0A"/>
    <w:rsid w:val="00985F8A"/>
    <w:rsid w:val="009860E9"/>
    <w:rsid w:val="00986114"/>
    <w:rsid w:val="0098631C"/>
    <w:rsid w:val="009864E1"/>
    <w:rsid w:val="0098692D"/>
    <w:rsid w:val="009869BA"/>
    <w:rsid w:val="00986C71"/>
    <w:rsid w:val="00986CC3"/>
    <w:rsid w:val="00986D70"/>
    <w:rsid w:val="00986DE9"/>
    <w:rsid w:val="00986EF3"/>
    <w:rsid w:val="00986FB2"/>
    <w:rsid w:val="00987217"/>
    <w:rsid w:val="009873B2"/>
    <w:rsid w:val="009874F3"/>
    <w:rsid w:val="009876A3"/>
    <w:rsid w:val="0098785B"/>
    <w:rsid w:val="00987A75"/>
    <w:rsid w:val="00987EA8"/>
    <w:rsid w:val="00990004"/>
    <w:rsid w:val="009900AF"/>
    <w:rsid w:val="0099019F"/>
    <w:rsid w:val="0099039B"/>
    <w:rsid w:val="009905D2"/>
    <w:rsid w:val="0099076F"/>
    <w:rsid w:val="0099090F"/>
    <w:rsid w:val="00990A74"/>
    <w:rsid w:val="00990F39"/>
    <w:rsid w:val="00991378"/>
    <w:rsid w:val="00991555"/>
    <w:rsid w:val="00991C89"/>
    <w:rsid w:val="00991CD9"/>
    <w:rsid w:val="0099225E"/>
    <w:rsid w:val="009926DD"/>
    <w:rsid w:val="009929E5"/>
    <w:rsid w:val="00992A0A"/>
    <w:rsid w:val="00992ABD"/>
    <w:rsid w:val="00992E33"/>
    <w:rsid w:val="009930EF"/>
    <w:rsid w:val="009930FA"/>
    <w:rsid w:val="009931AF"/>
    <w:rsid w:val="009935C6"/>
    <w:rsid w:val="009937B5"/>
    <w:rsid w:val="00993BE7"/>
    <w:rsid w:val="00993F93"/>
    <w:rsid w:val="00993F9B"/>
    <w:rsid w:val="00993FF9"/>
    <w:rsid w:val="009942F8"/>
    <w:rsid w:val="00994331"/>
    <w:rsid w:val="00994374"/>
    <w:rsid w:val="00994935"/>
    <w:rsid w:val="00994BAE"/>
    <w:rsid w:val="00994BC4"/>
    <w:rsid w:val="00995127"/>
    <w:rsid w:val="009953B2"/>
    <w:rsid w:val="00995668"/>
    <w:rsid w:val="00995794"/>
    <w:rsid w:val="00995F1E"/>
    <w:rsid w:val="009962DF"/>
    <w:rsid w:val="0099655D"/>
    <w:rsid w:val="00996584"/>
    <w:rsid w:val="00996686"/>
    <w:rsid w:val="0099688E"/>
    <w:rsid w:val="009968E6"/>
    <w:rsid w:val="009969EA"/>
    <w:rsid w:val="00996B0F"/>
    <w:rsid w:val="00996BA4"/>
    <w:rsid w:val="00996C5F"/>
    <w:rsid w:val="00996D71"/>
    <w:rsid w:val="00996F7E"/>
    <w:rsid w:val="00996F87"/>
    <w:rsid w:val="00996FF9"/>
    <w:rsid w:val="0099700F"/>
    <w:rsid w:val="0099701A"/>
    <w:rsid w:val="0099748E"/>
    <w:rsid w:val="00997637"/>
    <w:rsid w:val="009977C9"/>
    <w:rsid w:val="0099786F"/>
    <w:rsid w:val="00997ABE"/>
    <w:rsid w:val="00997F87"/>
    <w:rsid w:val="009A0159"/>
    <w:rsid w:val="009A033C"/>
    <w:rsid w:val="009A037C"/>
    <w:rsid w:val="009A08A5"/>
    <w:rsid w:val="009A091C"/>
    <w:rsid w:val="009A0AF7"/>
    <w:rsid w:val="009A11B6"/>
    <w:rsid w:val="009A16FA"/>
    <w:rsid w:val="009A19C2"/>
    <w:rsid w:val="009A1B6F"/>
    <w:rsid w:val="009A1CF9"/>
    <w:rsid w:val="009A1ED0"/>
    <w:rsid w:val="009A1FA4"/>
    <w:rsid w:val="009A239D"/>
    <w:rsid w:val="009A23F9"/>
    <w:rsid w:val="009A25D4"/>
    <w:rsid w:val="009A2690"/>
    <w:rsid w:val="009A334B"/>
    <w:rsid w:val="009A3410"/>
    <w:rsid w:val="009A3776"/>
    <w:rsid w:val="009A3936"/>
    <w:rsid w:val="009A39BE"/>
    <w:rsid w:val="009A3A19"/>
    <w:rsid w:val="009A3C3D"/>
    <w:rsid w:val="009A3F20"/>
    <w:rsid w:val="009A4116"/>
    <w:rsid w:val="009A4790"/>
    <w:rsid w:val="009A4B6C"/>
    <w:rsid w:val="009A4B9E"/>
    <w:rsid w:val="009A4E2F"/>
    <w:rsid w:val="009A4F92"/>
    <w:rsid w:val="009A5237"/>
    <w:rsid w:val="009A54FD"/>
    <w:rsid w:val="009A5865"/>
    <w:rsid w:val="009A5952"/>
    <w:rsid w:val="009A5A0E"/>
    <w:rsid w:val="009A5A9A"/>
    <w:rsid w:val="009A5BCD"/>
    <w:rsid w:val="009A602C"/>
    <w:rsid w:val="009A60C6"/>
    <w:rsid w:val="009A61FC"/>
    <w:rsid w:val="009A6288"/>
    <w:rsid w:val="009A6469"/>
    <w:rsid w:val="009A6525"/>
    <w:rsid w:val="009A6659"/>
    <w:rsid w:val="009A6C94"/>
    <w:rsid w:val="009A6EBF"/>
    <w:rsid w:val="009A713A"/>
    <w:rsid w:val="009A72E7"/>
    <w:rsid w:val="009A759C"/>
    <w:rsid w:val="009A7801"/>
    <w:rsid w:val="009A7A9F"/>
    <w:rsid w:val="009A7ABB"/>
    <w:rsid w:val="009A7B42"/>
    <w:rsid w:val="009B0191"/>
    <w:rsid w:val="009B039B"/>
    <w:rsid w:val="009B03F3"/>
    <w:rsid w:val="009B07EE"/>
    <w:rsid w:val="009B09FD"/>
    <w:rsid w:val="009B0A45"/>
    <w:rsid w:val="009B0E39"/>
    <w:rsid w:val="009B128F"/>
    <w:rsid w:val="009B137A"/>
    <w:rsid w:val="009B16BF"/>
    <w:rsid w:val="009B17F8"/>
    <w:rsid w:val="009B18A6"/>
    <w:rsid w:val="009B1F88"/>
    <w:rsid w:val="009B2301"/>
    <w:rsid w:val="009B245A"/>
    <w:rsid w:val="009B27CF"/>
    <w:rsid w:val="009B28B4"/>
    <w:rsid w:val="009B2AF1"/>
    <w:rsid w:val="009B2B9D"/>
    <w:rsid w:val="009B2BBF"/>
    <w:rsid w:val="009B2E72"/>
    <w:rsid w:val="009B2EBA"/>
    <w:rsid w:val="009B3186"/>
    <w:rsid w:val="009B319C"/>
    <w:rsid w:val="009B336C"/>
    <w:rsid w:val="009B347B"/>
    <w:rsid w:val="009B3659"/>
    <w:rsid w:val="009B3B29"/>
    <w:rsid w:val="009B3F17"/>
    <w:rsid w:val="009B4207"/>
    <w:rsid w:val="009B431F"/>
    <w:rsid w:val="009B4529"/>
    <w:rsid w:val="009B4A33"/>
    <w:rsid w:val="009B4B2D"/>
    <w:rsid w:val="009B4B31"/>
    <w:rsid w:val="009B4C51"/>
    <w:rsid w:val="009B4E43"/>
    <w:rsid w:val="009B4EA0"/>
    <w:rsid w:val="009B4EE3"/>
    <w:rsid w:val="009B5248"/>
    <w:rsid w:val="009B53D7"/>
    <w:rsid w:val="009B569B"/>
    <w:rsid w:val="009B57C4"/>
    <w:rsid w:val="009B58F4"/>
    <w:rsid w:val="009B5971"/>
    <w:rsid w:val="009B5EC4"/>
    <w:rsid w:val="009B5EEB"/>
    <w:rsid w:val="009B6070"/>
    <w:rsid w:val="009B6195"/>
    <w:rsid w:val="009B6371"/>
    <w:rsid w:val="009B6546"/>
    <w:rsid w:val="009B6735"/>
    <w:rsid w:val="009B6D0A"/>
    <w:rsid w:val="009B6EC9"/>
    <w:rsid w:val="009B78A3"/>
    <w:rsid w:val="009B79E4"/>
    <w:rsid w:val="009B7A08"/>
    <w:rsid w:val="009C019D"/>
    <w:rsid w:val="009C095A"/>
    <w:rsid w:val="009C095F"/>
    <w:rsid w:val="009C0C8C"/>
    <w:rsid w:val="009C0E79"/>
    <w:rsid w:val="009C0FFE"/>
    <w:rsid w:val="009C107E"/>
    <w:rsid w:val="009C1107"/>
    <w:rsid w:val="009C13B3"/>
    <w:rsid w:val="009C1455"/>
    <w:rsid w:val="009C14F5"/>
    <w:rsid w:val="009C1503"/>
    <w:rsid w:val="009C187F"/>
    <w:rsid w:val="009C1B02"/>
    <w:rsid w:val="009C1B8A"/>
    <w:rsid w:val="009C1DB8"/>
    <w:rsid w:val="009C20C0"/>
    <w:rsid w:val="009C223C"/>
    <w:rsid w:val="009C22DC"/>
    <w:rsid w:val="009C2326"/>
    <w:rsid w:val="009C2670"/>
    <w:rsid w:val="009C2AA0"/>
    <w:rsid w:val="009C2B77"/>
    <w:rsid w:val="009C2EA8"/>
    <w:rsid w:val="009C2FA4"/>
    <w:rsid w:val="009C31DA"/>
    <w:rsid w:val="009C328A"/>
    <w:rsid w:val="009C329D"/>
    <w:rsid w:val="009C335D"/>
    <w:rsid w:val="009C33A2"/>
    <w:rsid w:val="009C35D2"/>
    <w:rsid w:val="009C399F"/>
    <w:rsid w:val="009C40A3"/>
    <w:rsid w:val="009C40CB"/>
    <w:rsid w:val="009C411C"/>
    <w:rsid w:val="009C41B3"/>
    <w:rsid w:val="009C43F6"/>
    <w:rsid w:val="009C4401"/>
    <w:rsid w:val="009C46D9"/>
    <w:rsid w:val="009C4FE9"/>
    <w:rsid w:val="009C5057"/>
    <w:rsid w:val="009C51F4"/>
    <w:rsid w:val="009C554B"/>
    <w:rsid w:val="009C56D4"/>
    <w:rsid w:val="009C59CF"/>
    <w:rsid w:val="009C5A56"/>
    <w:rsid w:val="009C5BAE"/>
    <w:rsid w:val="009C5CE1"/>
    <w:rsid w:val="009C5D4D"/>
    <w:rsid w:val="009C5D52"/>
    <w:rsid w:val="009C60ED"/>
    <w:rsid w:val="009C624D"/>
    <w:rsid w:val="009C68EC"/>
    <w:rsid w:val="009C6C5B"/>
    <w:rsid w:val="009C719C"/>
    <w:rsid w:val="009C7228"/>
    <w:rsid w:val="009C7254"/>
    <w:rsid w:val="009C7966"/>
    <w:rsid w:val="009C7D4F"/>
    <w:rsid w:val="009C7D7D"/>
    <w:rsid w:val="009C7DB8"/>
    <w:rsid w:val="009D008B"/>
    <w:rsid w:val="009D04D0"/>
    <w:rsid w:val="009D0AB5"/>
    <w:rsid w:val="009D0D6E"/>
    <w:rsid w:val="009D0E88"/>
    <w:rsid w:val="009D0EC4"/>
    <w:rsid w:val="009D0F77"/>
    <w:rsid w:val="009D11A0"/>
    <w:rsid w:val="009D1332"/>
    <w:rsid w:val="009D1402"/>
    <w:rsid w:val="009D156B"/>
    <w:rsid w:val="009D185C"/>
    <w:rsid w:val="009D1A75"/>
    <w:rsid w:val="009D1CA6"/>
    <w:rsid w:val="009D1CB1"/>
    <w:rsid w:val="009D1CF4"/>
    <w:rsid w:val="009D1D31"/>
    <w:rsid w:val="009D1D63"/>
    <w:rsid w:val="009D1F06"/>
    <w:rsid w:val="009D2116"/>
    <w:rsid w:val="009D21A3"/>
    <w:rsid w:val="009D257D"/>
    <w:rsid w:val="009D25F4"/>
    <w:rsid w:val="009D2BDA"/>
    <w:rsid w:val="009D30E9"/>
    <w:rsid w:val="009D3133"/>
    <w:rsid w:val="009D3231"/>
    <w:rsid w:val="009D3A33"/>
    <w:rsid w:val="009D3AFB"/>
    <w:rsid w:val="009D3C85"/>
    <w:rsid w:val="009D3D05"/>
    <w:rsid w:val="009D45E1"/>
    <w:rsid w:val="009D4796"/>
    <w:rsid w:val="009D4894"/>
    <w:rsid w:val="009D4B37"/>
    <w:rsid w:val="009D4DBF"/>
    <w:rsid w:val="009D5550"/>
    <w:rsid w:val="009D5625"/>
    <w:rsid w:val="009D5963"/>
    <w:rsid w:val="009D5A74"/>
    <w:rsid w:val="009D6244"/>
    <w:rsid w:val="009D625A"/>
    <w:rsid w:val="009D699D"/>
    <w:rsid w:val="009D6D2A"/>
    <w:rsid w:val="009D6E04"/>
    <w:rsid w:val="009D6E0E"/>
    <w:rsid w:val="009D743D"/>
    <w:rsid w:val="009D74E9"/>
    <w:rsid w:val="009D75C8"/>
    <w:rsid w:val="009D762E"/>
    <w:rsid w:val="009D78A3"/>
    <w:rsid w:val="009D799A"/>
    <w:rsid w:val="009D79AA"/>
    <w:rsid w:val="009D7A0B"/>
    <w:rsid w:val="009D7C4F"/>
    <w:rsid w:val="009D7C74"/>
    <w:rsid w:val="009D7E69"/>
    <w:rsid w:val="009D7EEA"/>
    <w:rsid w:val="009E0259"/>
    <w:rsid w:val="009E06E7"/>
    <w:rsid w:val="009E07EB"/>
    <w:rsid w:val="009E0825"/>
    <w:rsid w:val="009E0D71"/>
    <w:rsid w:val="009E102D"/>
    <w:rsid w:val="009E145C"/>
    <w:rsid w:val="009E1492"/>
    <w:rsid w:val="009E1764"/>
    <w:rsid w:val="009E1848"/>
    <w:rsid w:val="009E1BE1"/>
    <w:rsid w:val="009E1C4B"/>
    <w:rsid w:val="009E20C0"/>
    <w:rsid w:val="009E2344"/>
    <w:rsid w:val="009E2370"/>
    <w:rsid w:val="009E238A"/>
    <w:rsid w:val="009E2998"/>
    <w:rsid w:val="009E2DD5"/>
    <w:rsid w:val="009E2ED6"/>
    <w:rsid w:val="009E2F83"/>
    <w:rsid w:val="009E3369"/>
    <w:rsid w:val="009E338D"/>
    <w:rsid w:val="009E3504"/>
    <w:rsid w:val="009E362A"/>
    <w:rsid w:val="009E368A"/>
    <w:rsid w:val="009E3A64"/>
    <w:rsid w:val="009E3C58"/>
    <w:rsid w:val="009E3D9E"/>
    <w:rsid w:val="009E3E51"/>
    <w:rsid w:val="009E3E61"/>
    <w:rsid w:val="009E3EBD"/>
    <w:rsid w:val="009E40F5"/>
    <w:rsid w:val="009E4232"/>
    <w:rsid w:val="009E4387"/>
    <w:rsid w:val="009E439A"/>
    <w:rsid w:val="009E45D7"/>
    <w:rsid w:val="009E460B"/>
    <w:rsid w:val="009E47FF"/>
    <w:rsid w:val="009E4ABC"/>
    <w:rsid w:val="009E4AF0"/>
    <w:rsid w:val="009E4E67"/>
    <w:rsid w:val="009E4F32"/>
    <w:rsid w:val="009E4F9F"/>
    <w:rsid w:val="009E54F0"/>
    <w:rsid w:val="009E5EC2"/>
    <w:rsid w:val="009E6117"/>
    <w:rsid w:val="009E62E1"/>
    <w:rsid w:val="009E636E"/>
    <w:rsid w:val="009E652D"/>
    <w:rsid w:val="009E6C47"/>
    <w:rsid w:val="009E70B7"/>
    <w:rsid w:val="009E7332"/>
    <w:rsid w:val="009E74E2"/>
    <w:rsid w:val="009E75BD"/>
    <w:rsid w:val="009E7AA8"/>
    <w:rsid w:val="009E7D55"/>
    <w:rsid w:val="009E7E11"/>
    <w:rsid w:val="009E7F55"/>
    <w:rsid w:val="009F0180"/>
    <w:rsid w:val="009F01C3"/>
    <w:rsid w:val="009F03A8"/>
    <w:rsid w:val="009F0469"/>
    <w:rsid w:val="009F0695"/>
    <w:rsid w:val="009F083B"/>
    <w:rsid w:val="009F0863"/>
    <w:rsid w:val="009F0B4A"/>
    <w:rsid w:val="009F0CF1"/>
    <w:rsid w:val="009F14CB"/>
    <w:rsid w:val="009F14CE"/>
    <w:rsid w:val="009F1575"/>
    <w:rsid w:val="009F15EE"/>
    <w:rsid w:val="009F1998"/>
    <w:rsid w:val="009F19CF"/>
    <w:rsid w:val="009F1A29"/>
    <w:rsid w:val="009F202D"/>
    <w:rsid w:val="009F27D4"/>
    <w:rsid w:val="009F28C7"/>
    <w:rsid w:val="009F2C36"/>
    <w:rsid w:val="009F2F1A"/>
    <w:rsid w:val="009F2F69"/>
    <w:rsid w:val="009F30E4"/>
    <w:rsid w:val="009F3A2B"/>
    <w:rsid w:val="009F3D96"/>
    <w:rsid w:val="009F3DFB"/>
    <w:rsid w:val="009F4277"/>
    <w:rsid w:val="009F4DE4"/>
    <w:rsid w:val="009F4F04"/>
    <w:rsid w:val="009F4F84"/>
    <w:rsid w:val="009F4F9F"/>
    <w:rsid w:val="009F4FA6"/>
    <w:rsid w:val="009F53EE"/>
    <w:rsid w:val="009F5492"/>
    <w:rsid w:val="009F568E"/>
    <w:rsid w:val="009F57E4"/>
    <w:rsid w:val="009F5A3D"/>
    <w:rsid w:val="009F5B88"/>
    <w:rsid w:val="009F5C76"/>
    <w:rsid w:val="009F5CF4"/>
    <w:rsid w:val="009F60F9"/>
    <w:rsid w:val="009F6474"/>
    <w:rsid w:val="009F6706"/>
    <w:rsid w:val="009F6947"/>
    <w:rsid w:val="009F6B7A"/>
    <w:rsid w:val="009F6E49"/>
    <w:rsid w:val="009F6EB6"/>
    <w:rsid w:val="009F7059"/>
    <w:rsid w:val="009F73BF"/>
    <w:rsid w:val="009F77D5"/>
    <w:rsid w:val="009F7E1A"/>
    <w:rsid w:val="009F7E1D"/>
    <w:rsid w:val="00A001B9"/>
    <w:rsid w:val="00A00527"/>
    <w:rsid w:val="00A00826"/>
    <w:rsid w:val="00A012C7"/>
    <w:rsid w:val="00A016EF"/>
    <w:rsid w:val="00A019F2"/>
    <w:rsid w:val="00A01BC8"/>
    <w:rsid w:val="00A01D2F"/>
    <w:rsid w:val="00A01F05"/>
    <w:rsid w:val="00A02078"/>
    <w:rsid w:val="00A024CB"/>
    <w:rsid w:val="00A026E9"/>
    <w:rsid w:val="00A03248"/>
    <w:rsid w:val="00A032E7"/>
    <w:rsid w:val="00A0336B"/>
    <w:rsid w:val="00A034EB"/>
    <w:rsid w:val="00A0375D"/>
    <w:rsid w:val="00A0391A"/>
    <w:rsid w:val="00A0416B"/>
    <w:rsid w:val="00A043A6"/>
    <w:rsid w:val="00A04718"/>
    <w:rsid w:val="00A04A71"/>
    <w:rsid w:val="00A04DC7"/>
    <w:rsid w:val="00A04E41"/>
    <w:rsid w:val="00A04EC8"/>
    <w:rsid w:val="00A05639"/>
    <w:rsid w:val="00A0576E"/>
    <w:rsid w:val="00A05AD1"/>
    <w:rsid w:val="00A05AD9"/>
    <w:rsid w:val="00A05CE1"/>
    <w:rsid w:val="00A063A6"/>
    <w:rsid w:val="00A06612"/>
    <w:rsid w:val="00A06CE0"/>
    <w:rsid w:val="00A06E3D"/>
    <w:rsid w:val="00A07534"/>
    <w:rsid w:val="00A07635"/>
    <w:rsid w:val="00A07ACB"/>
    <w:rsid w:val="00A07BE6"/>
    <w:rsid w:val="00A10671"/>
    <w:rsid w:val="00A107A1"/>
    <w:rsid w:val="00A10E8D"/>
    <w:rsid w:val="00A10F3B"/>
    <w:rsid w:val="00A110A0"/>
    <w:rsid w:val="00A111A7"/>
    <w:rsid w:val="00A111D3"/>
    <w:rsid w:val="00A11608"/>
    <w:rsid w:val="00A11650"/>
    <w:rsid w:val="00A11A18"/>
    <w:rsid w:val="00A11E72"/>
    <w:rsid w:val="00A123C2"/>
    <w:rsid w:val="00A1241E"/>
    <w:rsid w:val="00A12AB5"/>
    <w:rsid w:val="00A12AEB"/>
    <w:rsid w:val="00A12B62"/>
    <w:rsid w:val="00A12F92"/>
    <w:rsid w:val="00A1304D"/>
    <w:rsid w:val="00A13279"/>
    <w:rsid w:val="00A133AE"/>
    <w:rsid w:val="00A135EC"/>
    <w:rsid w:val="00A13A38"/>
    <w:rsid w:val="00A13AF5"/>
    <w:rsid w:val="00A13EDF"/>
    <w:rsid w:val="00A13FA3"/>
    <w:rsid w:val="00A142A2"/>
    <w:rsid w:val="00A142D9"/>
    <w:rsid w:val="00A1438C"/>
    <w:rsid w:val="00A1442F"/>
    <w:rsid w:val="00A1448F"/>
    <w:rsid w:val="00A145BC"/>
    <w:rsid w:val="00A14724"/>
    <w:rsid w:val="00A148FD"/>
    <w:rsid w:val="00A149D8"/>
    <w:rsid w:val="00A15426"/>
    <w:rsid w:val="00A1549B"/>
    <w:rsid w:val="00A157CC"/>
    <w:rsid w:val="00A1595A"/>
    <w:rsid w:val="00A15A93"/>
    <w:rsid w:val="00A15B59"/>
    <w:rsid w:val="00A16294"/>
    <w:rsid w:val="00A164EE"/>
    <w:rsid w:val="00A1690F"/>
    <w:rsid w:val="00A16BDE"/>
    <w:rsid w:val="00A16D74"/>
    <w:rsid w:val="00A16FEE"/>
    <w:rsid w:val="00A172DB"/>
    <w:rsid w:val="00A172FB"/>
    <w:rsid w:val="00A17787"/>
    <w:rsid w:val="00A17D32"/>
    <w:rsid w:val="00A17F31"/>
    <w:rsid w:val="00A2032B"/>
    <w:rsid w:val="00A2049A"/>
    <w:rsid w:val="00A20569"/>
    <w:rsid w:val="00A2058F"/>
    <w:rsid w:val="00A2084B"/>
    <w:rsid w:val="00A20AFD"/>
    <w:rsid w:val="00A20BC2"/>
    <w:rsid w:val="00A20D71"/>
    <w:rsid w:val="00A20D74"/>
    <w:rsid w:val="00A20DEE"/>
    <w:rsid w:val="00A21095"/>
    <w:rsid w:val="00A210A1"/>
    <w:rsid w:val="00A21259"/>
    <w:rsid w:val="00A21CF9"/>
    <w:rsid w:val="00A21E81"/>
    <w:rsid w:val="00A220E9"/>
    <w:rsid w:val="00A22512"/>
    <w:rsid w:val="00A22736"/>
    <w:rsid w:val="00A22A58"/>
    <w:rsid w:val="00A22B05"/>
    <w:rsid w:val="00A22B63"/>
    <w:rsid w:val="00A22E80"/>
    <w:rsid w:val="00A22F5B"/>
    <w:rsid w:val="00A231B4"/>
    <w:rsid w:val="00A23299"/>
    <w:rsid w:val="00A237AB"/>
    <w:rsid w:val="00A24522"/>
    <w:rsid w:val="00A24540"/>
    <w:rsid w:val="00A24957"/>
    <w:rsid w:val="00A24E72"/>
    <w:rsid w:val="00A24FB9"/>
    <w:rsid w:val="00A25278"/>
    <w:rsid w:val="00A2556C"/>
    <w:rsid w:val="00A25D11"/>
    <w:rsid w:val="00A25ED3"/>
    <w:rsid w:val="00A26855"/>
    <w:rsid w:val="00A2771A"/>
    <w:rsid w:val="00A2782D"/>
    <w:rsid w:val="00A27848"/>
    <w:rsid w:val="00A3018C"/>
    <w:rsid w:val="00A3033B"/>
    <w:rsid w:val="00A30439"/>
    <w:rsid w:val="00A3105F"/>
    <w:rsid w:val="00A3130B"/>
    <w:rsid w:val="00A3132A"/>
    <w:rsid w:val="00A313DB"/>
    <w:rsid w:val="00A31787"/>
    <w:rsid w:val="00A31836"/>
    <w:rsid w:val="00A31CF2"/>
    <w:rsid w:val="00A32060"/>
    <w:rsid w:val="00A320AC"/>
    <w:rsid w:val="00A3249A"/>
    <w:rsid w:val="00A325CD"/>
    <w:rsid w:val="00A3296B"/>
    <w:rsid w:val="00A32992"/>
    <w:rsid w:val="00A32A88"/>
    <w:rsid w:val="00A32CFD"/>
    <w:rsid w:val="00A32D44"/>
    <w:rsid w:val="00A32DB2"/>
    <w:rsid w:val="00A3304A"/>
    <w:rsid w:val="00A33634"/>
    <w:rsid w:val="00A337EE"/>
    <w:rsid w:val="00A3394A"/>
    <w:rsid w:val="00A33D31"/>
    <w:rsid w:val="00A34068"/>
    <w:rsid w:val="00A3435A"/>
    <w:rsid w:val="00A34465"/>
    <w:rsid w:val="00A3474E"/>
    <w:rsid w:val="00A34D4F"/>
    <w:rsid w:val="00A34ED8"/>
    <w:rsid w:val="00A351A2"/>
    <w:rsid w:val="00A353A4"/>
    <w:rsid w:val="00A35A03"/>
    <w:rsid w:val="00A35C8B"/>
    <w:rsid w:val="00A35D77"/>
    <w:rsid w:val="00A3643C"/>
    <w:rsid w:val="00A364F9"/>
    <w:rsid w:val="00A36662"/>
    <w:rsid w:val="00A3686F"/>
    <w:rsid w:val="00A368FC"/>
    <w:rsid w:val="00A369A0"/>
    <w:rsid w:val="00A36A4C"/>
    <w:rsid w:val="00A36F9D"/>
    <w:rsid w:val="00A37015"/>
    <w:rsid w:val="00A372E4"/>
    <w:rsid w:val="00A37A54"/>
    <w:rsid w:val="00A37D50"/>
    <w:rsid w:val="00A37DE3"/>
    <w:rsid w:val="00A37DF5"/>
    <w:rsid w:val="00A37FB9"/>
    <w:rsid w:val="00A4015A"/>
    <w:rsid w:val="00A401DA"/>
    <w:rsid w:val="00A403B1"/>
    <w:rsid w:val="00A4051D"/>
    <w:rsid w:val="00A40C0F"/>
    <w:rsid w:val="00A40D1D"/>
    <w:rsid w:val="00A40EB6"/>
    <w:rsid w:val="00A40FA6"/>
    <w:rsid w:val="00A410AA"/>
    <w:rsid w:val="00A413F8"/>
    <w:rsid w:val="00A414CE"/>
    <w:rsid w:val="00A415C8"/>
    <w:rsid w:val="00A41706"/>
    <w:rsid w:val="00A41761"/>
    <w:rsid w:val="00A4185D"/>
    <w:rsid w:val="00A4196F"/>
    <w:rsid w:val="00A41A65"/>
    <w:rsid w:val="00A41AFD"/>
    <w:rsid w:val="00A4205C"/>
    <w:rsid w:val="00A420B8"/>
    <w:rsid w:val="00A421F7"/>
    <w:rsid w:val="00A42385"/>
    <w:rsid w:val="00A423B6"/>
    <w:rsid w:val="00A42B07"/>
    <w:rsid w:val="00A42BBD"/>
    <w:rsid w:val="00A42DBD"/>
    <w:rsid w:val="00A42EE2"/>
    <w:rsid w:val="00A42F50"/>
    <w:rsid w:val="00A42FE1"/>
    <w:rsid w:val="00A43448"/>
    <w:rsid w:val="00A436F2"/>
    <w:rsid w:val="00A437D7"/>
    <w:rsid w:val="00A43CCB"/>
    <w:rsid w:val="00A443AF"/>
    <w:rsid w:val="00A4455D"/>
    <w:rsid w:val="00A445D2"/>
    <w:rsid w:val="00A44701"/>
    <w:rsid w:val="00A44709"/>
    <w:rsid w:val="00A44A46"/>
    <w:rsid w:val="00A44A55"/>
    <w:rsid w:val="00A450B7"/>
    <w:rsid w:val="00A450EA"/>
    <w:rsid w:val="00A45EB4"/>
    <w:rsid w:val="00A46ABA"/>
    <w:rsid w:val="00A46BB7"/>
    <w:rsid w:val="00A46DDA"/>
    <w:rsid w:val="00A46F6B"/>
    <w:rsid w:val="00A4704D"/>
    <w:rsid w:val="00A47148"/>
    <w:rsid w:val="00A47347"/>
    <w:rsid w:val="00A473E6"/>
    <w:rsid w:val="00A474D0"/>
    <w:rsid w:val="00A47662"/>
    <w:rsid w:val="00A479C8"/>
    <w:rsid w:val="00A5001C"/>
    <w:rsid w:val="00A50137"/>
    <w:rsid w:val="00A5018D"/>
    <w:rsid w:val="00A501F3"/>
    <w:rsid w:val="00A5034C"/>
    <w:rsid w:val="00A50582"/>
    <w:rsid w:val="00A506B7"/>
    <w:rsid w:val="00A50C8D"/>
    <w:rsid w:val="00A50E48"/>
    <w:rsid w:val="00A50F68"/>
    <w:rsid w:val="00A50F85"/>
    <w:rsid w:val="00A50FA3"/>
    <w:rsid w:val="00A50FA9"/>
    <w:rsid w:val="00A512E4"/>
    <w:rsid w:val="00A5139B"/>
    <w:rsid w:val="00A51530"/>
    <w:rsid w:val="00A5156C"/>
    <w:rsid w:val="00A516FB"/>
    <w:rsid w:val="00A51AD3"/>
    <w:rsid w:val="00A51E15"/>
    <w:rsid w:val="00A52062"/>
    <w:rsid w:val="00A520B9"/>
    <w:rsid w:val="00A522F9"/>
    <w:rsid w:val="00A5232C"/>
    <w:rsid w:val="00A52587"/>
    <w:rsid w:val="00A526AD"/>
    <w:rsid w:val="00A52A23"/>
    <w:rsid w:val="00A52D58"/>
    <w:rsid w:val="00A53088"/>
    <w:rsid w:val="00A53256"/>
    <w:rsid w:val="00A532B0"/>
    <w:rsid w:val="00A5330E"/>
    <w:rsid w:val="00A535CE"/>
    <w:rsid w:val="00A536CC"/>
    <w:rsid w:val="00A53742"/>
    <w:rsid w:val="00A53CB7"/>
    <w:rsid w:val="00A54039"/>
    <w:rsid w:val="00A54092"/>
    <w:rsid w:val="00A542F6"/>
    <w:rsid w:val="00A54AD6"/>
    <w:rsid w:val="00A54C91"/>
    <w:rsid w:val="00A551A5"/>
    <w:rsid w:val="00A552A4"/>
    <w:rsid w:val="00A55426"/>
    <w:rsid w:val="00A55B1A"/>
    <w:rsid w:val="00A55F3C"/>
    <w:rsid w:val="00A561CF"/>
    <w:rsid w:val="00A564C3"/>
    <w:rsid w:val="00A5671F"/>
    <w:rsid w:val="00A56822"/>
    <w:rsid w:val="00A56889"/>
    <w:rsid w:val="00A5693A"/>
    <w:rsid w:val="00A56A8C"/>
    <w:rsid w:val="00A571B0"/>
    <w:rsid w:val="00A5724D"/>
    <w:rsid w:val="00A5753F"/>
    <w:rsid w:val="00A57A05"/>
    <w:rsid w:val="00A57A4C"/>
    <w:rsid w:val="00A57AE1"/>
    <w:rsid w:val="00A602F9"/>
    <w:rsid w:val="00A6054F"/>
    <w:rsid w:val="00A606D6"/>
    <w:rsid w:val="00A60701"/>
    <w:rsid w:val="00A6084C"/>
    <w:rsid w:val="00A609A1"/>
    <w:rsid w:val="00A61875"/>
    <w:rsid w:val="00A6189A"/>
    <w:rsid w:val="00A618F7"/>
    <w:rsid w:val="00A61A11"/>
    <w:rsid w:val="00A61ACD"/>
    <w:rsid w:val="00A61E4F"/>
    <w:rsid w:val="00A61EB4"/>
    <w:rsid w:val="00A62110"/>
    <w:rsid w:val="00A6217A"/>
    <w:rsid w:val="00A62410"/>
    <w:rsid w:val="00A62521"/>
    <w:rsid w:val="00A62654"/>
    <w:rsid w:val="00A62833"/>
    <w:rsid w:val="00A62A3C"/>
    <w:rsid w:val="00A62E14"/>
    <w:rsid w:val="00A62E9C"/>
    <w:rsid w:val="00A62FBA"/>
    <w:rsid w:val="00A6349E"/>
    <w:rsid w:val="00A6350A"/>
    <w:rsid w:val="00A635F5"/>
    <w:rsid w:val="00A63835"/>
    <w:rsid w:val="00A6451B"/>
    <w:rsid w:val="00A64640"/>
    <w:rsid w:val="00A653DD"/>
    <w:rsid w:val="00A65915"/>
    <w:rsid w:val="00A65E63"/>
    <w:rsid w:val="00A65EE4"/>
    <w:rsid w:val="00A65F87"/>
    <w:rsid w:val="00A6618D"/>
    <w:rsid w:val="00A662FC"/>
    <w:rsid w:val="00A66623"/>
    <w:rsid w:val="00A66DC0"/>
    <w:rsid w:val="00A6700B"/>
    <w:rsid w:val="00A670ED"/>
    <w:rsid w:val="00A6725B"/>
    <w:rsid w:val="00A67448"/>
    <w:rsid w:val="00A67573"/>
    <w:rsid w:val="00A67B7F"/>
    <w:rsid w:val="00A67DCA"/>
    <w:rsid w:val="00A67E54"/>
    <w:rsid w:val="00A67F10"/>
    <w:rsid w:val="00A701FC"/>
    <w:rsid w:val="00A7045C"/>
    <w:rsid w:val="00A70566"/>
    <w:rsid w:val="00A70A69"/>
    <w:rsid w:val="00A70C38"/>
    <w:rsid w:val="00A70ED5"/>
    <w:rsid w:val="00A712E1"/>
    <w:rsid w:val="00A715AF"/>
    <w:rsid w:val="00A715BA"/>
    <w:rsid w:val="00A715CB"/>
    <w:rsid w:val="00A715CC"/>
    <w:rsid w:val="00A7162D"/>
    <w:rsid w:val="00A71783"/>
    <w:rsid w:val="00A717F7"/>
    <w:rsid w:val="00A718B2"/>
    <w:rsid w:val="00A71A52"/>
    <w:rsid w:val="00A72723"/>
    <w:rsid w:val="00A727C8"/>
    <w:rsid w:val="00A72D69"/>
    <w:rsid w:val="00A7392D"/>
    <w:rsid w:val="00A73D23"/>
    <w:rsid w:val="00A73D9F"/>
    <w:rsid w:val="00A7450D"/>
    <w:rsid w:val="00A74528"/>
    <w:rsid w:val="00A74627"/>
    <w:rsid w:val="00A74D40"/>
    <w:rsid w:val="00A751BD"/>
    <w:rsid w:val="00A754DA"/>
    <w:rsid w:val="00A756D0"/>
    <w:rsid w:val="00A7588D"/>
    <w:rsid w:val="00A75A98"/>
    <w:rsid w:val="00A75C73"/>
    <w:rsid w:val="00A75F8E"/>
    <w:rsid w:val="00A75FE5"/>
    <w:rsid w:val="00A76478"/>
    <w:rsid w:val="00A7686C"/>
    <w:rsid w:val="00A76B6F"/>
    <w:rsid w:val="00A77AD8"/>
    <w:rsid w:val="00A77EA4"/>
    <w:rsid w:val="00A80055"/>
    <w:rsid w:val="00A800D7"/>
    <w:rsid w:val="00A803DC"/>
    <w:rsid w:val="00A80574"/>
    <w:rsid w:val="00A805DB"/>
    <w:rsid w:val="00A80B9D"/>
    <w:rsid w:val="00A80BC9"/>
    <w:rsid w:val="00A80C6E"/>
    <w:rsid w:val="00A80E5E"/>
    <w:rsid w:val="00A810F8"/>
    <w:rsid w:val="00A815D1"/>
    <w:rsid w:val="00A819B7"/>
    <w:rsid w:val="00A819D1"/>
    <w:rsid w:val="00A82529"/>
    <w:rsid w:val="00A826A2"/>
    <w:rsid w:val="00A82B15"/>
    <w:rsid w:val="00A82C72"/>
    <w:rsid w:val="00A82C96"/>
    <w:rsid w:val="00A82DB2"/>
    <w:rsid w:val="00A82FA3"/>
    <w:rsid w:val="00A8333C"/>
    <w:rsid w:val="00A83359"/>
    <w:rsid w:val="00A837FB"/>
    <w:rsid w:val="00A8383C"/>
    <w:rsid w:val="00A839A0"/>
    <w:rsid w:val="00A839FA"/>
    <w:rsid w:val="00A83A7E"/>
    <w:rsid w:val="00A83B39"/>
    <w:rsid w:val="00A83D89"/>
    <w:rsid w:val="00A83E0A"/>
    <w:rsid w:val="00A83FD2"/>
    <w:rsid w:val="00A83FE4"/>
    <w:rsid w:val="00A84310"/>
    <w:rsid w:val="00A84459"/>
    <w:rsid w:val="00A845C9"/>
    <w:rsid w:val="00A84C31"/>
    <w:rsid w:val="00A84E23"/>
    <w:rsid w:val="00A85909"/>
    <w:rsid w:val="00A85B1F"/>
    <w:rsid w:val="00A85E82"/>
    <w:rsid w:val="00A85ED9"/>
    <w:rsid w:val="00A85F00"/>
    <w:rsid w:val="00A86010"/>
    <w:rsid w:val="00A86510"/>
    <w:rsid w:val="00A8711D"/>
    <w:rsid w:val="00A8779E"/>
    <w:rsid w:val="00A878E0"/>
    <w:rsid w:val="00A87973"/>
    <w:rsid w:val="00A87B29"/>
    <w:rsid w:val="00A87CA8"/>
    <w:rsid w:val="00A90019"/>
    <w:rsid w:val="00A9039A"/>
    <w:rsid w:val="00A90A49"/>
    <w:rsid w:val="00A910BE"/>
    <w:rsid w:val="00A91697"/>
    <w:rsid w:val="00A91746"/>
    <w:rsid w:val="00A91769"/>
    <w:rsid w:val="00A91B38"/>
    <w:rsid w:val="00A91B59"/>
    <w:rsid w:val="00A91C04"/>
    <w:rsid w:val="00A92245"/>
    <w:rsid w:val="00A9249B"/>
    <w:rsid w:val="00A925E3"/>
    <w:rsid w:val="00A928C3"/>
    <w:rsid w:val="00A92D23"/>
    <w:rsid w:val="00A92EF1"/>
    <w:rsid w:val="00A92EFC"/>
    <w:rsid w:val="00A9322D"/>
    <w:rsid w:val="00A93481"/>
    <w:rsid w:val="00A93517"/>
    <w:rsid w:val="00A93901"/>
    <w:rsid w:val="00A939C9"/>
    <w:rsid w:val="00A93E3E"/>
    <w:rsid w:val="00A93EAB"/>
    <w:rsid w:val="00A93EB9"/>
    <w:rsid w:val="00A9434A"/>
    <w:rsid w:val="00A95057"/>
    <w:rsid w:val="00A952A8"/>
    <w:rsid w:val="00A95738"/>
    <w:rsid w:val="00A95AC4"/>
    <w:rsid w:val="00A95C29"/>
    <w:rsid w:val="00A95E39"/>
    <w:rsid w:val="00A963B5"/>
    <w:rsid w:val="00A964A6"/>
    <w:rsid w:val="00A96572"/>
    <w:rsid w:val="00A9668B"/>
    <w:rsid w:val="00A969F1"/>
    <w:rsid w:val="00A96F07"/>
    <w:rsid w:val="00A96F59"/>
    <w:rsid w:val="00A96FF1"/>
    <w:rsid w:val="00A97174"/>
    <w:rsid w:val="00A971E6"/>
    <w:rsid w:val="00A972C9"/>
    <w:rsid w:val="00A9774E"/>
    <w:rsid w:val="00A97862"/>
    <w:rsid w:val="00A97EC9"/>
    <w:rsid w:val="00AA0009"/>
    <w:rsid w:val="00AA0059"/>
    <w:rsid w:val="00AA00E5"/>
    <w:rsid w:val="00AA01C5"/>
    <w:rsid w:val="00AA0620"/>
    <w:rsid w:val="00AA08DE"/>
    <w:rsid w:val="00AA0D22"/>
    <w:rsid w:val="00AA0D24"/>
    <w:rsid w:val="00AA0ECC"/>
    <w:rsid w:val="00AA10B7"/>
    <w:rsid w:val="00AA1699"/>
    <w:rsid w:val="00AA192E"/>
    <w:rsid w:val="00AA2426"/>
    <w:rsid w:val="00AA2635"/>
    <w:rsid w:val="00AA2930"/>
    <w:rsid w:val="00AA2D09"/>
    <w:rsid w:val="00AA3163"/>
    <w:rsid w:val="00AA3252"/>
    <w:rsid w:val="00AA33CC"/>
    <w:rsid w:val="00AA38A4"/>
    <w:rsid w:val="00AA3947"/>
    <w:rsid w:val="00AA39DA"/>
    <w:rsid w:val="00AA3A57"/>
    <w:rsid w:val="00AA4044"/>
    <w:rsid w:val="00AA447E"/>
    <w:rsid w:val="00AA4595"/>
    <w:rsid w:val="00AA4B61"/>
    <w:rsid w:val="00AA4D83"/>
    <w:rsid w:val="00AA50E1"/>
    <w:rsid w:val="00AA53AB"/>
    <w:rsid w:val="00AA5AC3"/>
    <w:rsid w:val="00AA5AE2"/>
    <w:rsid w:val="00AA5B57"/>
    <w:rsid w:val="00AA6155"/>
    <w:rsid w:val="00AA6202"/>
    <w:rsid w:val="00AA63E0"/>
    <w:rsid w:val="00AA6452"/>
    <w:rsid w:val="00AA6569"/>
    <w:rsid w:val="00AA663B"/>
    <w:rsid w:val="00AA66BB"/>
    <w:rsid w:val="00AA681E"/>
    <w:rsid w:val="00AA68D2"/>
    <w:rsid w:val="00AA6D82"/>
    <w:rsid w:val="00AA6DBF"/>
    <w:rsid w:val="00AA7033"/>
    <w:rsid w:val="00AA70F1"/>
    <w:rsid w:val="00AA7199"/>
    <w:rsid w:val="00AA7321"/>
    <w:rsid w:val="00AA7490"/>
    <w:rsid w:val="00AA74F5"/>
    <w:rsid w:val="00AA756E"/>
    <w:rsid w:val="00AA7702"/>
    <w:rsid w:val="00AA7895"/>
    <w:rsid w:val="00AA78CE"/>
    <w:rsid w:val="00AA79B5"/>
    <w:rsid w:val="00AA7ADD"/>
    <w:rsid w:val="00AA7DB4"/>
    <w:rsid w:val="00AA7F12"/>
    <w:rsid w:val="00AB01A7"/>
    <w:rsid w:val="00AB02C7"/>
    <w:rsid w:val="00AB0643"/>
    <w:rsid w:val="00AB0716"/>
    <w:rsid w:val="00AB077E"/>
    <w:rsid w:val="00AB08CF"/>
    <w:rsid w:val="00AB08F4"/>
    <w:rsid w:val="00AB0933"/>
    <w:rsid w:val="00AB0A66"/>
    <w:rsid w:val="00AB0C85"/>
    <w:rsid w:val="00AB0D0C"/>
    <w:rsid w:val="00AB0F11"/>
    <w:rsid w:val="00AB10C6"/>
    <w:rsid w:val="00AB13AF"/>
    <w:rsid w:val="00AB14F5"/>
    <w:rsid w:val="00AB16D0"/>
    <w:rsid w:val="00AB1A6F"/>
    <w:rsid w:val="00AB1B10"/>
    <w:rsid w:val="00AB1D72"/>
    <w:rsid w:val="00AB1DFC"/>
    <w:rsid w:val="00AB20E9"/>
    <w:rsid w:val="00AB2105"/>
    <w:rsid w:val="00AB24CA"/>
    <w:rsid w:val="00AB257B"/>
    <w:rsid w:val="00AB2869"/>
    <w:rsid w:val="00AB2C49"/>
    <w:rsid w:val="00AB313A"/>
    <w:rsid w:val="00AB3652"/>
    <w:rsid w:val="00AB368A"/>
    <w:rsid w:val="00AB397A"/>
    <w:rsid w:val="00AB3A6F"/>
    <w:rsid w:val="00AB42E7"/>
    <w:rsid w:val="00AB486F"/>
    <w:rsid w:val="00AB498C"/>
    <w:rsid w:val="00AB4B39"/>
    <w:rsid w:val="00AB4CBB"/>
    <w:rsid w:val="00AB4E34"/>
    <w:rsid w:val="00AB4E54"/>
    <w:rsid w:val="00AB4F60"/>
    <w:rsid w:val="00AB5282"/>
    <w:rsid w:val="00AB530F"/>
    <w:rsid w:val="00AB54FF"/>
    <w:rsid w:val="00AB55D1"/>
    <w:rsid w:val="00AB565F"/>
    <w:rsid w:val="00AB5686"/>
    <w:rsid w:val="00AB589A"/>
    <w:rsid w:val="00AB5CB9"/>
    <w:rsid w:val="00AB6117"/>
    <w:rsid w:val="00AB61A1"/>
    <w:rsid w:val="00AB61FE"/>
    <w:rsid w:val="00AB6336"/>
    <w:rsid w:val="00AB6451"/>
    <w:rsid w:val="00AB649C"/>
    <w:rsid w:val="00AB64EB"/>
    <w:rsid w:val="00AB6612"/>
    <w:rsid w:val="00AB6619"/>
    <w:rsid w:val="00AB6716"/>
    <w:rsid w:val="00AB6851"/>
    <w:rsid w:val="00AB69DC"/>
    <w:rsid w:val="00AB6ACE"/>
    <w:rsid w:val="00AB6DAA"/>
    <w:rsid w:val="00AB705B"/>
    <w:rsid w:val="00AB7066"/>
    <w:rsid w:val="00AB7116"/>
    <w:rsid w:val="00AB7C13"/>
    <w:rsid w:val="00AC01C4"/>
    <w:rsid w:val="00AC04BB"/>
    <w:rsid w:val="00AC0738"/>
    <w:rsid w:val="00AC0769"/>
    <w:rsid w:val="00AC0878"/>
    <w:rsid w:val="00AC0A62"/>
    <w:rsid w:val="00AC0ADB"/>
    <w:rsid w:val="00AC0B11"/>
    <w:rsid w:val="00AC0D2D"/>
    <w:rsid w:val="00AC0D5D"/>
    <w:rsid w:val="00AC102F"/>
    <w:rsid w:val="00AC10F3"/>
    <w:rsid w:val="00AC19F2"/>
    <w:rsid w:val="00AC1C0D"/>
    <w:rsid w:val="00AC1C2D"/>
    <w:rsid w:val="00AC1D32"/>
    <w:rsid w:val="00AC2381"/>
    <w:rsid w:val="00AC24F5"/>
    <w:rsid w:val="00AC2578"/>
    <w:rsid w:val="00AC27DB"/>
    <w:rsid w:val="00AC2817"/>
    <w:rsid w:val="00AC2A85"/>
    <w:rsid w:val="00AC32FF"/>
    <w:rsid w:val="00AC354D"/>
    <w:rsid w:val="00AC3652"/>
    <w:rsid w:val="00AC37F2"/>
    <w:rsid w:val="00AC3B4D"/>
    <w:rsid w:val="00AC3BB1"/>
    <w:rsid w:val="00AC3BD1"/>
    <w:rsid w:val="00AC3F7D"/>
    <w:rsid w:val="00AC3FA6"/>
    <w:rsid w:val="00AC426E"/>
    <w:rsid w:val="00AC43A7"/>
    <w:rsid w:val="00AC449E"/>
    <w:rsid w:val="00AC4823"/>
    <w:rsid w:val="00AC497F"/>
    <w:rsid w:val="00AC4E64"/>
    <w:rsid w:val="00AC50FB"/>
    <w:rsid w:val="00AC51FE"/>
    <w:rsid w:val="00AC5517"/>
    <w:rsid w:val="00AC579E"/>
    <w:rsid w:val="00AC584C"/>
    <w:rsid w:val="00AC5976"/>
    <w:rsid w:val="00AC59E7"/>
    <w:rsid w:val="00AC5A85"/>
    <w:rsid w:val="00AC5E49"/>
    <w:rsid w:val="00AC6082"/>
    <w:rsid w:val="00AC631D"/>
    <w:rsid w:val="00AC6547"/>
    <w:rsid w:val="00AC6850"/>
    <w:rsid w:val="00AC68E1"/>
    <w:rsid w:val="00AC6B78"/>
    <w:rsid w:val="00AC6E8F"/>
    <w:rsid w:val="00AC7032"/>
    <w:rsid w:val="00AC712F"/>
    <w:rsid w:val="00AC718C"/>
    <w:rsid w:val="00AC71AB"/>
    <w:rsid w:val="00AC732B"/>
    <w:rsid w:val="00AC7531"/>
    <w:rsid w:val="00AC7971"/>
    <w:rsid w:val="00AC7B1B"/>
    <w:rsid w:val="00AC7EC4"/>
    <w:rsid w:val="00AD052F"/>
    <w:rsid w:val="00AD05D5"/>
    <w:rsid w:val="00AD10AC"/>
    <w:rsid w:val="00AD10F0"/>
    <w:rsid w:val="00AD1413"/>
    <w:rsid w:val="00AD146C"/>
    <w:rsid w:val="00AD1BB4"/>
    <w:rsid w:val="00AD1C57"/>
    <w:rsid w:val="00AD2390"/>
    <w:rsid w:val="00AD2478"/>
    <w:rsid w:val="00AD2542"/>
    <w:rsid w:val="00AD282E"/>
    <w:rsid w:val="00AD2A3B"/>
    <w:rsid w:val="00AD2CB3"/>
    <w:rsid w:val="00AD318A"/>
    <w:rsid w:val="00AD371D"/>
    <w:rsid w:val="00AD3839"/>
    <w:rsid w:val="00AD3848"/>
    <w:rsid w:val="00AD38FF"/>
    <w:rsid w:val="00AD39A2"/>
    <w:rsid w:val="00AD3B4D"/>
    <w:rsid w:val="00AD3BB8"/>
    <w:rsid w:val="00AD3CAF"/>
    <w:rsid w:val="00AD3DAF"/>
    <w:rsid w:val="00AD3E84"/>
    <w:rsid w:val="00AD3F30"/>
    <w:rsid w:val="00AD41E6"/>
    <w:rsid w:val="00AD4209"/>
    <w:rsid w:val="00AD42E5"/>
    <w:rsid w:val="00AD433C"/>
    <w:rsid w:val="00AD47E0"/>
    <w:rsid w:val="00AD48FC"/>
    <w:rsid w:val="00AD4DD9"/>
    <w:rsid w:val="00AD4F44"/>
    <w:rsid w:val="00AD51E2"/>
    <w:rsid w:val="00AD5342"/>
    <w:rsid w:val="00AD543F"/>
    <w:rsid w:val="00AD54E0"/>
    <w:rsid w:val="00AD58C1"/>
    <w:rsid w:val="00AD5921"/>
    <w:rsid w:val="00AD5D31"/>
    <w:rsid w:val="00AD5F46"/>
    <w:rsid w:val="00AD671B"/>
    <w:rsid w:val="00AD68CB"/>
    <w:rsid w:val="00AD6C8A"/>
    <w:rsid w:val="00AD6FE1"/>
    <w:rsid w:val="00AD7098"/>
    <w:rsid w:val="00AD70A4"/>
    <w:rsid w:val="00AD7128"/>
    <w:rsid w:val="00AD73A2"/>
    <w:rsid w:val="00AD73AE"/>
    <w:rsid w:val="00AD7464"/>
    <w:rsid w:val="00AD75BA"/>
    <w:rsid w:val="00AD7A2A"/>
    <w:rsid w:val="00AD7B4E"/>
    <w:rsid w:val="00AD7C5E"/>
    <w:rsid w:val="00AD7F2B"/>
    <w:rsid w:val="00AE001F"/>
    <w:rsid w:val="00AE038F"/>
    <w:rsid w:val="00AE05A2"/>
    <w:rsid w:val="00AE0631"/>
    <w:rsid w:val="00AE08CB"/>
    <w:rsid w:val="00AE0B7A"/>
    <w:rsid w:val="00AE0D1D"/>
    <w:rsid w:val="00AE0EA7"/>
    <w:rsid w:val="00AE0F28"/>
    <w:rsid w:val="00AE1008"/>
    <w:rsid w:val="00AE106C"/>
    <w:rsid w:val="00AE120F"/>
    <w:rsid w:val="00AE15FA"/>
    <w:rsid w:val="00AE17DB"/>
    <w:rsid w:val="00AE1808"/>
    <w:rsid w:val="00AE1935"/>
    <w:rsid w:val="00AE198F"/>
    <w:rsid w:val="00AE1CE3"/>
    <w:rsid w:val="00AE1DF0"/>
    <w:rsid w:val="00AE2424"/>
    <w:rsid w:val="00AE274D"/>
    <w:rsid w:val="00AE284D"/>
    <w:rsid w:val="00AE2BA2"/>
    <w:rsid w:val="00AE2F80"/>
    <w:rsid w:val="00AE30BA"/>
    <w:rsid w:val="00AE3958"/>
    <w:rsid w:val="00AE3A0D"/>
    <w:rsid w:val="00AE3CA2"/>
    <w:rsid w:val="00AE42C5"/>
    <w:rsid w:val="00AE45FC"/>
    <w:rsid w:val="00AE49BD"/>
    <w:rsid w:val="00AE4D67"/>
    <w:rsid w:val="00AE4F2E"/>
    <w:rsid w:val="00AE5541"/>
    <w:rsid w:val="00AE615C"/>
    <w:rsid w:val="00AE62B2"/>
    <w:rsid w:val="00AE6343"/>
    <w:rsid w:val="00AE6558"/>
    <w:rsid w:val="00AE681B"/>
    <w:rsid w:val="00AE6AF1"/>
    <w:rsid w:val="00AE706E"/>
    <w:rsid w:val="00AE713A"/>
    <w:rsid w:val="00AE7B7F"/>
    <w:rsid w:val="00AE7E9E"/>
    <w:rsid w:val="00AF0444"/>
    <w:rsid w:val="00AF0E64"/>
    <w:rsid w:val="00AF1074"/>
    <w:rsid w:val="00AF16D4"/>
    <w:rsid w:val="00AF1983"/>
    <w:rsid w:val="00AF19A0"/>
    <w:rsid w:val="00AF1C59"/>
    <w:rsid w:val="00AF1C9F"/>
    <w:rsid w:val="00AF1CEA"/>
    <w:rsid w:val="00AF1D1D"/>
    <w:rsid w:val="00AF1E5A"/>
    <w:rsid w:val="00AF1ED1"/>
    <w:rsid w:val="00AF2223"/>
    <w:rsid w:val="00AF23CE"/>
    <w:rsid w:val="00AF2877"/>
    <w:rsid w:val="00AF28E7"/>
    <w:rsid w:val="00AF2CAE"/>
    <w:rsid w:val="00AF2FEA"/>
    <w:rsid w:val="00AF316B"/>
    <w:rsid w:val="00AF35F1"/>
    <w:rsid w:val="00AF3745"/>
    <w:rsid w:val="00AF37D8"/>
    <w:rsid w:val="00AF386C"/>
    <w:rsid w:val="00AF3B52"/>
    <w:rsid w:val="00AF3E17"/>
    <w:rsid w:val="00AF467C"/>
    <w:rsid w:val="00AF47A7"/>
    <w:rsid w:val="00AF4EC4"/>
    <w:rsid w:val="00AF517A"/>
    <w:rsid w:val="00AF54B3"/>
    <w:rsid w:val="00AF56C1"/>
    <w:rsid w:val="00AF56C3"/>
    <w:rsid w:val="00AF57E5"/>
    <w:rsid w:val="00AF5ACE"/>
    <w:rsid w:val="00AF5DE8"/>
    <w:rsid w:val="00AF5E83"/>
    <w:rsid w:val="00AF6286"/>
    <w:rsid w:val="00AF63F3"/>
    <w:rsid w:val="00AF6450"/>
    <w:rsid w:val="00AF6EB5"/>
    <w:rsid w:val="00AF70C2"/>
    <w:rsid w:val="00AF730D"/>
    <w:rsid w:val="00AF7648"/>
    <w:rsid w:val="00AF779E"/>
    <w:rsid w:val="00AF7BBD"/>
    <w:rsid w:val="00AF7C88"/>
    <w:rsid w:val="00B009B6"/>
    <w:rsid w:val="00B00A47"/>
    <w:rsid w:val="00B00E49"/>
    <w:rsid w:val="00B0119D"/>
    <w:rsid w:val="00B01386"/>
    <w:rsid w:val="00B014E3"/>
    <w:rsid w:val="00B01CFF"/>
    <w:rsid w:val="00B01D67"/>
    <w:rsid w:val="00B01F2A"/>
    <w:rsid w:val="00B0212A"/>
    <w:rsid w:val="00B0233E"/>
    <w:rsid w:val="00B0239B"/>
    <w:rsid w:val="00B02B8A"/>
    <w:rsid w:val="00B02FFC"/>
    <w:rsid w:val="00B03423"/>
    <w:rsid w:val="00B038D2"/>
    <w:rsid w:val="00B03DB4"/>
    <w:rsid w:val="00B03DD5"/>
    <w:rsid w:val="00B03F04"/>
    <w:rsid w:val="00B03FC8"/>
    <w:rsid w:val="00B04047"/>
    <w:rsid w:val="00B040B5"/>
    <w:rsid w:val="00B040D3"/>
    <w:rsid w:val="00B0414F"/>
    <w:rsid w:val="00B0421D"/>
    <w:rsid w:val="00B043DC"/>
    <w:rsid w:val="00B0478C"/>
    <w:rsid w:val="00B04A28"/>
    <w:rsid w:val="00B04B28"/>
    <w:rsid w:val="00B04CFA"/>
    <w:rsid w:val="00B052D8"/>
    <w:rsid w:val="00B05508"/>
    <w:rsid w:val="00B055EC"/>
    <w:rsid w:val="00B055FE"/>
    <w:rsid w:val="00B05661"/>
    <w:rsid w:val="00B05AC6"/>
    <w:rsid w:val="00B05C50"/>
    <w:rsid w:val="00B05E8D"/>
    <w:rsid w:val="00B05E97"/>
    <w:rsid w:val="00B05EA0"/>
    <w:rsid w:val="00B062F6"/>
    <w:rsid w:val="00B06465"/>
    <w:rsid w:val="00B069BE"/>
    <w:rsid w:val="00B06A27"/>
    <w:rsid w:val="00B06AFF"/>
    <w:rsid w:val="00B06B41"/>
    <w:rsid w:val="00B06D4E"/>
    <w:rsid w:val="00B0728C"/>
    <w:rsid w:val="00B07425"/>
    <w:rsid w:val="00B076C3"/>
    <w:rsid w:val="00B076EC"/>
    <w:rsid w:val="00B07854"/>
    <w:rsid w:val="00B078E5"/>
    <w:rsid w:val="00B07A1E"/>
    <w:rsid w:val="00B07AE2"/>
    <w:rsid w:val="00B07EF8"/>
    <w:rsid w:val="00B10003"/>
    <w:rsid w:val="00B10254"/>
    <w:rsid w:val="00B1044A"/>
    <w:rsid w:val="00B105B4"/>
    <w:rsid w:val="00B1078C"/>
    <w:rsid w:val="00B10A44"/>
    <w:rsid w:val="00B10B39"/>
    <w:rsid w:val="00B10B50"/>
    <w:rsid w:val="00B115E5"/>
    <w:rsid w:val="00B11805"/>
    <w:rsid w:val="00B118CD"/>
    <w:rsid w:val="00B11B0B"/>
    <w:rsid w:val="00B11BD7"/>
    <w:rsid w:val="00B11BE4"/>
    <w:rsid w:val="00B11D04"/>
    <w:rsid w:val="00B11F8F"/>
    <w:rsid w:val="00B12025"/>
    <w:rsid w:val="00B12093"/>
    <w:rsid w:val="00B12190"/>
    <w:rsid w:val="00B123D8"/>
    <w:rsid w:val="00B123F9"/>
    <w:rsid w:val="00B12506"/>
    <w:rsid w:val="00B12550"/>
    <w:rsid w:val="00B12CDD"/>
    <w:rsid w:val="00B12E99"/>
    <w:rsid w:val="00B13022"/>
    <w:rsid w:val="00B1309C"/>
    <w:rsid w:val="00B130CA"/>
    <w:rsid w:val="00B1314B"/>
    <w:rsid w:val="00B13172"/>
    <w:rsid w:val="00B13479"/>
    <w:rsid w:val="00B138A6"/>
    <w:rsid w:val="00B1393F"/>
    <w:rsid w:val="00B13AC0"/>
    <w:rsid w:val="00B13B19"/>
    <w:rsid w:val="00B13B21"/>
    <w:rsid w:val="00B13D72"/>
    <w:rsid w:val="00B14114"/>
    <w:rsid w:val="00B14132"/>
    <w:rsid w:val="00B14149"/>
    <w:rsid w:val="00B147EF"/>
    <w:rsid w:val="00B148B9"/>
    <w:rsid w:val="00B14A6F"/>
    <w:rsid w:val="00B14CC9"/>
    <w:rsid w:val="00B14F72"/>
    <w:rsid w:val="00B15582"/>
    <w:rsid w:val="00B155CD"/>
    <w:rsid w:val="00B1570B"/>
    <w:rsid w:val="00B15887"/>
    <w:rsid w:val="00B15BF2"/>
    <w:rsid w:val="00B15C8B"/>
    <w:rsid w:val="00B15F67"/>
    <w:rsid w:val="00B16013"/>
    <w:rsid w:val="00B1612D"/>
    <w:rsid w:val="00B16166"/>
    <w:rsid w:val="00B1671B"/>
    <w:rsid w:val="00B16851"/>
    <w:rsid w:val="00B169D5"/>
    <w:rsid w:val="00B16B78"/>
    <w:rsid w:val="00B16D69"/>
    <w:rsid w:val="00B16E0A"/>
    <w:rsid w:val="00B17539"/>
    <w:rsid w:val="00B1799F"/>
    <w:rsid w:val="00B17BD9"/>
    <w:rsid w:val="00B17E8F"/>
    <w:rsid w:val="00B17ECA"/>
    <w:rsid w:val="00B204F9"/>
    <w:rsid w:val="00B2053A"/>
    <w:rsid w:val="00B21421"/>
    <w:rsid w:val="00B2151A"/>
    <w:rsid w:val="00B217FC"/>
    <w:rsid w:val="00B21D72"/>
    <w:rsid w:val="00B22329"/>
    <w:rsid w:val="00B223AE"/>
    <w:rsid w:val="00B2254C"/>
    <w:rsid w:val="00B2285D"/>
    <w:rsid w:val="00B228C9"/>
    <w:rsid w:val="00B22C0F"/>
    <w:rsid w:val="00B22CDA"/>
    <w:rsid w:val="00B232BF"/>
    <w:rsid w:val="00B235DF"/>
    <w:rsid w:val="00B23715"/>
    <w:rsid w:val="00B23BAE"/>
    <w:rsid w:val="00B23FA7"/>
    <w:rsid w:val="00B242E7"/>
    <w:rsid w:val="00B2442E"/>
    <w:rsid w:val="00B24B88"/>
    <w:rsid w:val="00B24D70"/>
    <w:rsid w:val="00B24EAF"/>
    <w:rsid w:val="00B24F60"/>
    <w:rsid w:val="00B25376"/>
    <w:rsid w:val="00B253A0"/>
    <w:rsid w:val="00B25557"/>
    <w:rsid w:val="00B25E45"/>
    <w:rsid w:val="00B25E76"/>
    <w:rsid w:val="00B25F53"/>
    <w:rsid w:val="00B26028"/>
    <w:rsid w:val="00B2637E"/>
    <w:rsid w:val="00B26734"/>
    <w:rsid w:val="00B2696A"/>
    <w:rsid w:val="00B26DB5"/>
    <w:rsid w:val="00B2751D"/>
    <w:rsid w:val="00B27555"/>
    <w:rsid w:val="00B275D7"/>
    <w:rsid w:val="00B2790B"/>
    <w:rsid w:val="00B27D92"/>
    <w:rsid w:val="00B27EBB"/>
    <w:rsid w:val="00B27EEF"/>
    <w:rsid w:val="00B30217"/>
    <w:rsid w:val="00B30229"/>
    <w:rsid w:val="00B30237"/>
    <w:rsid w:val="00B30292"/>
    <w:rsid w:val="00B304C8"/>
    <w:rsid w:val="00B307CC"/>
    <w:rsid w:val="00B307FB"/>
    <w:rsid w:val="00B30857"/>
    <w:rsid w:val="00B314D6"/>
    <w:rsid w:val="00B3171A"/>
    <w:rsid w:val="00B31D04"/>
    <w:rsid w:val="00B31DBE"/>
    <w:rsid w:val="00B31DEB"/>
    <w:rsid w:val="00B31EC7"/>
    <w:rsid w:val="00B31F3C"/>
    <w:rsid w:val="00B32392"/>
    <w:rsid w:val="00B32489"/>
    <w:rsid w:val="00B32AAC"/>
    <w:rsid w:val="00B32AB6"/>
    <w:rsid w:val="00B32BC9"/>
    <w:rsid w:val="00B33133"/>
    <w:rsid w:val="00B33CB2"/>
    <w:rsid w:val="00B34471"/>
    <w:rsid w:val="00B344F2"/>
    <w:rsid w:val="00B346DE"/>
    <w:rsid w:val="00B3472A"/>
    <w:rsid w:val="00B3489A"/>
    <w:rsid w:val="00B34C26"/>
    <w:rsid w:val="00B34F2C"/>
    <w:rsid w:val="00B352BA"/>
    <w:rsid w:val="00B353EC"/>
    <w:rsid w:val="00B35453"/>
    <w:rsid w:val="00B3554A"/>
    <w:rsid w:val="00B356C0"/>
    <w:rsid w:val="00B35A71"/>
    <w:rsid w:val="00B35BA5"/>
    <w:rsid w:val="00B35CAB"/>
    <w:rsid w:val="00B35EE1"/>
    <w:rsid w:val="00B35EE2"/>
    <w:rsid w:val="00B36042"/>
    <w:rsid w:val="00B361C5"/>
    <w:rsid w:val="00B36833"/>
    <w:rsid w:val="00B3691A"/>
    <w:rsid w:val="00B36A99"/>
    <w:rsid w:val="00B36BBE"/>
    <w:rsid w:val="00B36ED9"/>
    <w:rsid w:val="00B37037"/>
    <w:rsid w:val="00B37298"/>
    <w:rsid w:val="00B37494"/>
    <w:rsid w:val="00B37833"/>
    <w:rsid w:val="00B37B84"/>
    <w:rsid w:val="00B37E35"/>
    <w:rsid w:val="00B4010E"/>
    <w:rsid w:val="00B40A9C"/>
    <w:rsid w:val="00B40AC7"/>
    <w:rsid w:val="00B40FA4"/>
    <w:rsid w:val="00B4240B"/>
    <w:rsid w:val="00B42425"/>
    <w:rsid w:val="00B42546"/>
    <w:rsid w:val="00B426AD"/>
    <w:rsid w:val="00B42BBF"/>
    <w:rsid w:val="00B42CA8"/>
    <w:rsid w:val="00B42CCC"/>
    <w:rsid w:val="00B42CD4"/>
    <w:rsid w:val="00B42EA9"/>
    <w:rsid w:val="00B42EC7"/>
    <w:rsid w:val="00B42F4B"/>
    <w:rsid w:val="00B43079"/>
    <w:rsid w:val="00B43366"/>
    <w:rsid w:val="00B434B0"/>
    <w:rsid w:val="00B438B5"/>
    <w:rsid w:val="00B43957"/>
    <w:rsid w:val="00B43AEA"/>
    <w:rsid w:val="00B43B5C"/>
    <w:rsid w:val="00B43BBA"/>
    <w:rsid w:val="00B44096"/>
    <w:rsid w:val="00B44249"/>
    <w:rsid w:val="00B447CC"/>
    <w:rsid w:val="00B44B0E"/>
    <w:rsid w:val="00B44BDB"/>
    <w:rsid w:val="00B44F78"/>
    <w:rsid w:val="00B4511D"/>
    <w:rsid w:val="00B4527F"/>
    <w:rsid w:val="00B45439"/>
    <w:rsid w:val="00B45500"/>
    <w:rsid w:val="00B4597A"/>
    <w:rsid w:val="00B459C3"/>
    <w:rsid w:val="00B45EB4"/>
    <w:rsid w:val="00B4602A"/>
    <w:rsid w:val="00B46221"/>
    <w:rsid w:val="00B4644C"/>
    <w:rsid w:val="00B467EF"/>
    <w:rsid w:val="00B46A06"/>
    <w:rsid w:val="00B46A0C"/>
    <w:rsid w:val="00B46C87"/>
    <w:rsid w:val="00B46D31"/>
    <w:rsid w:val="00B46EA5"/>
    <w:rsid w:val="00B47107"/>
    <w:rsid w:val="00B4716A"/>
    <w:rsid w:val="00B4730F"/>
    <w:rsid w:val="00B4737D"/>
    <w:rsid w:val="00B4761C"/>
    <w:rsid w:val="00B4777B"/>
    <w:rsid w:val="00B477EC"/>
    <w:rsid w:val="00B47892"/>
    <w:rsid w:val="00B47A64"/>
    <w:rsid w:val="00B47AE1"/>
    <w:rsid w:val="00B47BD7"/>
    <w:rsid w:val="00B50020"/>
    <w:rsid w:val="00B50030"/>
    <w:rsid w:val="00B50482"/>
    <w:rsid w:val="00B5090C"/>
    <w:rsid w:val="00B50C88"/>
    <w:rsid w:val="00B50EC3"/>
    <w:rsid w:val="00B5122F"/>
    <w:rsid w:val="00B51A71"/>
    <w:rsid w:val="00B51EFD"/>
    <w:rsid w:val="00B52804"/>
    <w:rsid w:val="00B529AA"/>
    <w:rsid w:val="00B52A8F"/>
    <w:rsid w:val="00B52B16"/>
    <w:rsid w:val="00B52D7A"/>
    <w:rsid w:val="00B52DA8"/>
    <w:rsid w:val="00B52E4C"/>
    <w:rsid w:val="00B52F06"/>
    <w:rsid w:val="00B52FCF"/>
    <w:rsid w:val="00B5322E"/>
    <w:rsid w:val="00B535A2"/>
    <w:rsid w:val="00B53774"/>
    <w:rsid w:val="00B53C09"/>
    <w:rsid w:val="00B53CF5"/>
    <w:rsid w:val="00B53D00"/>
    <w:rsid w:val="00B54162"/>
    <w:rsid w:val="00B5421B"/>
    <w:rsid w:val="00B545A8"/>
    <w:rsid w:val="00B54660"/>
    <w:rsid w:val="00B54A73"/>
    <w:rsid w:val="00B54C5A"/>
    <w:rsid w:val="00B54CDF"/>
    <w:rsid w:val="00B54EF6"/>
    <w:rsid w:val="00B54FBC"/>
    <w:rsid w:val="00B5523B"/>
    <w:rsid w:val="00B5529C"/>
    <w:rsid w:val="00B55393"/>
    <w:rsid w:val="00B554A0"/>
    <w:rsid w:val="00B55590"/>
    <w:rsid w:val="00B55AF3"/>
    <w:rsid w:val="00B55FA2"/>
    <w:rsid w:val="00B5623B"/>
    <w:rsid w:val="00B56796"/>
    <w:rsid w:val="00B56827"/>
    <w:rsid w:val="00B56DC4"/>
    <w:rsid w:val="00B575D5"/>
    <w:rsid w:val="00B57A4A"/>
    <w:rsid w:val="00B601EA"/>
    <w:rsid w:val="00B60206"/>
    <w:rsid w:val="00B60553"/>
    <w:rsid w:val="00B6059D"/>
    <w:rsid w:val="00B6064F"/>
    <w:rsid w:val="00B606EB"/>
    <w:rsid w:val="00B60A4A"/>
    <w:rsid w:val="00B60C1F"/>
    <w:rsid w:val="00B60FD1"/>
    <w:rsid w:val="00B610B2"/>
    <w:rsid w:val="00B6111E"/>
    <w:rsid w:val="00B61427"/>
    <w:rsid w:val="00B61BE4"/>
    <w:rsid w:val="00B61E0B"/>
    <w:rsid w:val="00B61E3A"/>
    <w:rsid w:val="00B61EB1"/>
    <w:rsid w:val="00B6207D"/>
    <w:rsid w:val="00B62927"/>
    <w:rsid w:val="00B62E84"/>
    <w:rsid w:val="00B63030"/>
    <w:rsid w:val="00B63098"/>
    <w:rsid w:val="00B63961"/>
    <w:rsid w:val="00B63B0B"/>
    <w:rsid w:val="00B63B2B"/>
    <w:rsid w:val="00B63B34"/>
    <w:rsid w:val="00B644F3"/>
    <w:rsid w:val="00B6483B"/>
    <w:rsid w:val="00B649FB"/>
    <w:rsid w:val="00B64DDF"/>
    <w:rsid w:val="00B64EF3"/>
    <w:rsid w:val="00B652D9"/>
    <w:rsid w:val="00B6544F"/>
    <w:rsid w:val="00B654BD"/>
    <w:rsid w:val="00B6586E"/>
    <w:rsid w:val="00B65974"/>
    <w:rsid w:val="00B65A36"/>
    <w:rsid w:val="00B65A3D"/>
    <w:rsid w:val="00B65C03"/>
    <w:rsid w:val="00B65CD6"/>
    <w:rsid w:val="00B65F7A"/>
    <w:rsid w:val="00B6619B"/>
    <w:rsid w:val="00B662BD"/>
    <w:rsid w:val="00B663C8"/>
    <w:rsid w:val="00B664E8"/>
    <w:rsid w:val="00B66724"/>
    <w:rsid w:val="00B66759"/>
    <w:rsid w:val="00B66B39"/>
    <w:rsid w:val="00B66D1A"/>
    <w:rsid w:val="00B66DBE"/>
    <w:rsid w:val="00B67039"/>
    <w:rsid w:val="00B6750B"/>
    <w:rsid w:val="00B67557"/>
    <w:rsid w:val="00B676A7"/>
    <w:rsid w:val="00B679A3"/>
    <w:rsid w:val="00B679A5"/>
    <w:rsid w:val="00B67A11"/>
    <w:rsid w:val="00B67D79"/>
    <w:rsid w:val="00B7017D"/>
    <w:rsid w:val="00B705EC"/>
    <w:rsid w:val="00B70618"/>
    <w:rsid w:val="00B70678"/>
    <w:rsid w:val="00B70898"/>
    <w:rsid w:val="00B708E1"/>
    <w:rsid w:val="00B70EF2"/>
    <w:rsid w:val="00B710BB"/>
    <w:rsid w:val="00B710E8"/>
    <w:rsid w:val="00B71616"/>
    <w:rsid w:val="00B71C29"/>
    <w:rsid w:val="00B71D9A"/>
    <w:rsid w:val="00B72294"/>
    <w:rsid w:val="00B72673"/>
    <w:rsid w:val="00B72B14"/>
    <w:rsid w:val="00B72D5E"/>
    <w:rsid w:val="00B73017"/>
    <w:rsid w:val="00B73602"/>
    <w:rsid w:val="00B7386E"/>
    <w:rsid w:val="00B739D8"/>
    <w:rsid w:val="00B73B7C"/>
    <w:rsid w:val="00B73C22"/>
    <w:rsid w:val="00B73E7B"/>
    <w:rsid w:val="00B73F66"/>
    <w:rsid w:val="00B7404F"/>
    <w:rsid w:val="00B7450F"/>
    <w:rsid w:val="00B74C4C"/>
    <w:rsid w:val="00B74E72"/>
    <w:rsid w:val="00B75333"/>
    <w:rsid w:val="00B75546"/>
    <w:rsid w:val="00B75759"/>
    <w:rsid w:val="00B757BE"/>
    <w:rsid w:val="00B759AD"/>
    <w:rsid w:val="00B75AB5"/>
    <w:rsid w:val="00B76565"/>
    <w:rsid w:val="00B76702"/>
    <w:rsid w:val="00B768E8"/>
    <w:rsid w:val="00B76907"/>
    <w:rsid w:val="00B76933"/>
    <w:rsid w:val="00B76934"/>
    <w:rsid w:val="00B76CB9"/>
    <w:rsid w:val="00B76F1B"/>
    <w:rsid w:val="00B772C2"/>
    <w:rsid w:val="00B772F6"/>
    <w:rsid w:val="00B77315"/>
    <w:rsid w:val="00B77879"/>
    <w:rsid w:val="00B77AD0"/>
    <w:rsid w:val="00B77D33"/>
    <w:rsid w:val="00B80301"/>
    <w:rsid w:val="00B804C4"/>
    <w:rsid w:val="00B80727"/>
    <w:rsid w:val="00B80763"/>
    <w:rsid w:val="00B80D27"/>
    <w:rsid w:val="00B80DDB"/>
    <w:rsid w:val="00B81589"/>
    <w:rsid w:val="00B81A3D"/>
    <w:rsid w:val="00B81B27"/>
    <w:rsid w:val="00B81B4C"/>
    <w:rsid w:val="00B81E8C"/>
    <w:rsid w:val="00B81E9B"/>
    <w:rsid w:val="00B82192"/>
    <w:rsid w:val="00B821DA"/>
    <w:rsid w:val="00B8236B"/>
    <w:rsid w:val="00B82563"/>
    <w:rsid w:val="00B82B40"/>
    <w:rsid w:val="00B82B5F"/>
    <w:rsid w:val="00B83714"/>
    <w:rsid w:val="00B838F1"/>
    <w:rsid w:val="00B83E1F"/>
    <w:rsid w:val="00B83F04"/>
    <w:rsid w:val="00B84012"/>
    <w:rsid w:val="00B8401F"/>
    <w:rsid w:val="00B84394"/>
    <w:rsid w:val="00B843A2"/>
    <w:rsid w:val="00B8454C"/>
    <w:rsid w:val="00B84982"/>
    <w:rsid w:val="00B84B71"/>
    <w:rsid w:val="00B84B9E"/>
    <w:rsid w:val="00B84E18"/>
    <w:rsid w:val="00B85248"/>
    <w:rsid w:val="00B855C4"/>
    <w:rsid w:val="00B8569D"/>
    <w:rsid w:val="00B85A87"/>
    <w:rsid w:val="00B85CDE"/>
    <w:rsid w:val="00B85DE0"/>
    <w:rsid w:val="00B85F97"/>
    <w:rsid w:val="00B861D2"/>
    <w:rsid w:val="00B86330"/>
    <w:rsid w:val="00B86942"/>
    <w:rsid w:val="00B86F27"/>
    <w:rsid w:val="00B872F8"/>
    <w:rsid w:val="00B8741E"/>
    <w:rsid w:val="00B879C1"/>
    <w:rsid w:val="00B87B58"/>
    <w:rsid w:val="00B87E05"/>
    <w:rsid w:val="00B9004B"/>
    <w:rsid w:val="00B901B5"/>
    <w:rsid w:val="00B90220"/>
    <w:rsid w:val="00B9026C"/>
    <w:rsid w:val="00B90AC4"/>
    <w:rsid w:val="00B90E51"/>
    <w:rsid w:val="00B90F69"/>
    <w:rsid w:val="00B9116E"/>
    <w:rsid w:val="00B91693"/>
    <w:rsid w:val="00B91DED"/>
    <w:rsid w:val="00B921CB"/>
    <w:rsid w:val="00B924F5"/>
    <w:rsid w:val="00B93008"/>
    <w:rsid w:val="00B933B8"/>
    <w:rsid w:val="00B9355A"/>
    <w:rsid w:val="00B93740"/>
    <w:rsid w:val="00B93994"/>
    <w:rsid w:val="00B939B5"/>
    <w:rsid w:val="00B939F4"/>
    <w:rsid w:val="00B93AAF"/>
    <w:rsid w:val="00B93FDA"/>
    <w:rsid w:val="00B9407F"/>
    <w:rsid w:val="00B94224"/>
    <w:rsid w:val="00B94353"/>
    <w:rsid w:val="00B94472"/>
    <w:rsid w:val="00B946F3"/>
    <w:rsid w:val="00B9485E"/>
    <w:rsid w:val="00B94A44"/>
    <w:rsid w:val="00B94DAD"/>
    <w:rsid w:val="00B94E7F"/>
    <w:rsid w:val="00B94E9D"/>
    <w:rsid w:val="00B9512A"/>
    <w:rsid w:val="00B95321"/>
    <w:rsid w:val="00B9543E"/>
    <w:rsid w:val="00B95705"/>
    <w:rsid w:val="00B95AD8"/>
    <w:rsid w:val="00B95B3E"/>
    <w:rsid w:val="00B96185"/>
    <w:rsid w:val="00B9629D"/>
    <w:rsid w:val="00B96569"/>
    <w:rsid w:val="00B96E66"/>
    <w:rsid w:val="00B97034"/>
    <w:rsid w:val="00B97289"/>
    <w:rsid w:val="00B97493"/>
    <w:rsid w:val="00B976AE"/>
    <w:rsid w:val="00B976C4"/>
    <w:rsid w:val="00B97760"/>
    <w:rsid w:val="00B979FC"/>
    <w:rsid w:val="00B97A34"/>
    <w:rsid w:val="00BA04B6"/>
    <w:rsid w:val="00BA0C10"/>
    <w:rsid w:val="00BA0C2F"/>
    <w:rsid w:val="00BA0C6D"/>
    <w:rsid w:val="00BA0DD0"/>
    <w:rsid w:val="00BA0DE5"/>
    <w:rsid w:val="00BA1493"/>
    <w:rsid w:val="00BA155C"/>
    <w:rsid w:val="00BA17F8"/>
    <w:rsid w:val="00BA1F40"/>
    <w:rsid w:val="00BA2202"/>
    <w:rsid w:val="00BA242F"/>
    <w:rsid w:val="00BA2837"/>
    <w:rsid w:val="00BA2932"/>
    <w:rsid w:val="00BA2CAB"/>
    <w:rsid w:val="00BA2CE5"/>
    <w:rsid w:val="00BA2D4F"/>
    <w:rsid w:val="00BA30C1"/>
    <w:rsid w:val="00BA30E7"/>
    <w:rsid w:val="00BA3415"/>
    <w:rsid w:val="00BA394E"/>
    <w:rsid w:val="00BA3B30"/>
    <w:rsid w:val="00BA3DEF"/>
    <w:rsid w:val="00BA3F08"/>
    <w:rsid w:val="00BA446E"/>
    <w:rsid w:val="00BA4592"/>
    <w:rsid w:val="00BA47E0"/>
    <w:rsid w:val="00BA4A25"/>
    <w:rsid w:val="00BA4B13"/>
    <w:rsid w:val="00BA4BAF"/>
    <w:rsid w:val="00BA4CF0"/>
    <w:rsid w:val="00BA4E47"/>
    <w:rsid w:val="00BA5125"/>
    <w:rsid w:val="00BA547A"/>
    <w:rsid w:val="00BA5521"/>
    <w:rsid w:val="00BA57D8"/>
    <w:rsid w:val="00BA5C83"/>
    <w:rsid w:val="00BA61F7"/>
    <w:rsid w:val="00BA645D"/>
    <w:rsid w:val="00BA64D5"/>
    <w:rsid w:val="00BA6789"/>
    <w:rsid w:val="00BA6983"/>
    <w:rsid w:val="00BA6A3B"/>
    <w:rsid w:val="00BA6BDB"/>
    <w:rsid w:val="00BA6D12"/>
    <w:rsid w:val="00BA70F3"/>
    <w:rsid w:val="00BA7717"/>
    <w:rsid w:val="00BA784A"/>
    <w:rsid w:val="00BA7A39"/>
    <w:rsid w:val="00BB001F"/>
    <w:rsid w:val="00BB009E"/>
    <w:rsid w:val="00BB010C"/>
    <w:rsid w:val="00BB01CF"/>
    <w:rsid w:val="00BB020A"/>
    <w:rsid w:val="00BB058F"/>
    <w:rsid w:val="00BB0683"/>
    <w:rsid w:val="00BB06EE"/>
    <w:rsid w:val="00BB07A6"/>
    <w:rsid w:val="00BB0C29"/>
    <w:rsid w:val="00BB0E63"/>
    <w:rsid w:val="00BB130D"/>
    <w:rsid w:val="00BB165A"/>
    <w:rsid w:val="00BB1BA9"/>
    <w:rsid w:val="00BB1C51"/>
    <w:rsid w:val="00BB205C"/>
    <w:rsid w:val="00BB224B"/>
    <w:rsid w:val="00BB23B2"/>
    <w:rsid w:val="00BB24E7"/>
    <w:rsid w:val="00BB26EB"/>
    <w:rsid w:val="00BB2B63"/>
    <w:rsid w:val="00BB2E5F"/>
    <w:rsid w:val="00BB2E61"/>
    <w:rsid w:val="00BB34D1"/>
    <w:rsid w:val="00BB3530"/>
    <w:rsid w:val="00BB363C"/>
    <w:rsid w:val="00BB3656"/>
    <w:rsid w:val="00BB374E"/>
    <w:rsid w:val="00BB3F9C"/>
    <w:rsid w:val="00BB3FFB"/>
    <w:rsid w:val="00BB4251"/>
    <w:rsid w:val="00BB4492"/>
    <w:rsid w:val="00BB453C"/>
    <w:rsid w:val="00BB458E"/>
    <w:rsid w:val="00BB478F"/>
    <w:rsid w:val="00BB49DE"/>
    <w:rsid w:val="00BB4DA6"/>
    <w:rsid w:val="00BB51C3"/>
    <w:rsid w:val="00BB592F"/>
    <w:rsid w:val="00BB5BE3"/>
    <w:rsid w:val="00BB5C68"/>
    <w:rsid w:val="00BB5C7D"/>
    <w:rsid w:val="00BB5E52"/>
    <w:rsid w:val="00BB62C9"/>
    <w:rsid w:val="00BB63A8"/>
    <w:rsid w:val="00BB6461"/>
    <w:rsid w:val="00BB6A39"/>
    <w:rsid w:val="00BB6F97"/>
    <w:rsid w:val="00BB7252"/>
    <w:rsid w:val="00BB73F0"/>
    <w:rsid w:val="00BB752B"/>
    <w:rsid w:val="00BB79D9"/>
    <w:rsid w:val="00BB7BA6"/>
    <w:rsid w:val="00BB7FEE"/>
    <w:rsid w:val="00BC01D0"/>
    <w:rsid w:val="00BC06AB"/>
    <w:rsid w:val="00BC0B86"/>
    <w:rsid w:val="00BC0BD5"/>
    <w:rsid w:val="00BC0E33"/>
    <w:rsid w:val="00BC0EC8"/>
    <w:rsid w:val="00BC1105"/>
    <w:rsid w:val="00BC18B1"/>
    <w:rsid w:val="00BC1A1D"/>
    <w:rsid w:val="00BC2043"/>
    <w:rsid w:val="00BC2059"/>
    <w:rsid w:val="00BC23D8"/>
    <w:rsid w:val="00BC25D8"/>
    <w:rsid w:val="00BC2616"/>
    <w:rsid w:val="00BC3176"/>
    <w:rsid w:val="00BC3561"/>
    <w:rsid w:val="00BC39FB"/>
    <w:rsid w:val="00BC3B94"/>
    <w:rsid w:val="00BC3F38"/>
    <w:rsid w:val="00BC3F6A"/>
    <w:rsid w:val="00BC41B3"/>
    <w:rsid w:val="00BC45D1"/>
    <w:rsid w:val="00BC4602"/>
    <w:rsid w:val="00BC4C6C"/>
    <w:rsid w:val="00BC51A8"/>
    <w:rsid w:val="00BC541A"/>
    <w:rsid w:val="00BC5A4C"/>
    <w:rsid w:val="00BC5C07"/>
    <w:rsid w:val="00BC5D1E"/>
    <w:rsid w:val="00BC5FA5"/>
    <w:rsid w:val="00BC632D"/>
    <w:rsid w:val="00BC65AD"/>
    <w:rsid w:val="00BC6918"/>
    <w:rsid w:val="00BC6C97"/>
    <w:rsid w:val="00BC6F2A"/>
    <w:rsid w:val="00BC6F8F"/>
    <w:rsid w:val="00BC704E"/>
    <w:rsid w:val="00BC709C"/>
    <w:rsid w:val="00BC72D2"/>
    <w:rsid w:val="00BC7514"/>
    <w:rsid w:val="00BC78C1"/>
    <w:rsid w:val="00BD02DD"/>
    <w:rsid w:val="00BD03E0"/>
    <w:rsid w:val="00BD04E0"/>
    <w:rsid w:val="00BD06A3"/>
    <w:rsid w:val="00BD1123"/>
    <w:rsid w:val="00BD159F"/>
    <w:rsid w:val="00BD1A1F"/>
    <w:rsid w:val="00BD1E46"/>
    <w:rsid w:val="00BD1E84"/>
    <w:rsid w:val="00BD2076"/>
    <w:rsid w:val="00BD2113"/>
    <w:rsid w:val="00BD215C"/>
    <w:rsid w:val="00BD241D"/>
    <w:rsid w:val="00BD292D"/>
    <w:rsid w:val="00BD3177"/>
    <w:rsid w:val="00BD33E8"/>
    <w:rsid w:val="00BD3923"/>
    <w:rsid w:val="00BD3BBB"/>
    <w:rsid w:val="00BD3C9E"/>
    <w:rsid w:val="00BD4438"/>
    <w:rsid w:val="00BD458A"/>
    <w:rsid w:val="00BD477C"/>
    <w:rsid w:val="00BD4D0E"/>
    <w:rsid w:val="00BD4E51"/>
    <w:rsid w:val="00BD4EE2"/>
    <w:rsid w:val="00BD5061"/>
    <w:rsid w:val="00BD5120"/>
    <w:rsid w:val="00BD5B43"/>
    <w:rsid w:val="00BD5B4A"/>
    <w:rsid w:val="00BD5FB2"/>
    <w:rsid w:val="00BD616A"/>
    <w:rsid w:val="00BD6251"/>
    <w:rsid w:val="00BD6435"/>
    <w:rsid w:val="00BD659D"/>
    <w:rsid w:val="00BD671A"/>
    <w:rsid w:val="00BD681E"/>
    <w:rsid w:val="00BD7027"/>
    <w:rsid w:val="00BD70FF"/>
    <w:rsid w:val="00BD71BB"/>
    <w:rsid w:val="00BD72C4"/>
    <w:rsid w:val="00BD74AC"/>
    <w:rsid w:val="00BD7559"/>
    <w:rsid w:val="00BD7595"/>
    <w:rsid w:val="00BD7672"/>
    <w:rsid w:val="00BD76C5"/>
    <w:rsid w:val="00BD76D9"/>
    <w:rsid w:val="00BD7C1D"/>
    <w:rsid w:val="00BD7C94"/>
    <w:rsid w:val="00BD7EAC"/>
    <w:rsid w:val="00BE0217"/>
    <w:rsid w:val="00BE070F"/>
    <w:rsid w:val="00BE0E17"/>
    <w:rsid w:val="00BE1012"/>
    <w:rsid w:val="00BE14CD"/>
    <w:rsid w:val="00BE15F2"/>
    <w:rsid w:val="00BE17AA"/>
    <w:rsid w:val="00BE1896"/>
    <w:rsid w:val="00BE1F64"/>
    <w:rsid w:val="00BE205C"/>
    <w:rsid w:val="00BE21C0"/>
    <w:rsid w:val="00BE2959"/>
    <w:rsid w:val="00BE29D2"/>
    <w:rsid w:val="00BE2AF0"/>
    <w:rsid w:val="00BE2DC3"/>
    <w:rsid w:val="00BE2FB5"/>
    <w:rsid w:val="00BE326A"/>
    <w:rsid w:val="00BE326C"/>
    <w:rsid w:val="00BE327A"/>
    <w:rsid w:val="00BE3354"/>
    <w:rsid w:val="00BE3942"/>
    <w:rsid w:val="00BE395C"/>
    <w:rsid w:val="00BE3AD5"/>
    <w:rsid w:val="00BE4084"/>
    <w:rsid w:val="00BE432A"/>
    <w:rsid w:val="00BE445B"/>
    <w:rsid w:val="00BE47D0"/>
    <w:rsid w:val="00BE4835"/>
    <w:rsid w:val="00BE4B84"/>
    <w:rsid w:val="00BE4E71"/>
    <w:rsid w:val="00BE4F01"/>
    <w:rsid w:val="00BE50AE"/>
    <w:rsid w:val="00BE5287"/>
    <w:rsid w:val="00BE52E6"/>
    <w:rsid w:val="00BE5347"/>
    <w:rsid w:val="00BE5709"/>
    <w:rsid w:val="00BE5834"/>
    <w:rsid w:val="00BE5988"/>
    <w:rsid w:val="00BE59CF"/>
    <w:rsid w:val="00BE5C48"/>
    <w:rsid w:val="00BE5CB8"/>
    <w:rsid w:val="00BE6129"/>
    <w:rsid w:val="00BE66AD"/>
    <w:rsid w:val="00BE6742"/>
    <w:rsid w:val="00BE6A77"/>
    <w:rsid w:val="00BE6C70"/>
    <w:rsid w:val="00BE6DE2"/>
    <w:rsid w:val="00BE7036"/>
    <w:rsid w:val="00BE71CD"/>
    <w:rsid w:val="00BE7DCA"/>
    <w:rsid w:val="00BE7FEF"/>
    <w:rsid w:val="00BF01CD"/>
    <w:rsid w:val="00BF0363"/>
    <w:rsid w:val="00BF058F"/>
    <w:rsid w:val="00BF08BE"/>
    <w:rsid w:val="00BF0960"/>
    <w:rsid w:val="00BF0DF9"/>
    <w:rsid w:val="00BF0EC0"/>
    <w:rsid w:val="00BF1164"/>
    <w:rsid w:val="00BF1485"/>
    <w:rsid w:val="00BF1662"/>
    <w:rsid w:val="00BF16D3"/>
    <w:rsid w:val="00BF18A5"/>
    <w:rsid w:val="00BF1C7D"/>
    <w:rsid w:val="00BF221B"/>
    <w:rsid w:val="00BF233E"/>
    <w:rsid w:val="00BF23F9"/>
    <w:rsid w:val="00BF248B"/>
    <w:rsid w:val="00BF2519"/>
    <w:rsid w:val="00BF3230"/>
    <w:rsid w:val="00BF3239"/>
    <w:rsid w:val="00BF34D3"/>
    <w:rsid w:val="00BF3621"/>
    <w:rsid w:val="00BF3749"/>
    <w:rsid w:val="00BF3E34"/>
    <w:rsid w:val="00BF4038"/>
    <w:rsid w:val="00BF41EC"/>
    <w:rsid w:val="00BF4382"/>
    <w:rsid w:val="00BF448C"/>
    <w:rsid w:val="00BF44EF"/>
    <w:rsid w:val="00BF4719"/>
    <w:rsid w:val="00BF473E"/>
    <w:rsid w:val="00BF4919"/>
    <w:rsid w:val="00BF4C0E"/>
    <w:rsid w:val="00BF4C8C"/>
    <w:rsid w:val="00BF50FB"/>
    <w:rsid w:val="00BF54AD"/>
    <w:rsid w:val="00BF59CA"/>
    <w:rsid w:val="00BF5E0A"/>
    <w:rsid w:val="00BF5E92"/>
    <w:rsid w:val="00BF611E"/>
    <w:rsid w:val="00BF634B"/>
    <w:rsid w:val="00BF63ED"/>
    <w:rsid w:val="00BF6810"/>
    <w:rsid w:val="00BF6F05"/>
    <w:rsid w:val="00BF73EA"/>
    <w:rsid w:val="00BF7670"/>
    <w:rsid w:val="00BF769D"/>
    <w:rsid w:val="00BF77AE"/>
    <w:rsid w:val="00BF78DB"/>
    <w:rsid w:val="00BF79C9"/>
    <w:rsid w:val="00BF7ABF"/>
    <w:rsid w:val="00BF7B65"/>
    <w:rsid w:val="00C006CD"/>
    <w:rsid w:val="00C008AD"/>
    <w:rsid w:val="00C00D51"/>
    <w:rsid w:val="00C011D6"/>
    <w:rsid w:val="00C01314"/>
    <w:rsid w:val="00C013B5"/>
    <w:rsid w:val="00C01B15"/>
    <w:rsid w:val="00C01F2F"/>
    <w:rsid w:val="00C02240"/>
    <w:rsid w:val="00C022BC"/>
    <w:rsid w:val="00C024CB"/>
    <w:rsid w:val="00C0253A"/>
    <w:rsid w:val="00C0255E"/>
    <w:rsid w:val="00C0289A"/>
    <w:rsid w:val="00C02B6B"/>
    <w:rsid w:val="00C02C08"/>
    <w:rsid w:val="00C02D2E"/>
    <w:rsid w:val="00C02E10"/>
    <w:rsid w:val="00C037BB"/>
    <w:rsid w:val="00C03A3C"/>
    <w:rsid w:val="00C03D32"/>
    <w:rsid w:val="00C03EBC"/>
    <w:rsid w:val="00C03EE2"/>
    <w:rsid w:val="00C04198"/>
    <w:rsid w:val="00C0425A"/>
    <w:rsid w:val="00C04360"/>
    <w:rsid w:val="00C044A6"/>
    <w:rsid w:val="00C04599"/>
    <w:rsid w:val="00C047A1"/>
    <w:rsid w:val="00C04B4C"/>
    <w:rsid w:val="00C04C2A"/>
    <w:rsid w:val="00C050CE"/>
    <w:rsid w:val="00C0521B"/>
    <w:rsid w:val="00C05581"/>
    <w:rsid w:val="00C055EC"/>
    <w:rsid w:val="00C05AAA"/>
    <w:rsid w:val="00C05B97"/>
    <w:rsid w:val="00C05BFE"/>
    <w:rsid w:val="00C05D55"/>
    <w:rsid w:val="00C05E61"/>
    <w:rsid w:val="00C0617A"/>
    <w:rsid w:val="00C06B04"/>
    <w:rsid w:val="00C06B49"/>
    <w:rsid w:val="00C06B9B"/>
    <w:rsid w:val="00C06CFE"/>
    <w:rsid w:val="00C06D3A"/>
    <w:rsid w:val="00C073AE"/>
    <w:rsid w:val="00C07842"/>
    <w:rsid w:val="00C0797D"/>
    <w:rsid w:val="00C07AA8"/>
    <w:rsid w:val="00C07AB8"/>
    <w:rsid w:val="00C07B7F"/>
    <w:rsid w:val="00C10163"/>
    <w:rsid w:val="00C1050E"/>
    <w:rsid w:val="00C10844"/>
    <w:rsid w:val="00C10922"/>
    <w:rsid w:val="00C10A1D"/>
    <w:rsid w:val="00C10BB9"/>
    <w:rsid w:val="00C10D83"/>
    <w:rsid w:val="00C10F6A"/>
    <w:rsid w:val="00C11661"/>
    <w:rsid w:val="00C12026"/>
    <w:rsid w:val="00C121A4"/>
    <w:rsid w:val="00C127FD"/>
    <w:rsid w:val="00C1283B"/>
    <w:rsid w:val="00C12C57"/>
    <w:rsid w:val="00C12D46"/>
    <w:rsid w:val="00C13025"/>
    <w:rsid w:val="00C1359B"/>
    <w:rsid w:val="00C138B9"/>
    <w:rsid w:val="00C138BF"/>
    <w:rsid w:val="00C13B90"/>
    <w:rsid w:val="00C13D2E"/>
    <w:rsid w:val="00C13E4D"/>
    <w:rsid w:val="00C13E8B"/>
    <w:rsid w:val="00C14347"/>
    <w:rsid w:val="00C143C1"/>
    <w:rsid w:val="00C147A1"/>
    <w:rsid w:val="00C14A23"/>
    <w:rsid w:val="00C14AD6"/>
    <w:rsid w:val="00C150AC"/>
    <w:rsid w:val="00C15183"/>
    <w:rsid w:val="00C1558F"/>
    <w:rsid w:val="00C156D1"/>
    <w:rsid w:val="00C15759"/>
    <w:rsid w:val="00C15761"/>
    <w:rsid w:val="00C15765"/>
    <w:rsid w:val="00C15EDB"/>
    <w:rsid w:val="00C15FE2"/>
    <w:rsid w:val="00C1612D"/>
    <w:rsid w:val="00C16476"/>
    <w:rsid w:val="00C16740"/>
    <w:rsid w:val="00C16CC6"/>
    <w:rsid w:val="00C16D92"/>
    <w:rsid w:val="00C16EF8"/>
    <w:rsid w:val="00C170F1"/>
    <w:rsid w:val="00C174F7"/>
    <w:rsid w:val="00C176FB"/>
    <w:rsid w:val="00C17955"/>
    <w:rsid w:val="00C17BBD"/>
    <w:rsid w:val="00C17C58"/>
    <w:rsid w:val="00C17CBB"/>
    <w:rsid w:val="00C17E60"/>
    <w:rsid w:val="00C17E65"/>
    <w:rsid w:val="00C2038A"/>
    <w:rsid w:val="00C20496"/>
    <w:rsid w:val="00C20D3F"/>
    <w:rsid w:val="00C20DB7"/>
    <w:rsid w:val="00C20FE8"/>
    <w:rsid w:val="00C21189"/>
    <w:rsid w:val="00C21BD6"/>
    <w:rsid w:val="00C21F76"/>
    <w:rsid w:val="00C222A3"/>
    <w:rsid w:val="00C22A59"/>
    <w:rsid w:val="00C23264"/>
    <w:rsid w:val="00C232E7"/>
    <w:rsid w:val="00C2339A"/>
    <w:rsid w:val="00C23402"/>
    <w:rsid w:val="00C2348E"/>
    <w:rsid w:val="00C234A8"/>
    <w:rsid w:val="00C23598"/>
    <w:rsid w:val="00C23881"/>
    <w:rsid w:val="00C239CF"/>
    <w:rsid w:val="00C23D27"/>
    <w:rsid w:val="00C241E6"/>
    <w:rsid w:val="00C246A6"/>
    <w:rsid w:val="00C246C4"/>
    <w:rsid w:val="00C24792"/>
    <w:rsid w:val="00C24D7E"/>
    <w:rsid w:val="00C254DF"/>
    <w:rsid w:val="00C2551D"/>
    <w:rsid w:val="00C259CD"/>
    <w:rsid w:val="00C26013"/>
    <w:rsid w:val="00C26064"/>
    <w:rsid w:val="00C2688A"/>
    <w:rsid w:val="00C26942"/>
    <w:rsid w:val="00C269B6"/>
    <w:rsid w:val="00C26B50"/>
    <w:rsid w:val="00C26F3A"/>
    <w:rsid w:val="00C27127"/>
    <w:rsid w:val="00C276CE"/>
    <w:rsid w:val="00C277BE"/>
    <w:rsid w:val="00C27B1D"/>
    <w:rsid w:val="00C27E53"/>
    <w:rsid w:val="00C30000"/>
    <w:rsid w:val="00C304E6"/>
    <w:rsid w:val="00C30578"/>
    <w:rsid w:val="00C3067C"/>
    <w:rsid w:val="00C3080E"/>
    <w:rsid w:val="00C30815"/>
    <w:rsid w:val="00C30D34"/>
    <w:rsid w:val="00C312A9"/>
    <w:rsid w:val="00C312DD"/>
    <w:rsid w:val="00C31917"/>
    <w:rsid w:val="00C31C0B"/>
    <w:rsid w:val="00C31CCE"/>
    <w:rsid w:val="00C31D60"/>
    <w:rsid w:val="00C31F17"/>
    <w:rsid w:val="00C323CA"/>
    <w:rsid w:val="00C32529"/>
    <w:rsid w:val="00C327FE"/>
    <w:rsid w:val="00C32939"/>
    <w:rsid w:val="00C32B4D"/>
    <w:rsid w:val="00C32D17"/>
    <w:rsid w:val="00C32D58"/>
    <w:rsid w:val="00C330BD"/>
    <w:rsid w:val="00C3317F"/>
    <w:rsid w:val="00C33290"/>
    <w:rsid w:val="00C33617"/>
    <w:rsid w:val="00C336C1"/>
    <w:rsid w:val="00C33818"/>
    <w:rsid w:val="00C33C76"/>
    <w:rsid w:val="00C343ED"/>
    <w:rsid w:val="00C34917"/>
    <w:rsid w:val="00C34AB8"/>
    <w:rsid w:val="00C34B5A"/>
    <w:rsid w:val="00C34BD2"/>
    <w:rsid w:val="00C34C69"/>
    <w:rsid w:val="00C34C6E"/>
    <w:rsid w:val="00C34C89"/>
    <w:rsid w:val="00C34D71"/>
    <w:rsid w:val="00C35026"/>
    <w:rsid w:val="00C35481"/>
    <w:rsid w:val="00C3558F"/>
    <w:rsid w:val="00C3565B"/>
    <w:rsid w:val="00C35754"/>
    <w:rsid w:val="00C357D1"/>
    <w:rsid w:val="00C35B82"/>
    <w:rsid w:val="00C35CDF"/>
    <w:rsid w:val="00C35F62"/>
    <w:rsid w:val="00C362E5"/>
    <w:rsid w:val="00C36D27"/>
    <w:rsid w:val="00C36D49"/>
    <w:rsid w:val="00C36D56"/>
    <w:rsid w:val="00C36F27"/>
    <w:rsid w:val="00C370E5"/>
    <w:rsid w:val="00C3713B"/>
    <w:rsid w:val="00C37253"/>
    <w:rsid w:val="00C372AD"/>
    <w:rsid w:val="00C37473"/>
    <w:rsid w:val="00C3759C"/>
    <w:rsid w:val="00C3780E"/>
    <w:rsid w:val="00C3789A"/>
    <w:rsid w:val="00C37971"/>
    <w:rsid w:val="00C379CB"/>
    <w:rsid w:val="00C37FEA"/>
    <w:rsid w:val="00C40273"/>
    <w:rsid w:val="00C403FA"/>
    <w:rsid w:val="00C4042B"/>
    <w:rsid w:val="00C40534"/>
    <w:rsid w:val="00C4060A"/>
    <w:rsid w:val="00C40683"/>
    <w:rsid w:val="00C406BE"/>
    <w:rsid w:val="00C40927"/>
    <w:rsid w:val="00C40A71"/>
    <w:rsid w:val="00C40C90"/>
    <w:rsid w:val="00C41225"/>
    <w:rsid w:val="00C41609"/>
    <w:rsid w:val="00C41921"/>
    <w:rsid w:val="00C4193F"/>
    <w:rsid w:val="00C41B08"/>
    <w:rsid w:val="00C41F2C"/>
    <w:rsid w:val="00C42441"/>
    <w:rsid w:val="00C42597"/>
    <w:rsid w:val="00C42672"/>
    <w:rsid w:val="00C43050"/>
    <w:rsid w:val="00C430F7"/>
    <w:rsid w:val="00C4365D"/>
    <w:rsid w:val="00C436B7"/>
    <w:rsid w:val="00C43884"/>
    <w:rsid w:val="00C4388B"/>
    <w:rsid w:val="00C43BA9"/>
    <w:rsid w:val="00C43C39"/>
    <w:rsid w:val="00C442E6"/>
    <w:rsid w:val="00C448D3"/>
    <w:rsid w:val="00C4490A"/>
    <w:rsid w:val="00C44B6E"/>
    <w:rsid w:val="00C44CD8"/>
    <w:rsid w:val="00C44FD4"/>
    <w:rsid w:val="00C450FB"/>
    <w:rsid w:val="00C45453"/>
    <w:rsid w:val="00C45601"/>
    <w:rsid w:val="00C4560A"/>
    <w:rsid w:val="00C4573D"/>
    <w:rsid w:val="00C45754"/>
    <w:rsid w:val="00C45828"/>
    <w:rsid w:val="00C45AF8"/>
    <w:rsid w:val="00C45B61"/>
    <w:rsid w:val="00C45D9E"/>
    <w:rsid w:val="00C45F03"/>
    <w:rsid w:val="00C461A5"/>
    <w:rsid w:val="00C463D7"/>
    <w:rsid w:val="00C46657"/>
    <w:rsid w:val="00C469D2"/>
    <w:rsid w:val="00C46ABD"/>
    <w:rsid w:val="00C46B99"/>
    <w:rsid w:val="00C46C9C"/>
    <w:rsid w:val="00C46D8A"/>
    <w:rsid w:val="00C46F52"/>
    <w:rsid w:val="00C47355"/>
    <w:rsid w:val="00C474AE"/>
    <w:rsid w:val="00C475C7"/>
    <w:rsid w:val="00C4769A"/>
    <w:rsid w:val="00C47992"/>
    <w:rsid w:val="00C47A6A"/>
    <w:rsid w:val="00C47A79"/>
    <w:rsid w:val="00C47ACE"/>
    <w:rsid w:val="00C47BE4"/>
    <w:rsid w:val="00C47BEE"/>
    <w:rsid w:val="00C47E12"/>
    <w:rsid w:val="00C50059"/>
    <w:rsid w:val="00C502DF"/>
    <w:rsid w:val="00C50733"/>
    <w:rsid w:val="00C50B0D"/>
    <w:rsid w:val="00C51335"/>
    <w:rsid w:val="00C51A0A"/>
    <w:rsid w:val="00C51C3F"/>
    <w:rsid w:val="00C51CB4"/>
    <w:rsid w:val="00C51CC6"/>
    <w:rsid w:val="00C51DB6"/>
    <w:rsid w:val="00C51DE1"/>
    <w:rsid w:val="00C51EF5"/>
    <w:rsid w:val="00C51F37"/>
    <w:rsid w:val="00C523EB"/>
    <w:rsid w:val="00C526CF"/>
    <w:rsid w:val="00C52867"/>
    <w:rsid w:val="00C5297A"/>
    <w:rsid w:val="00C52AD7"/>
    <w:rsid w:val="00C52AF7"/>
    <w:rsid w:val="00C52EE9"/>
    <w:rsid w:val="00C52F51"/>
    <w:rsid w:val="00C53A7E"/>
    <w:rsid w:val="00C54316"/>
    <w:rsid w:val="00C5432E"/>
    <w:rsid w:val="00C5447D"/>
    <w:rsid w:val="00C54665"/>
    <w:rsid w:val="00C54670"/>
    <w:rsid w:val="00C5470A"/>
    <w:rsid w:val="00C548CF"/>
    <w:rsid w:val="00C548F6"/>
    <w:rsid w:val="00C54DF0"/>
    <w:rsid w:val="00C55356"/>
    <w:rsid w:val="00C55909"/>
    <w:rsid w:val="00C55BCA"/>
    <w:rsid w:val="00C55C6D"/>
    <w:rsid w:val="00C55C75"/>
    <w:rsid w:val="00C55D2C"/>
    <w:rsid w:val="00C560E8"/>
    <w:rsid w:val="00C56242"/>
    <w:rsid w:val="00C56C52"/>
    <w:rsid w:val="00C56CC1"/>
    <w:rsid w:val="00C57045"/>
    <w:rsid w:val="00C574A3"/>
    <w:rsid w:val="00C5776C"/>
    <w:rsid w:val="00C577BE"/>
    <w:rsid w:val="00C57B1E"/>
    <w:rsid w:val="00C57B58"/>
    <w:rsid w:val="00C57DDF"/>
    <w:rsid w:val="00C60020"/>
    <w:rsid w:val="00C60097"/>
    <w:rsid w:val="00C600C9"/>
    <w:rsid w:val="00C60313"/>
    <w:rsid w:val="00C605ED"/>
    <w:rsid w:val="00C6081D"/>
    <w:rsid w:val="00C60F81"/>
    <w:rsid w:val="00C610D6"/>
    <w:rsid w:val="00C61B43"/>
    <w:rsid w:val="00C61B8C"/>
    <w:rsid w:val="00C61BC4"/>
    <w:rsid w:val="00C61C46"/>
    <w:rsid w:val="00C61DC7"/>
    <w:rsid w:val="00C61E7F"/>
    <w:rsid w:val="00C61FEB"/>
    <w:rsid w:val="00C62005"/>
    <w:rsid w:val="00C62120"/>
    <w:rsid w:val="00C62782"/>
    <w:rsid w:val="00C62924"/>
    <w:rsid w:val="00C62A6C"/>
    <w:rsid w:val="00C62A96"/>
    <w:rsid w:val="00C62DBE"/>
    <w:rsid w:val="00C62EBF"/>
    <w:rsid w:val="00C62FC3"/>
    <w:rsid w:val="00C62FF6"/>
    <w:rsid w:val="00C63CF1"/>
    <w:rsid w:val="00C63E1A"/>
    <w:rsid w:val="00C64978"/>
    <w:rsid w:val="00C64AEE"/>
    <w:rsid w:val="00C64B52"/>
    <w:rsid w:val="00C64F5E"/>
    <w:rsid w:val="00C65188"/>
    <w:rsid w:val="00C65209"/>
    <w:rsid w:val="00C65418"/>
    <w:rsid w:val="00C65497"/>
    <w:rsid w:val="00C65500"/>
    <w:rsid w:val="00C65588"/>
    <w:rsid w:val="00C6572F"/>
    <w:rsid w:val="00C65A2A"/>
    <w:rsid w:val="00C65A44"/>
    <w:rsid w:val="00C65AA6"/>
    <w:rsid w:val="00C65C6A"/>
    <w:rsid w:val="00C660BE"/>
    <w:rsid w:val="00C661E5"/>
    <w:rsid w:val="00C661E9"/>
    <w:rsid w:val="00C66487"/>
    <w:rsid w:val="00C6656A"/>
    <w:rsid w:val="00C665A5"/>
    <w:rsid w:val="00C665B6"/>
    <w:rsid w:val="00C66600"/>
    <w:rsid w:val="00C66602"/>
    <w:rsid w:val="00C667EF"/>
    <w:rsid w:val="00C669A8"/>
    <w:rsid w:val="00C669B3"/>
    <w:rsid w:val="00C669E8"/>
    <w:rsid w:val="00C66AD8"/>
    <w:rsid w:val="00C67126"/>
    <w:rsid w:val="00C6716C"/>
    <w:rsid w:val="00C671AA"/>
    <w:rsid w:val="00C67C89"/>
    <w:rsid w:val="00C70087"/>
    <w:rsid w:val="00C70429"/>
    <w:rsid w:val="00C7059A"/>
    <w:rsid w:val="00C70651"/>
    <w:rsid w:val="00C706BD"/>
    <w:rsid w:val="00C70710"/>
    <w:rsid w:val="00C7072D"/>
    <w:rsid w:val="00C70D5B"/>
    <w:rsid w:val="00C71380"/>
    <w:rsid w:val="00C714B3"/>
    <w:rsid w:val="00C714B7"/>
    <w:rsid w:val="00C7150B"/>
    <w:rsid w:val="00C719E6"/>
    <w:rsid w:val="00C71BD8"/>
    <w:rsid w:val="00C71CC8"/>
    <w:rsid w:val="00C71F36"/>
    <w:rsid w:val="00C726EE"/>
    <w:rsid w:val="00C72995"/>
    <w:rsid w:val="00C72E48"/>
    <w:rsid w:val="00C72F87"/>
    <w:rsid w:val="00C73877"/>
    <w:rsid w:val="00C738A0"/>
    <w:rsid w:val="00C738F8"/>
    <w:rsid w:val="00C73F8D"/>
    <w:rsid w:val="00C740EE"/>
    <w:rsid w:val="00C74263"/>
    <w:rsid w:val="00C745C8"/>
    <w:rsid w:val="00C746DA"/>
    <w:rsid w:val="00C74916"/>
    <w:rsid w:val="00C7491C"/>
    <w:rsid w:val="00C74D86"/>
    <w:rsid w:val="00C7583E"/>
    <w:rsid w:val="00C759C5"/>
    <w:rsid w:val="00C75E6D"/>
    <w:rsid w:val="00C75EDA"/>
    <w:rsid w:val="00C76198"/>
    <w:rsid w:val="00C7631B"/>
    <w:rsid w:val="00C763F9"/>
    <w:rsid w:val="00C76440"/>
    <w:rsid w:val="00C767A1"/>
    <w:rsid w:val="00C767C9"/>
    <w:rsid w:val="00C7686B"/>
    <w:rsid w:val="00C769A6"/>
    <w:rsid w:val="00C770B9"/>
    <w:rsid w:val="00C776D2"/>
    <w:rsid w:val="00C77881"/>
    <w:rsid w:val="00C77939"/>
    <w:rsid w:val="00C77CB4"/>
    <w:rsid w:val="00C77F56"/>
    <w:rsid w:val="00C8010B"/>
    <w:rsid w:val="00C803CC"/>
    <w:rsid w:val="00C803FD"/>
    <w:rsid w:val="00C805CE"/>
    <w:rsid w:val="00C806D9"/>
    <w:rsid w:val="00C8072F"/>
    <w:rsid w:val="00C80948"/>
    <w:rsid w:val="00C80AB6"/>
    <w:rsid w:val="00C80D9F"/>
    <w:rsid w:val="00C810EF"/>
    <w:rsid w:val="00C813F6"/>
    <w:rsid w:val="00C81413"/>
    <w:rsid w:val="00C815A1"/>
    <w:rsid w:val="00C81E81"/>
    <w:rsid w:val="00C81E89"/>
    <w:rsid w:val="00C82747"/>
    <w:rsid w:val="00C82896"/>
    <w:rsid w:val="00C8299B"/>
    <w:rsid w:val="00C82D65"/>
    <w:rsid w:val="00C82F14"/>
    <w:rsid w:val="00C8303D"/>
    <w:rsid w:val="00C831AF"/>
    <w:rsid w:val="00C831BF"/>
    <w:rsid w:val="00C83256"/>
    <w:rsid w:val="00C8328B"/>
    <w:rsid w:val="00C83589"/>
    <w:rsid w:val="00C8372F"/>
    <w:rsid w:val="00C83C29"/>
    <w:rsid w:val="00C83EE1"/>
    <w:rsid w:val="00C844A3"/>
    <w:rsid w:val="00C8474F"/>
    <w:rsid w:val="00C84E19"/>
    <w:rsid w:val="00C8549E"/>
    <w:rsid w:val="00C856B0"/>
    <w:rsid w:val="00C85886"/>
    <w:rsid w:val="00C85974"/>
    <w:rsid w:val="00C85C84"/>
    <w:rsid w:val="00C860F1"/>
    <w:rsid w:val="00C86365"/>
    <w:rsid w:val="00C86561"/>
    <w:rsid w:val="00C86590"/>
    <w:rsid w:val="00C868C9"/>
    <w:rsid w:val="00C86A24"/>
    <w:rsid w:val="00C87303"/>
    <w:rsid w:val="00C873CA"/>
    <w:rsid w:val="00C87425"/>
    <w:rsid w:val="00C87583"/>
    <w:rsid w:val="00C8768C"/>
    <w:rsid w:val="00C87731"/>
    <w:rsid w:val="00C8791A"/>
    <w:rsid w:val="00C87939"/>
    <w:rsid w:val="00C87E2F"/>
    <w:rsid w:val="00C87EDE"/>
    <w:rsid w:val="00C901AE"/>
    <w:rsid w:val="00C903BC"/>
    <w:rsid w:val="00C908AE"/>
    <w:rsid w:val="00C90C28"/>
    <w:rsid w:val="00C91044"/>
    <w:rsid w:val="00C91125"/>
    <w:rsid w:val="00C91335"/>
    <w:rsid w:val="00C9135E"/>
    <w:rsid w:val="00C916B3"/>
    <w:rsid w:val="00C916DB"/>
    <w:rsid w:val="00C91ABD"/>
    <w:rsid w:val="00C91C14"/>
    <w:rsid w:val="00C91C15"/>
    <w:rsid w:val="00C91C1B"/>
    <w:rsid w:val="00C92393"/>
    <w:rsid w:val="00C924D2"/>
    <w:rsid w:val="00C924EE"/>
    <w:rsid w:val="00C92886"/>
    <w:rsid w:val="00C9290C"/>
    <w:rsid w:val="00C92CA7"/>
    <w:rsid w:val="00C92F77"/>
    <w:rsid w:val="00C930E8"/>
    <w:rsid w:val="00C931E9"/>
    <w:rsid w:val="00C9324E"/>
    <w:rsid w:val="00C9331E"/>
    <w:rsid w:val="00C938A0"/>
    <w:rsid w:val="00C93B60"/>
    <w:rsid w:val="00C93D48"/>
    <w:rsid w:val="00C93D76"/>
    <w:rsid w:val="00C94081"/>
    <w:rsid w:val="00C944EA"/>
    <w:rsid w:val="00C944ED"/>
    <w:rsid w:val="00C94564"/>
    <w:rsid w:val="00C94793"/>
    <w:rsid w:val="00C94AD9"/>
    <w:rsid w:val="00C950A1"/>
    <w:rsid w:val="00C95295"/>
    <w:rsid w:val="00C9559A"/>
    <w:rsid w:val="00C95664"/>
    <w:rsid w:val="00C95866"/>
    <w:rsid w:val="00C95B23"/>
    <w:rsid w:val="00C95CF5"/>
    <w:rsid w:val="00C95F45"/>
    <w:rsid w:val="00C96309"/>
    <w:rsid w:val="00C96E16"/>
    <w:rsid w:val="00C97482"/>
    <w:rsid w:val="00C97546"/>
    <w:rsid w:val="00C976BC"/>
    <w:rsid w:val="00CA0441"/>
    <w:rsid w:val="00CA06FF"/>
    <w:rsid w:val="00CA074D"/>
    <w:rsid w:val="00CA09A2"/>
    <w:rsid w:val="00CA0F5B"/>
    <w:rsid w:val="00CA1118"/>
    <w:rsid w:val="00CA1EE8"/>
    <w:rsid w:val="00CA1EF1"/>
    <w:rsid w:val="00CA24CE"/>
    <w:rsid w:val="00CA25AF"/>
    <w:rsid w:val="00CA260E"/>
    <w:rsid w:val="00CA28E6"/>
    <w:rsid w:val="00CA30B5"/>
    <w:rsid w:val="00CA30FC"/>
    <w:rsid w:val="00CA3400"/>
    <w:rsid w:val="00CA3596"/>
    <w:rsid w:val="00CA36A5"/>
    <w:rsid w:val="00CA38A3"/>
    <w:rsid w:val="00CA3D89"/>
    <w:rsid w:val="00CA434A"/>
    <w:rsid w:val="00CA465E"/>
    <w:rsid w:val="00CA543F"/>
    <w:rsid w:val="00CA55C4"/>
    <w:rsid w:val="00CA590C"/>
    <w:rsid w:val="00CA5A2D"/>
    <w:rsid w:val="00CA5D1A"/>
    <w:rsid w:val="00CA5DF0"/>
    <w:rsid w:val="00CA5E7C"/>
    <w:rsid w:val="00CA60F6"/>
    <w:rsid w:val="00CA61B1"/>
    <w:rsid w:val="00CA6290"/>
    <w:rsid w:val="00CA639A"/>
    <w:rsid w:val="00CA662C"/>
    <w:rsid w:val="00CA6951"/>
    <w:rsid w:val="00CA6A67"/>
    <w:rsid w:val="00CA6B34"/>
    <w:rsid w:val="00CA6CFD"/>
    <w:rsid w:val="00CA724F"/>
    <w:rsid w:val="00CA7306"/>
    <w:rsid w:val="00CA7380"/>
    <w:rsid w:val="00CA79E5"/>
    <w:rsid w:val="00CA7B74"/>
    <w:rsid w:val="00CB030A"/>
    <w:rsid w:val="00CB045E"/>
    <w:rsid w:val="00CB0625"/>
    <w:rsid w:val="00CB099A"/>
    <w:rsid w:val="00CB0AC0"/>
    <w:rsid w:val="00CB0C3C"/>
    <w:rsid w:val="00CB0E56"/>
    <w:rsid w:val="00CB0FA3"/>
    <w:rsid w:val="00CB0FE0"/>
    <w:rsid w:val="00CB101A"/>
    <w:rsid w:val="00CB13DA"/>
    <w:rsid w:val="00CB146D"/>
    <w:rsid w:val="00CB1633"/>
    <w:rsid w:val="00CB18D1"/>
    <w:rsid w:val="00CB1AFD"/>
    <w:rsid w:val="00CB1DA9"/>
    <w:rsid w:val="00CB1E0F"/>
    <w:rsid w:val="00CB1EB1"/>
    <w:rsid w:val="00CB1F82"/>
    <w:rsid w:val="00CB1FF4"/>
    <w:rsid w:val="00CB225F"/>
    <w:rsid w:val="00CB246B"/>
    <w:rsid w:val="00CB265E"/>
    <w:rsid w:val="00CB291F"/>
    <w:rsid w:val="00CB2B87"/>
    <w:rsid w:val="00CB2B8D"/>
    <w:rsid w:val="00CB2C53"/>
    <w:rsid w:val="00CB3231"/>
    <w:rsid w:val="00CB3301"/>
    <w:rsid w:val="00CB3311"/>
    <w:rsid w:val="00CB3355"/>
    <w:rsid w:val="00CB355A"/>
    <w:rsid w:val="00CB3560"/>
    <w:rsid w:val="00CB3577"/>
    <w:rsid w:val="00CB3616"/>
    <w:rsid w:val="00CB376B"/>
    <w:rsid w:val="00CB39C1"/>
    <w:rsid w:val="00CB3BD5"/>
    <w:rsid w:val="00CB3C96"/>
    <w:rsid w:val="00CB3E1D"/>
    <w:rsid w:val="00CB403E"/>
    <w:rsid w:val="00CB40C5"/>
    <w:rsid w:val="00CB411C"/>
    <w:rsid w:val="00CB433E"/>
    <w:rsid w:val="00CB444B"/>
    <w:rsid w:val="00CB451A"/>
    <w:rsid w:val="00CB4598"/>
    <w:rsid w:val="00CB45C3"/>
    <w:rsid w:val="00CB4D0D"/>
    <w:rsid w:val="00CB4E4E"/>
    <w:rsid w:val="00CB547E"/>
    <w:rsid w:val="00CB567B"/>
    <w:rsid w:val="00CB5A18"/>
    <w:rsid w:val="00CB5AC9"/>
    <w:rsid w:val="00CB5DBA"/>
    <w:rsid w:val="00CB60FA"/>
    <w:rsid w:val="00CB6205"/>
    <w:rsid w:val="00CB626B"/>
    <w:rsid w:val="00CB6946"/>
    <w:rsid w:val="00CB6994"/>
    <w:rsid w:val="00CB6A22"/>
    <w:rsid w:val="00CB6DFC"/>
    <w:rsid w:val="00CB709B"/>
    <w:rsid w:val="00CB712A"/>
    <w:rsid w:val="00CB7138"/>
    <w:rsid w:val="00CB75E3"/>
    <w:rsid w:val="00CB77CE"/>
    <w:rsid w:val="00CB7D94"/>
    <w:rsid w:val="00CC00B5"/>
    <w:rsid w:val="00CC02E0"/>
    <w:rsid w:val="00CC04D6"/>
    <w:rsid w:val="00CC04FF"/>
    <w:rsid w:val="00CC05B0"/>
    <w:rsid w:val="00CC06A4"/>
    <w:rsid w:val="00CC1467"/>
    <w:rsid w:val="00CC1589"/>
    <w:rsid w:val="00CC158D"/>
    <w:rsid w:val="00CC1782"/>
    <w:rsid w:val="00CC182C"/>
    <w:rsid w:val="00CC197C"/>
    <w:rsid w:val="00CC1BF4"/>
    <w:rsid w:val="00CC1CD9"/>
    <w:rsid w:val="00CC1D12"/>
    <w:rsid w:val="00CC1E6D"/>
    <w:rsid w:val="00CC22DF"/>
    <w:rsid w:val="00CC269D"/>
    <w:rsid w:val="00CC26A6"/>
    <w:rsid w:val="00CC28DE"/>
    <w:rsid w:val="00CC2997"/>
    <w:rsid w:val="00CC2A19"/>
    <w:rsid w:val="00CC2BC0"/>
    <w:rsid w:val="00CC2E96"/>
    <w:rsid w:val="00CC34C1"/>
    <w:rsid w:val="00CC3A4B"/>
    <w:rsid w:val="00CC3B3F"/>
    <w:rsid w:val="00CC3CA1"/>
    <w:rsid w:val="00CC3E6A"/>
    <w:rsid w:val="00CC3EEF"/>
    <w:rsid w:val="00CC404F"/>
    <w:rsid w:val="00CC4440"/>
    <w:rsid w:val="00CC44D2"/>
    <w:rsid w:val="00CC4781"/>
    <w:rsid w:val="00CC4783"/>
    <w:rsid w:val="00CC498E"/>
    <w:rsid w:val="00CC4C50"/>
    <w:rsid w:val="00CC4D58"/>
    <w:rsid w:val="00CC4DAD"/>
    <w:rsid w:val="00CC4E7C"/>
    <w:rsid w:val="00CC5076"/>
    <w:rsid w:val="00CC5591"/>
    <w:rsid w:val="00CC5E33"/>
    <w:rsid w:val="00CC5F18"/>
    <w:rsid w:val="00CC5FDE"/>
    <w:rsid w:val="00CC6099"/>
    <w:rsid w:val="00CC61F5"/>
    <w:rsid w:val="00CC630F"/>
    <w:rsid w:val="00CC63D7"/>
    <w:rsid w:val="00CC674D"/>
    <w:rsid w:val="00CC6A0A"/>
    <w:rsid w:val="00CC6BD7"/>
    <w:rsid w:val="00CC70A1"/>
    <w:rsid w:val="00CC7AD3"/>
    <w:rsid w:val="00CD08C4"/>
    <w:rsid w:val="00CD08EC"/>
    <w:rsid w:val="00CD0CCC"/>
    <w:rsid w:val="00CD0E31"/>
    <w:rsid w:val="00CD0E83"/>
    <w:rsid w:val="00CD0F7A"/>
    <w:rsid w:val="00CD125C"/>
    <w:rsid w:val="00CD127E"/>
    <w:rsid w:val="00CD1374"/>
    <w:rsid w:val="00CD1431"/>
    <w:rsid w:val="00CD1460"/>
    <w:rsid w:val="00CD18D1"/>
    <w:rsid w:val="00CD1BDC"/>
    <w:rsid w:val="00CD1DC8"/>
    <w:rsid w:val="00CD1FAF"/>
    <w:rsid w:val="00CD21E3"/>
    <w:rsid w:val="00CD2232"/>
    <w:rsid w:val="00CD23A9"/>
    <w:rsid w:val="00CD2835"/>
    <w:rsid w:val="00CD3131"/>
    <w:rsid w:val="00CD3212"/>
    <w:rsid w:val="00CD328A"/>
    <w:rsid w:val="00CD33BD"/>
    <w:rsid w:val="00CD344F"/>
    <w:rsid w:val="00CD3629"/>
    <w:rsid w:val="00CD3697"/>
    <w:rsid w:val="00CD3FEB"/>
    <w:rsid w:val="00CD4003"/>
    <w:rsid w:val="00CD4129"/>
    <w:rsid w:val="00CD43A1"/>
    <w:rsid w:val="00CD44D9"/>
    <w:rsid w:val="00CD4868"/>
    <w:rsid w:val="00CD487B"/>
    <w:rsid w:val="00CD4936"/>
    <w:rsid w:val="00CD4A53"/>
    <w:rsid w:val="00CD4B9F"/>
    <w:rsid w:val="00CD4BDB"/>
    <w:rsid w:val="00CD51AA"/>
    <w:rsid w:val="00CD587D"/>
    <w:rsid w:val="00CD5945"/>
    <w:rsid w:val="00CD5AE4"/>
    <w:rsid w:val="00CD6116"/>
    <w:rsid w:val="00CD62F7"/>
    <w:rsid w:val="00CD647A"/>
    <w:rsid w:val="00CD65D4"/>
    <w:rsid w:val="00CD68FB"/>
    <w:rsid w:val="00CD69E4"/>
    <w:rsid w:val="00CD6B4D"/>
    <w:rsid w:val="00CD6FE1"/>
    <w:rsid w:val="00CD7274"/>
    <w:rsid w:val="00CD7350"/>
    <w:rsid w:val="00CD761E"/>
    <w:rsid w:val="00CD765F"/>
    <w:rsid w:val="00CD7C06"/>
    <w:rsid w:val="00CD7F25"/>
    <w:rsid w:val="00CE0066"/>
    <w:rsid w:val="00CE01F9"/>
    <w:rsid w:val="00CE053C"/>
    <w:rsid w:val="00CE06D7"/>
    <w:rsid w:val="00CE0720"/>
    <w:rsid w:val="00CE0869"/>
    <w:rsid w:val="00CE08D2"/>
    <w:rsid w:val="00CE0A43"/>
    <w:rsid w:val="00CE0A5E"/>
    <w:rsid w:val="00CE11E7"/>
    <w:rsid w:val="00CE186D"/>
    <w:rsid w:val="00CE1BDE"/>
    <w:rsid w:val="00CE2325"/>
    <w:rsid w:val="00CE2E1C"/>
    <w:rsid w:val="00CE3018"/>
    <w:rsid w:val="00CE3AD3"/>
    <w:rsid w:val="00CE3D2C"/>
    <w:rsid w:val="00CE431A"/>
    <w:rsid w:val="00CE45AE"/>
    <w:rsid w:val="00CE48C0"/>
    <w:rsid w:val="00CE4C47"/>
    <w:rsid w:val="00CE4D47"/>
    <w:rsid w:val="00CE4D77"/>
    <w:rsid w:val="00CE5300"/>
    <w:rsid w:val="00CE5572"/>
    <w:rsid w:val="00CE55C3"/>
    <w:rsid w:val="00CE5789"/>
    <w:rsid w:val="00CE5A23"/>
    <w:rsid w:val="00CE5D25"/>
    <w:rsid w:val="00CE61BE"/>
    <w:rsid w:val="00CE632C"/>
    <w:rsid w:val="00CE65AF"/>
    <w:rsid w:val="00CE6A06"/>
    <w:rsid w:val="00CE6EF1"/>
    <w:rsid w:val="00CE72A0"/>
    <w:rsid w:val="00CE7856"/>
    <w:rsid w:val="00CE7899"/>
    <w:rsid w:val="00CE78D0"/>
    <w:rsid w:val="00CE7F70"/>
    <w:rsid w:val="00CF04B2"/>
    <w:rsid w:val="00CF0778"/>
    <w:rsid w:val="00CF08F6"/>
    <w:rsid w:val="00CF0915"/>
    <w:rsid w:val="00CF0B43"/>
    <w:rsid w:val="00CF0BF9"/>
    <w:rsid w:val="00CF0E19"/>
    <w:rsid w:val="00CF0F2F"/>
    <w:rsid w:val="00CF0FD9"/>
    <w:rsid w:val="00CF141E"/>
    <w:rsid w:val="00CF18F3"/>
    <w:rsid w:val="00CF193F"/>
    <w:rsid w:val="00CF197F"/>
    <w:rsid w:val="00CF1DFB"/>
    <w:rsid w:val="00CF1E46"/>
    <w:rsid w:val="00CF205B"/>
    <w:rsid w:val="00CF22FB"/>
    <w:rsid w:val="00CF2B1F"/>
    <w:rsid w:val="00CF3322"/>
    <w:rsid w:val="00CF33FC"/>
    <w:rsid w:val="00CF35DA"/>
    <w:rsid w:val="00CF3A51"/>
    <w:rsid w:val="00CF3B43"/>
    <w:rsid w:val="00CF3E8C"/>
    <w:rsid w:val="00CF42F7"/>
    <w:rsid w:val="00CF43DE"/>
    <w:rsid w:val="00CF4430"/>
    <w:rsid w:val="00CF4784"/>
    <w:rsid w:val="00CF4866"/>
    <w:rsid w:val="00CF4A4E"/>
    <w:rsid w:val="00CF4A8F"/>
    <w:rsid w:val="00CF4B52"/>
    <w:rsid w:val="00CF4BA0"/>
    <w:rsid w:val="00CF4BB3"/>
    <w:rsid w:val="00CF5297"/>
    <w:rsid w:val="00CF53CF"/>
    <w:rsid w:val="00CF5420"/>
    <w:rsid w:val="00CF5421"/>
    <w:rsid w:val="00CF56D1"/>
    <w:rsid w:val="00CF595E"/>
    <w:rsid w:val="00CF5D4E"/>
    <w:rsid w:val="00CF5D99"/>
    <w:rsid w:val="00CF611A"/>
    <w:rsid w:val="00CF675C"/>
    <w:rsid w:val="00CF6E7C"/>
    <w:rsid w:val="00CF6ED7"/>
    <w:rsid w:val="00CF6FC5"/>
    <w:rsid w:val="00CF7318"/>
    <w:rsid w:val="00CF7362"/>
    <w:rsid w:val="00CF7801"/>
    <w:rsid w:val="00CF7A30"/>
    <w:rsid w:val="00CF7AE3"/>
    <w:rsid w:val="00D0013D"/>
    <w:rsid w:val="00D001B2"/>
    <w:rsid w:val="00D00548"/>
    <w:rsid w:val="00D00562"/>
    <w:rsid w:val="00D00724"/>
    <w:rsid w:val="00D00818"/>
    <w:rsid w:val="00D00A09"/>
    <w:rsid w:val="00D00ACB"/>
    <w:rsid w:val="00D00BBE"/>
    <w:rsid w:val="00D00BEF"/>
    <w:rsid w:val="00D00C4E"/>
    <w:rsid w:val="00D00C7B"/>
    <w:rsid w:val="00D00E61"/>
    <w:rsid w:val="00D010AC"/>
    <w:rsid w:val="00D0112D"/>
    <w:rsid w:val="00D01470"/>
    <w:rsid w:val="00D01529"/>
    <w:rsid w:val="00D01584"/>
    <w:rsid w:val="00D0175E"/>
    <w:rsid w:val="00D01A09"/>
    <w:rsid w:val="00D01BCC"/>
    <w:rsid w:val="00D01C2A"/>
    <w:rsid w:val="00D01C33"/>
    <w:rsid w:val="00D021F8"/>
    <w:rsid w:val="00D025EB"/>
    <w:rsid w:val="00D0262A"/>
    <w:rsid w:val="00D027B9"/>
    <w:rsid w:val="00D02B20"/>
    <w:rsid w:val="00D02C9F"/>
    <w:rsid w:val="00D034A3"/>
    <w:rsid w:val="00D034C5"/>
    <w:rsid w:val="00D03866"/>
    <w:rsid w:val="00D040DB"/>
    <w:rsid w:val="00D0423F"/>
    <w:rsid w:val="00D042AB"/>
    <w:rsid w:val="00D044BE"/>
    <w:rsid w:val="00D049E0"/>
    <w:rsid w:val="00D04D90"/>
    <w:rsid w:val="00D052CF"/>
    <w:rsid w:val="00D05357"/>
    <w:rsid w:val="00D05379"/>
    <w:rsid w:val="00D054A5"/>
    <w:rsid w:val="00D05762"/>
    <w:rsid w:val="00D057E1"/>
    <w:rsid w:val="00D05834"/>
    <w:rsid w:val="00D05941"/>
    <w:rsid w:val="00D059BA"/>
    <w:rsid w:val="00D05B8C"/>
    <w:rsid w:val="00D05C15"/>
    <w:rsid w:val="00D05C82"/>
    <w:rsid w:val="00D05DF4"/>
    <w:rsid w:val="00D05FDD"/>
    <w:rsid w:val="00D05FE1"/>
    <w:rsid w:val="00D06016"/>
    <w:rsid w:val="00D06128"/>
    <w:rsid w:val="00D0625D"/>
    <w:rsid w:val="00D06744"/>
    <w:rsid w:val="00D06AC5"/>
    <w:rsid w:val="00D06DBF"/>
    <w:rsid w:val="00D06EFB"/>
    <w:rsid w:val="00D07358"/>
    <w:rsid w:val="00D0752D"/>
    <w:rsid w:val="00D07623"/>
    <w:rsid w:val="00D0776D"/>
    <w:rsid w:val="00D1004C"/>
    <w:rsid w:val="00D1020A"/>
    <w:rsid w:val="00D1049F"/>
    <w:rsid w:val="00D1062F"/>
    <w:rsid w:val="00D10964"/>
    <w:rsid w:val="00D10A72"/>
    <w:rsid w:val="00D10C5A"/>
    <w:rsid w:val="00D10CAC"/>
    <w:rsid w:val="00D10F84"/>
    <w:rsid w:val="00D110B1"/>
    <w:rsid w:val="00D1169B"/>
    <w:rsid w:val="00D116A8"/>
    <w:rsid w:val="00D11AD4"/>
    <w:rsid w:val="00D11C2A"/>
    <w:rsid w:val="00D11DD9"/>
    <w:rsid w:val="00D126B5"/>
    <w:rsid w:val="00D12EBD"/>
    <w:rsid w:val="00D12FF0"/>
    <w:rsid w:val="00D1313C"/>
    <w:rsid w:val="00D1326F"/>
    <w:rsid w:val="00D13339"/>
    <w:rsid w:val="00D137D6"/>
    <w:rsid w:val="00D139D3"/>
    <w:rsid w:val="00D13E7B"/>
    <w:rsid w:val="00D13EEC"/>
    <w:rsid w:val="00D144E2"/>
    <w:rsid w:val="00D149B4"/>
    <w:rsid w:val="00D15860"/>
    <w:rsid w:val="00D158D1"/>
    <w:rsid w:val="00D15A28"/>
    <w:rsid w:val="00D15DD7"/>
    <w:rsid w:val="00D168D3"/>
    <w:rsid w:val="00D16AFD"/>
    <w:rsid w:val="00D16B7C"/>
    <w:rsid w:val="00D16EE9"/>
    <w:rsid w:val="00D170B4"/>
    <w:rsid w:val="00D17478"/>
    <w:rsid w:val="00D174B3"/>
    <w:rsid w:val="00D17814"/>
    <w:rsid w:val="00D17B96"/>
    <w:rsid w:val="00D17D15"/>
    <w:rsid w:val="00D17F57"/>
    <w:rsid w:val="00D20AB3"/>
    <w:rsid w:val="00D20B0E"/>
    <w:rsid w:val="00D20DBD"/>
    <w:rsid w:val="00D21056"/>
    <w:rsid w:val="00D210B7"/>
    <w:rsid w:val="00D2113F"/>
    <w:rsid w:val="00D21463"/>
    <w:rsid w:val="00D214D1"/>
    <w:rsid w:val="00D216D0"/>
    <w:rsid w:val="00D216E3"/>
    <w:rsid w:val="00D216F4"/>
    <w:rsid w:val="00D217B9"/>
    <w:rsid w:val="00D21D9D"/>
    <w:rsid w:val="00D21F42"/>
    <w:rsid w:val="00D21F43"/>
    <w:rsid w:val="00D22480"/>
    <w:rsid w:val="00D226C0"/>
    <w:rsid w:val="00D2270F"/>
    <w:rsid w:val="00D22AC6"/>
    <w:rsid w:val="00D22CCB"/>
    <w:rsid w:val="00D231BD"/>
    <w:rsid w:val="00D234B0"/>
    <w:rsid w:val="00D23613"/>
    <w:rsid w:val="00D2366E"/>
    <w:rsid w:val="00D23945"/>
    <w:rsid w:val="00D23CF1"/>
    <w:rsid w:val="00D23D2F"/>
    <w:rsid w:val="00D246B6"/>
    <w:rsid w:val="00D2480A"/>
    <w:rsid w:val="00D248AD"/>
    <w:rsid w:val="00D24BC7"/>
    <w:rsid w:val="00D24DCE"/>
    <w:rsid w:val="00D24EEF"/>
    <w:rsid w:val="00D24FBE"/>
    <w:rsid w:val="00D25235"/>
    <w:rsid w:val="00D252C4"/>
    <w:rsid w:val="00D25354"/>
    <w:rsid w:val="00D253C2"/>
    <w:rsid w:val="00D2567D"/>
    <w:rsid w:val="00D259CD"/>
    <w:rsid w:val="00D259E8"/>
    <w:rsid w:val="00D25C0D"/>
    <w:rsid w:val="00D264BA"/>
    <w:rsid w:val="00D26712"/>
    <w:rsid w:val="00D26780"/>
    <w:rsid w:val="00D267DD"/>
    <w:rsid w:val="00D269BD"/>
    <w:rsid w:val="00D26DB0"/>
    <w:rsid w:val="00D26DCE"/>
    <w:rsid w:val="00D26DF6"/>
    <w:rsid w:val="00D26E00"/>
    <w:rsid w:val="00D26E4E"/>
    <w:rsid w:val="00D27020"/>
    <w:rsid w:val="00D27091"/>
    <w:rsid w:val="00D27184"/>
    <w:rsid w:val="00D2731C"/>
    <w:rsid w:val="00D2767E"/>
    <w:rsid w:val="00D276B6"/>
    <w:rsid w:val="00D27A3B"/>
    <w:rsid w:val="00D27DF3"/>
    <w:rsid w:val="00D305BC"/>
    <w:rsid w:val="00D306A4"/>
    <w:rsid w:val="00D3099A"/>
    <w:rsid w:val="00D30B0C"/>
    <w:rsid w:val="00D30D4A"/>
    <w:rsid w:val="00D30ED1"/>
    <w:rsid w:val="00D316F5"/>
    <w:rsid w:val="00D31714"/>
    <w:rsid w:val="00D31BD2"/>
    <w:rsid w:val="00D31F6E"/>
    <w:rsid w:val="00D3232B"/>
    <w:rsid w:val="00D32AAC"/>
    <w:rsid w:val="00D32D27"/>
    <w:rsid w:val="00D32D36"/>
    <w:rsid w:val="00D32D7A"/>
    <w:rsid w:val="00D32F88"/>
    <w:rsid w:val="00D334B8"/>
    <w:rsid w:val="00D33A05"/>
    <w:rsid w:val="00D33F1D"/>
    <w:rsid w:val="00D341AF"/>
    <w:rsid w:val="00D3454F"/>
    <w:rsid w:val="00D345A6"/>
    <w:rsid w:val="00D34931"/>
    <w:rsid w:val="00D34A2B"/>
    <w:rsid w:val="00D34C2E"/>
    <w:rsid w:val="00D34F2B"/>
    <w:rsid w:val="00D35621"/>
    <w:rsid w:val="00D35E5A"/>
    <w:rsid w:val="00D360AA"/>
    <w:rsid w:val="00D36281"/>
    <w:rsid w:val="00D3637F"/>
    <w:rsid w:val="00D364A1"/>
    <w:rsid w:val="00D36E28"/>
    <w:rsid w:val="00D36E94"/>
    <w:rsid w:val="00D370CB"/>
    <w:rsid w:val="00D376B8"/>
    <w:rsid w:val="00D3779C"/>
    <w:rsid w:val="00D37AB5"/>
    <w:rsid w:val="00D37FE4"/>
    <w:rsid w:val="00D40000"/>
    <w:rsid w:val="00D402FF"/>
    <w:rsid w:val="00D4042A"/>
    <w:rsid w:val="00D40601"/>
    <w:rsid w:val="00D40B00"/>
    <w:rsid w:val="00D40BC2"/>
    <w:rsid w:val="00D40CE9"/>
    <w:rsid w:val="00D40F2E"/>
    <w:rsid w:val="00D410CF"/>
    <w:rsid w:val="00D412C9"/>
    <w:rsid w:val="00D41456"/>
    <w:rsid w:val="00D41720"/>
    <w:rsid w:val="00D4216C"/>
    <w:rsid w:val="00D4243D"/>
    <w:rsid w:val="00D42761"/>
    <w:rsid w:val="00D42C55"/>
    <w:rsid w:val="00D42D11"/>
    <w:rsid w:val="00D43171"/>
    <w:rsid w:val="00D43433"/>
    <w:rsid w:val="00D43A8D"/>
    <w:rsid w:val="00D43ABA"/>
    <w:rsid w:val="00D43D73"/>
    <w:rsid w:val="00D43F36"/>
    <w:rsid w:val="00D440D4"/>
    <w:rsid w:val="00D441CF"/>
    <w:rsid w:val="00D442CA"/>
    <w:rsid w:val="00D4433F"/>
    <w:rsid w:val="00D44396"/>
    <w:rsid w:val="00D4454C"/>
    <w:rsid w:val="00D44595"/>
    <w:rsid w:val="00D44900"/>
    <w:rsid w:val="00D44981"/>
    <w:rsid w:val="00D44C91"/>
    <w:rsid w:val="00D44D0D"/>
    <w:rsid w:val="00D45864"/>
    <w:rsid w:val="00D45A16"/>
    <w:rsid w:val="00D45DA3"/>
    <w:rsid w:val="00D45F65"/>
    <w:rsid w:val="00D4621E"/>
    <w:rsid w:val="00D4661D"/>
    <w:rsid w:val="00D46723"/>
    <w:rsid w:val="00D46ABE"/>
    <w:rsid w:val="00D46B37"/>
    <w:rsid w:val="00D46CBF"/>
    <w:rsid w:val="00D47071"/>
    <w:rsid w:val="00D4716F"/>
    <w:rsid w:val="00D471F4"/>
    <w:rsid w:val="00D47260"/>
    <w:rsid w:val="00D47759"/>
    <w:rsid w:val="00D479A5"/>
    <w:rsid w:val="00D47EEF"/>
    <w:rsid w:val="00D50438"/>
    <w:rsid w:val="00D507D5"/>
    <w:rsid w:val="00D50962"/>
    <w:rsid w:val="00D50A74"/>
    <w:rsid w:val="00D50ADF"/>
    <w:rsid w:val="00D50CDB"/>
    <w:rsid w:val="00D510C8"/>
    <w:rsid w:val="00D51338"/>
    <w:rsid w:val="00D514D4"/>
    <w:rsid w:val="00D51567"/>
    <w:rsid w:val="00D515E4"/>
    <w:rsid w:val="00D517FA"/>
    <w:rsid w:val="00D51802"/>
    <w:rsid w:val="00D5187E"/>
    <w:rsid w:val="00D51BB0"/>
    <w:rsid w:val="00D51BDA"/>
    <w:rsid w:val="00D51E21"/>
    <w:rsid w:val="00D51F43"/>
    <w:rsid w:val="00D521AE"/>
    <w:rsid w:val="00D522FD"/>
    <w:rsid w:val="00D525A8"/>
    <w:rsid w:val="00D529C7"/>
    <w:rsid w:val="00D52AF3"/>
    <w:rsid w:val="00D52DFB"/>
    <w:rsid w:val="00D52F7B"/>
    <w:rsid w:val="00D530FE"/>
    <w:rsid w:val="00D5338E"/>
    <w:rsid w:val="00D5351B"/>
    <w:rsid w:val="00D53628"/>
    <w:rsid w:val="00D536C8"/>
    <w:rsid w:val="00D537DB"/>
    <w:rsid w:val="00D539D9"/>
    <w:rsid w:val="00D53B19"/>
    <w:rsid w:val="00D53C89"/>
    <w:rsid w:val="00D5408A"/>
    <w:rsid w:val="00D5422A"/>
    <w:rsid w:val="00D5446D"/>
    <w:rsid w:val="00D54617"/>
    <w:rsid w:val="00D54D44"/>
    <w:rsid w:val="00D54EC2"/>
    <w:rsid w:val="00D5519F"/>
    <w:rsid w:val="00D55372"/>
    <w:rsid w:val="00D55C3A"/>
    <w:rsid w:val="00D56774"/>
    <w:rsid w:val="00D57244"/>
    <w:rsid w:val="00D57330"/>
    <w:rsid w:val="00D5795F"/>
    <w:rsid w:val="00D57B38"/>
    <w:rsid w:val="00D57F5F"/>
    <w:rsid w:val="00D60070"/>
    <w:rsid w:val="00D603E3"/>
    <w:rsid w:val="00D6044D"/>
    <w:rsid w:val="00D608D8"/>
    <w:rsid w:val="00D60A2F"/>
    <w:rsid w:val="00D60A4C"/>
    <w:rsid w:val="00D60A91"/>
    <w:rsid w:val="00D61648"/>
    <w:rsid w:val="00D61A4C"/>
    <w:rsid w:val="00D6208C"/>
    <w:rsid w:val="00D620F5"/>
    <w:rsid w:val="00D62319"/>
    <w:rsid w:val="00D623F5"/>
    <w:rsid w:val="00D62540"/>
    <w:rsid w:val="00D62C23"/>
    <w:rsid w:val="00D6336B"/>
    <w:rsid w:val="00D6375B"/>
    <w:rsid w:val="00D63788"/>
    <w:rsid w:val="00D63CE2"/>
    <w:rsid w:val="00D63F2D"/>
    <w:rsid w:val="00D6419D"/>
    <w:rsid w:val="00D6433D"/>
    <w:rsid w:val="00D6438E"/>
    <w:rsid w:val="00D64538"/>
    <w:rsid w:val="00D64814"/>
    <w:rsid w:val="00D64F8A"/>
    <w:rsid w:val="00D654EA"/>
    <w:rsid w:val="00D65666"/>
    <w:rsid w:val="00D65852"/>
    <w:rsid w:val="00D65940"/>
    <w:rsid w:val="00D66385"/>
    <w:rsid w:val="00D664E2"/>
    <w:rsid w:val="00D66561"/>
    <w:rsid w:val="00D665E0"/>
    <w:rsid w:val="00D666C1"/>
    <w:rsid w:val="00D6673C"/>
    <w:rsid w:val="00D66758"/>
    <w:rsid w:val="00D66849"/>
    <w:rsid w:val="00D6690E"/>
    <w:rsid w:val="00D6695B"/>
    <w:rsid w:val="00D66BDA"/>
    <w:rsid w:val="00D66CBB"/>
    <w:rsid w:val="00D66D87"/>
    <w:rsid w:val="00D66ED3"/>
    <w:rsid w:val="00D6711D"/>
    <w:rsid w:val="00D67270"/>
    <w:rsid w:val="00D6731F"/>
    <w:rsid w:val="00D677AE"/>
    <w:rsid w:val="00D6790C"/>
    <w:rsid w:val="00D67BE4"/>
    <w:rsid w:val="00D67C6F"/>
    <w:rsid w:val="00D67D0B"/>
    <w:rsid w:val="00D67DBC"/>
    <w:rsid w:val="00D67F2E"/>
    <w:rsid w:val="00D70008"/>
    <w:rsid w:val="00D702E8"/>
    <w:rsid w:val="00D704B7"/>
    <w:rsid w:val="00D704BA"/>
    <w:rsid w:val="00D707C2"/>
    <w:rsid w:val="00D70986"/>
    <w:rsid w:val="00D70B3A"/>
    <w:rsid w:val="00D71256"/>
    <w:rsid w:val="00D712F7"/>
    <w:rsid w:val="00D713DE"/>
    <w:rsid w:val="00D713DF"/>
    <w:rsid w:val="00D7166B"/>
    <w:rsid w:val="00D71790"/>
    <w:rsid w:val="00D71838"/>
    <w:rsid w:val="00D71997"/>
    <w:rsid w:val="00D71D02"/>
    <w:rsid w:val="00D72101"/>
    <w:rsid w:val="00D7236E"/>
    <w:rsid w:val="00D72469"/>
    <w:rsid w:val="00D72767"/>
    <w:rsid w:val="00D7280D"/>
    <w:rsid w:val="00D72BAA"/>
    <w:rsid w:val="00D72CE0"/>
    <w:rsid w:val="00D72D97"/>
    <w:rsid w:val="00D72E23"/>
    <w:rsid w:val="00D7316C"/>
    <w:rsid w:val="00D734F8"/>
    <w:rsid w:val="00D73684"/>
    <w:rsid w:val="00D7374F"/>
    <w:rsid w:val="00D73F74"/>
    <w:rsid w:val="00D74093"/>
    <w:rsid w:val="00D7420F"/>
    <w:rsid w:val="00D744C7"/>
    <w:rsid w:val="00D74585"/>
    <w:rsid w:val="00D74803"/>
    <w:rsid w:val="00D74CAE"/>
    <w:rsid w:val="00D74E2A"/>
    <w:rsid w:val="00D75328"/>
    <w:rsid w:val="00D755E2"/>
    <w:rsid w:val="00D757CB"/>
    <w:rsid w:val="00D7584D"/>
    <w:rsid w:val="00D75D26"/>
    <w:rsid w:val="00D75D4B"/>
    <w:rsid w:val="00D75DDA"/>
    <w:rsid w:val="00D76022"/>
    <w:rsid w:val="00D765A2"/>
    <w:rsid w:val="00D76821"/>
    <w:rsid w:val="00D768B0"/>
    <w:rsid w:val="00D769BB"/>
    <w:rsid w:val="00D769F9"/>
    <w:rsid w:val="00D76B49"/>
    <w:rsid w:val="00D76CCC"/>
    <w:rsid w:val="00D77253"/>
    <w:rsid w:val="00D77413"/>
    <w:rsid w:val="00D774EF"/>
    <w:rsid w:val="00D7765E"/>
    <w:rsid w:val="00D77665"/>
    <w:rsid w:val="00D778C5"/>
    <w:rsid w:val="00D77DAE"/>
    <w:rsid w:val="00D77F58"/>
    <w:rsid w:val="00D80150"/>
    <w:rsid w:val="00D802DF"/>
    <w:rsid w:val="00D8088C"/>
    <w:rsid w:val="00D8124A"/>
    <w:rsid w:val="00D81304"/>
    <w:rsid w:val="00D81403"/>
    <w:rsid w:val="00D816BD"/>
    <w:rsid w:val="00D81B93"/>
    <w:rsid w:val="00D82083"/>
    <w:rsid w:val="00D82123"/>
    <w:rsid w:val="00D824A1"/>
    <w:rsid w:val="00D8252F"/>
    <w:rsid w:val="00D825DB"/>
    <w:rsid w:val="00D82759"/>
    <w:rsid w:val="00D82CB4"/>
    <w:rsid w:val="00D83250"/>
    <w:rsid w:val="00D832C8"/>
    <w:rsid w:val="00D83426"/>
    <w:rsid w:val="00D843E6"/>
    <w:rsid w:val="00D84E29"/>
    <w:rsid w:val="00D8529D"/>
    <w:rsid w:val="00D85B20"/>
    <w:rsid w:val="00D85E66"/>
    <w:rsid w:val="00D85EA8"/>
    <w:rsid w:val="00D85EFA"/>
    <w:rsid w:val="00D860D9"/>
    <w:rsid w:val="00D8665C"/>
    <w:rsid w:val="00D8684F"/>
    <w:rsid w:val="00D869D6"/>
    <w:rsid w:val="00D86AB0"/>
    <w:rsid w:val="00D86BAF"/>
    <w:rsid w:val="00D86F6F"/>
    <w:rsid w:val="00D87392"/>
    <w:rsid w:val="00D878F4"/>
    <w:rsid w:val="00D87EEB"/>
    <w:rsid w:val="00D87F5D"/>
    <w:rsid w:val="00D87FCA"/>
    <w:rsid w:val="00D87FFD"/>
    <w:rsid w:val="00D90051"/>
    <w:rsid w:val="00D9013B"/>
    <w:rsid w:val="00D905B3"/>
    <w:rsid w:val="00D90E96"/>
    <w:rsid w:val="00D90F11"/>
    <w:rsid w:val="00D9128B"/>
    <w:rsid w:val="00D91581"/>
    <w:rsid w:val="00D91955"/>
    <w:rsid w:val="00D91C46"/>
    <w:rsid w:val="00D91E11"/>
    <w:rsid w:val="00D92203"/>
    <w:rsid w:val="00D92A68"/>
    <w:rsid w:val="00D92E92"/>
    <w:rsid w:val="00D931BD"/>
    <w:rsid w:val="00D93349"/>
    <w:rsid w:val="00D93405"/>
    <w:rsid w:val="00D935E9"/>
    <w:rsid w:val="00D93740"/>
    <w:rsid w:val="00D93799"/>
    <w:rsid w:val="00D93D91"/>
    <w:rsid w:val="00D9430E"/>
    <w:rsid w:val="00D944AB"/>
    <w:rsid w:val="00D944E7"/>
    <w:rsid w:val="00D944FD"/>
    <w:rsid w:val="00D9471D"/>
    <w:rsid w:val="00D94800"/>
    <w:rsid w:val="00D94D09"/>
    <w:rsid w:val="00D94ED1"/>
    <w:rsid w:val="00D94F97"/>
    <w:rsid w:val="00D951B3"/>
    <w:rsid w:val="00D95549"/>
    <w:rsid w:val="00D95930"/>
    <w:rsid w:val="00D95AB2"/>
    <w:rsid w:val="00D95CAB"/>
    <w:rsid w:val="00D95FC0"/>
    <w:rsid w:val="00D962D2"/>
    <w:rsid w:val="00D9641C"/>
    <w:rsid w:val="00D966C3"/>
    <w:rsid w:val="00D968E7"/>
    <w:rsid w:val="00D96A2E"/>
    <w:rsid w:val="00D96BAB"/>
    <w:rsid w:val="00D9733E"/>
    <w:rsid w:val="00D97428"/>
    <w:rsid w:val="00D9762C"/>
    <w:rsid w:val="00D977F5"/>
    <w:rsid w:val="00D97803"/>
    <w:rsid w:val="00D978E0"/>
    <w:rsid w:val="00D978EA"/>
    <w:rsid w:val="00D97B37"/>
    <w:rsid w:val="00D97D27"/>
    <w:rsid w:val="00D97DD7"/>
    <w:rsid w:val="00D97E52"/>
    <w:rsid w:val="00DA0174"/>
    <w:rsid w:val="00DA022A"/>
    <w:rsid w:val="00DA0256"/>
    <w:rsid w:val="00DA0390"/>
    <w:rsid w:val="00DA0BC2"/>
    <w:rsid w:val="00DA0C23"/>
    <w:rsid w:val="00DA0E3D"/>
    <w:rsid w:val="00DA118D"/>
    <w:rsid w:val="00DA14F1"/>
    <w:rsid w:val="00DA1599"/>
    <w:rsid w:val="00DA16E7"/>
    <w:rsid w:val="00DA1BAA"/>
    <w:rsid w:val="00DA20A5"/>
    <w:rsid w:val="00DA20F8"/>
    <w:rsid w:val="00DA2361"/>
    <w:rsid w:val="00DA236B"/>
    <w:rsid w:val="00DA23A5"/>
    <w:rsid w:val="00DA26A2"/>
    <w:rsid w:val="00DA2783"/>
    <w:rsid w:val="00DA2AE6"/>
    <w:rsid w:val="00DA2CDF"/>
    <w:rsid w:val="00DA2DF2"/>
    <w:rsid w:val="00DA32B2"/>
    <w:rsid w:val="00DA3478"/>
    <w:rsid w:val="00DA39C1"/>
    <w:rsid w:val="00DA3CF8"/>
    <w:rsid w:val="00DA3E10"/>
    <w:rsid w:val="00DA3E8A"/>
    <w:rsid w:val="00DA3F29"/>
    <w:rsid w:val="00DA4477"/>
    <w:rsid w:val="00DA4913"/>
    <w:rsid w:val="00DA4986"/>
    <w:rsid w:val="00DA4BFC"/>
    <w:rsid w:val="00DA511A"/>
    <w:rsid w:val="00DA5901"/>
    <w:rsid w:val="00DA5C68"/>
    <w:rsid w:val="00DA64D1"/>
    <w:rsid w:val="00DA671C"/>
    <w:rsid w:val="00DA6DFE"/>
    <w:rsid w:val="00DA6E0E"/>
    <w:rsid w:val="00DA724D"/>
    <w:rsid w:val="00DA72CB"/>
    <w:rsid w:val="00DA749C"/>
    <w:rsid w:val="00DA7698"/>
    <w:rsid w:val="00DA774D"/>
    <w:rsid w:val="00DA79EA"/>
    <w:rsid w:val="00DA7F06"/>
    <w:rsid w:val="00DB020A"/>
    <w:rsid w:val="00DB0489"/>
    <w:rsid w:val="00DB04EA"/>
    <w:rsid w:val="00DB078E"/>
    <w:rsid w:val="00DB0B37"/>
    <w:rsid w:val="00DB0D04"/>
    <w:rsid w:val="00DB0D1B"/>
    <w:rsid w:val="00DB0D56"/>
    <w:rsid w:val="00DB0E5C"/>
    <w:rsid w:val="00DB162D"/>
    <w:rsid w:val="00DB162F"/>
    <w:rsid w:val="00DB1C22"/>
    <w:rsid w:val="00DB1E17"/>
    <w:rsid w:val="00DB236F"/>
    <w:rsid w:val="00DB27AF"/>
    <w:rsid w:val="00DB2B55"/>
    <w:rsid w:val="00DB313F"/>
    <w:rsid w:val="00DB335D"/>
    <w:rsid w:val="00DB3A17"/>
    <w:rsid w:val="00DB3A72"/>
    <w:rsid w:val="00DB3F24"/>
    <w:rsid w:val="00DB42A5"/>
    <w:rsid w:val="00DB49CC"/>
    <w:rsid w:val="00DB4DBE"/>
    <w:rsid w:val="00DB50F6"/>
    <w:rsid w:val="00DB5327"/>
    <w:rsid w:val="00DB5522"/>
    <w:rsid w:val="00DB5A3A"/>
    <w:rsid w:val="00DB5E55"/>
    <w:rsid w:val="00DB6567"/>
    <w:rsid w:val="00DB65A7"/>
    <w:rsid w:val="00DB6AC3"/>
    <w:rsid w:val="00DB6C3D"/>
    <w:rsid w:val="00DB6CA3"/>
    <w:rsid w:val="00DB6E33"/>
    <w:rsid w:val="00DB6EB1"/>
    <w:rsid w:val="00DB702B"/>
    <w:rsid w:val="00DB70CA"/>
    <w:rsid w:val="00DB7477"/>
    <w:rsid w:val="00DB7D3A"/>
    <w:rsid w:val="00DB7FCD"/>
    <w:rsid w:val="00DC013F"/>
    <w:rsid w:val="00DC017C"/>
    <w:rsid w:val="00DC01C4"/>
    <w:rsid w:val="00DC0217"/>
    <w:rsid w:val="00DC021D"/>
    <w:rsid w:val="00DC0619"/>
    <w:rsid w:val="00DC086A"/>
    <w:rsid w:val="00DC0C1B"/>
    <w:rsid w:val="00DC0CF7"/>
    <w:rsid w:val="00DC0F4D"/>
    <w:rsid w:val="00DC106D"/>
    <w:rsid w:val="00DC16B1"/>
    <w:rsid w:val="00DC17F2"/>
    <w:rsid w:val="00DC18C0"/>
    <w:rsid w:val="00DC19CB"/>
    <w:rsid w:val="00DC1A6A"/>
    <w:rsid w:val="00DC1AED"/>
    <w:rsid w:val="00DC1D08"/>
    <w:rsid w:val="00DC2345"/>
    <w:rsid w:val="00DC24E8"/>
    <w:rsid w:val="00DC2617"/>
    <w:rsid w:val="00DC2FC2"/>
    <w:rsid w:val="00DC2FFF"/>
    <w:rsid w:val="00DC3256"/>
    <w:rsid w:val="00DC3270"/>
    <w:rsid w:val="00DC32CC"/>
    <w:rsid w:val="00DC32D2"/>
    <w:rsid w:val="00DC3D27"/>
    <w:rsid w:val="00DC3F69"/>
    <w:rsid w:val="00DC409D"/>
    <w:rsid w:val="00DC40D1"/>
    <w:rsid w:val="00DC4633"/>
    <w:rsid w:val="00DC47B3"/>
    <w:rsid w:val="00DC4E40"/>
    <w:rsid w:val="00DC5148"/>
    <w:rsid w:val="00DC55A2"/>
    <w:rsid w:val="00DC583A"/>
    <w:rsid w:val="00DC5E94"/>
    <w:rsid w:val="00DC5FC4"/>
    <w:rsid w:val="00DC6291"/>
    <w:rsid w:val="00DC62B1"/>
    <w:rsid w:val="00DC62BE"/>
    <w:rsid w:val="00DC6E3E"/>
    <w:rsid w:val="00DC6ED6"/>
    <w:rsid w:val="00DC72A3"/>
    <w:rsid w:val="00DC7390"/>
    <w:rsid w:val="00DC7455"/>
    <w:rsid w:val="00DC7639"/>
    <w:rsid w:val="00DC76FD"/>
    <w:rsid w:val="00DC78FB"/>
    <w:rsid w:val="00DC7BC0"/>
    <w:rsid w:val="00DC7D92"/>
    <w:rsid w:val="00DC7E24"/>
    <w:rsid w:val="00DD0108"/>
    <w:rsid w:val="00DD0149"/>
    <w:rsid w:val="00DD0441"/>
    <w:rsid w:val="00DD048C"/>
    <w:rsid w:val="00DD05D2"/>
    <w:rsid w:val="00DD05F1"/>
    <w:rsid w:val="00DD0667"/>
    <w:rsid w:val="00DD0824"/>
    <w:rsid w:val="00DD08BE"/>
    <w:rsid w:val="00DD0A8B"/>
    <w:rsid w:val="00DD0AF0"/>
    <w:rsid w:val="00DD0CDE"/>
    <w:rsid w:val="00DD0FAD"/>
    <w:rsid w:val="00DD12B1"/>
    <w:rsid w:val="00DD1793"/>
    <w:rsid w:val="00DD17AB"/>
    <w:rsid w:val="00DD1F10"/>
    <w:rsid w:val="00DD2C18"/>
    <w:rsid w:val="00DD2F95"/>
    <w:rsid w:val="00DD3099"/>
    <w:rsid w:val="00DD337B"/>
    <w:rsid w:val="00DD3480"/>
    <w:rsid w:val="00DD3682"/>
    <w:rsid w:val="00DD36AC"/>
    <w:rsid w:val="00DD37E6"/>
    <w:rsid w:val="00DD3828"/>
    <w:rsid w:val="00DD39FA"/>
    <w:rsid w:val="00DD3B81"/>
    <w:rsid w:val="00DD3C34"/>
    <w:rsid w:val="00DD3DF5"/>
    <w:rsid w:val="00DD4072"/>
    <w:rsid w:val="00DD442F"/>
    <w:rsid w:val="00DD444B"/>
    <w:rsid w:val="00DD4502"/>
    <w:rsid w:val="00DD470C"/>
    <w:rsid w:val="00DD4812"/>
    <w:rsid w:val="00DD4B74"/>
    <w:rsid w:val="00DD4FDF"/>
    <w:rsid w:val="00DD525C"/>
    <w:rsid w:val="00DD57F6"/>
    <w:rsid w:val="00DD58A5"/>
    <w:rsid w:val="00DD5B62"/>
    <w:rsid w:val="00DD61C4"/>
    <w:rsid w:val="00DD67AB"/>
    <w:rsid w:val="00DD6846"/>
    <w:rsid w:val="00DD6CCD"/>
    <w:rsid w:val="00DD6F9A"/>
    <w:rsid w:val="00DD7172"/>
    <w:rsid w:val="00DD7188"/>
    <w:rsid w:val="00DD73AD"/>
    <w:rsid w:val="00DD74F7"/>
    <w:rsid w:val="00DD7519"/>
    <w:rsid w:val="00DD7717"/>
    <w:rsid w:val="00DD7A58"/>
    <w:rsid w:val="00DE006D"/>
    <w:rsid w:val="00DE0490"/>
    <w:rsid w:val="00DE0598"/>
    <w:rsid w:val="00DE05E1"/>
    <w:rsid w:val="00DE0DC6"/>
    <w:rsid w:val="00DE133C"/>
    <w:rsid w:val="00DE1423"/>
    <w:rsid w:val="00DE1672"/>
    <w:rsid w:val="00DE169C"/>
    <w:rsid w:val="00DE16C7"/>
    <w:rsid w:val="00DE196D"/>
    <w:rsid w:val="00DE1B72"/>
    <w:rsid w:val="00DE1BD8"/>
    <w:rsid w:val="00DE1CDD"/>
    <w:rsid w:val="00DE1DA3"/>
    <w:rsid w:val="00DE1E29"/>
    <w:rsid w:val="00DE1F68"/>
    <w:rsid w:val="00DE2507"/>
    <w:rsid w:val="00DE296B"/>
    <w:rsid w:val="00DE31D4"/>
    <w:rsid w:val="00DE329E"/>
    <w:rsid w:val="00DE3A19"/>
    <w:rsid w:val="00DE3D19"/>
    <w:rsid w:val="00DE40E3"/>
    <w:rsid w:val="00DE4192"/>
    <w:rsid w:val="00DE428A"/>
    <w:rsid w:val="00DE446E"/>
    <w:rsid w:val="00DE4AC8"/>
    <w:rsid w:val="00DE51D5"/>
    <w:rsid w:val="00DE568F"/>
    <w:rsid w:val="00DE5AF1"/>
    <w:rsid w:val="00DE5BBC"/>
    <w:rsid w:val="00DE5DC2"/>
    <w:rsid w:val="00DE5DFC"/>
    <w:rsid w:val="00DE6326"/>
    <w:rsid w:val="00DE6392"/>
    <w:rsid w:val="00DE643E"/>
    <w:rsid w:val="00DE652A"/>
    <w:rsid w:val="00DE663D"/>
    <w:rsid w:val="00DE6701"/>
    <w:rsid w:val="00DE68D3"/>
    <w:rsid w:val="00DE69F7"/>
    <w:rsid w:val="00DE6E6F"/>
    <w:rsid w:val="00DE715F"/>
    <w:rsid w:val="00DE72BF"/>
    <w:rsid w:val="00DE7326"/>
    <w:rsid w:val="00DE747B"/>
    <w:rsid w:val="00DE79C4"/>
    <w:rsid w:val="00DE7AF7"/>
    <w:rsid w:val="00DE7EA1"/>
    <w:rsid w:val="00DE7EC6"/>
    <w:rsid w:val="00DE7F12"/>
    <w:rsid w:val="00DE7FB6"/>
    <w:rsid w:val="00DF01D1"/>
    <w:rsid w:val="00DF036E"/>
    <w:rsid w:val="00DF06F6"/>
    <w:rsid w:val="00DF0CC3"/>
    <w:rsid w:val="00DF0D6C"/>
    <w:rsid w:val="00DF1045"/>
    <w:rsid w:val="00DF1479"/>
    <w:rsid w:val="00DF1621"/>
    <w:rsid w:val="00DF1623"/>
    <w:rsid w:val="00DF16FB"/>
    <w:rsid w:val="00DF1A62"/>
    <w:rsid w:val="00DF1AC5"/>
    <w:rsid w:val="00DF1AFF"/>
    <w:rsid w:val="00DF24A7"/>
    <w:rsid w:val="00DF2510"/>
    <w:rsid w:val="00DF27A7"/>
    <w:rsid w:val="00DF28F5"/>
    <w:rsid w:val="00DF2A50"/>
    <w:rsid w:val="00DF2AF6"/>
    <w:rsid w:val="00DF2E1E"/>
    <w:rsid w:val="00DF347F"/>
    <w:rsid w:val="00DF34C8"/>
    <w:rsid w:val="00DF34E3"/>
    <w:rsid w:val="00DF352E"/>
    <w:rsid w:val="00DF35D8"/>
    <w:rsid w:val="00DF37AA"/>
    <w:rsid w:val="00DF3958"/>
    <w:rsid w:val="00DF39F3"/>
    <w:rsid w:val="00DF3B01"/>
    <w:rsid w:val="00DF3CD6"/>
    <w:rsid w:val="00DF3EB7"/>
    <w:rsid w:val="00DF3F24"/>
    <w:rsid w:val="00DF4012"/>
    <w:rsid w:val="00DF4077"/>
    <w:rsid w:val="00DF458E"/>
    <w:rsid w:val="00DF51AB"/>
    <w:rsid w:val="00DF5663"/>
    <w:rsid w:val="00DF5B30"/>
    <w:rsid w:val="00DF5CB2"/>
    <w:rsid w:val="00DF6199"/>
    <w:rsid w:val="00DF6239"/>
    <w:rsid w:val="00DF62C1"/>
    <w:rsid w:val="00DF6303"/>
    <w:rsid w:val="00DF63C0"/>
    <w:rsid w:val="00DF672B"/>
    <w:rsid w:val="00DF69BF"/>
    <w:rsid w:val="00DF6CD9"/>
    <w:rsid w:val="00DF6F28"/>
    <w:rsid w:val="00DF73A8"/>
    <w:rsid w:val="00DF74B2"/>
    <w:rsid w:val="00DF7BCC"/>
    <w:rsid w:val="00E00008"/>
    <w:rsid w:val="00E00043"/>
    <w:rsid w:val="00E000F5"/>
    <w:rsid w:val="00E00135"/>
    <w:rsid w:val="00E0030C"/>
    <w:rsid w:val="00E004E0"/>
    <w:rsid w:val="00E005B1"/>
    <w:rsid w:val="00E00722"/>
    <w:rsid w:val="00E00796"/>
    <w:rsid w:val="00E0079B"/>
    <w:rsid w:val="00E0082A"/>
    <w:rsid w:val="00E00AC4"/>
    <w:rsid w:val="00E00C0D"/>
    <w:rsid w:val="00E00D53"/>
    <w:rsid w:val="00E010F6"/>
    <w:rsid w:val="00E011A7"/>
    <w:rsid w:val="00E01267"/>
    <w:rsid w:val="00E01B0A"/>
    <w:rsid w:val="00E01E4A"/>
    <w:rsid w:val="00E01EDD"/>
    <w:rsid w:val="00E02242"/>
    <w:rsid w:val="00E022DF"/>
    <w:rsid w:val="00E02560"/>
    <w:rsid w:val="00E025AD"/>
    <w:rsid w:val="00E02738"/>
    <w:rsid w:val="00E0282B"/>
    <w:rsid w:val="00E028FA"/>
    <w:rsid w:val="00E02A07"/>
    <w:rsid w:val="00E02DD0"/>
    <w:rsid w:val="00E02F24"/>
    <w:rsid w:val="00E03021"/>
    <w:rsid w:val="00E0335B"/>
    <w:rsid w:val="00E03799"/>
    <w:rsid w:val="00E037FB"/>
    <w:rsid w:val="00E0385F"/>
    <w:rsid w:val="00E038A7"/>
    <w:rsid w:val="00E038AE"/>
    <w:rsid w:val="00E03952"/>
    <w:rsid w:val="00E03996"/>
    <w:rsid w:val="00E03ACA"/>
    <w:rsid w:val="00E03DD2"/>
    <w:rsid w:val="00E03F3D"/>
    <w:rsid w:val="00E04033"/>
    <w:rsid w:val="00E04087"/>
    <w:rsid w:val="00E04186"/>
    <w:rsid w:val="00E043DA"/>
    <w:rsid w:val="00E0447C"/>
    <w:rsid w:val="00E0452F"/>
    <w:rsid w:val="00E045AC"/>
    <w:rsid w:val="00E04896"/>
    <w:rsid w:val="00E04EB2"/>
    <w:rsid w:val="00E04F09"/>
    <w:rsid w:val="00E04FAE"/>
    <w:rsid w:val="00E04FBD"/>
    <w:rsid w:val="00E05159"/>
    <w:rsid w:val="00E055EC"/>
    <w:rsid w:val="00E056F9"/>
    <w:rsid w:val="00E058B2"/>
    <w:rsid w:val="00E05F20"/>
    <w:rsid w:val="00E0626E"/>
    <w:rsid w:val="00E06535"/>
    <w:rsid w:val="00E0654C"/>
    <w:rsid w:val="00E07284"/>
    <w:rsid w:val="00E0743F"/>
    <w:rsid w:val="00E075E7"/>
    <w:rsid w:val="00E076A4"/>
    <w:rsid w:val="00E07E7D"/>
    <w:rsid w:val="00E07FB7"/>
    <w:rsid w:val="00E100AA"/>
    <w:rsid w:val="00E103B3"/>
    <w:rsid w:val="00E10442"/>
    <w:rsid w:val="00E104E2"/>
    <w:rsid w:val="00E1082D"/>
    <w:rsid w:val="00E112CE"/>
    <w:rsid w:val="00E11545"/>
    <w:rsid w:val="00E11CF5"/>
    <w:rsid w:val="00E11F44"/>
    <w:rsid w:val="00E11FBD"/>
    <w:rsid w:val="00E126AD"/>
    <w:rsid w:val="00E1298C"/>
    <w:rsid w:val="00E129FA"/>
    <w:rsid w:val="00E12B9E"/>
    <w:rsid w:val="00E12EE7"/>
    <w:rsid w:val="00E13051"/>
    <w:rsid w:val="00E13464"/>
    <w:rsid w:val="00E134FD"/>
    <w:rsid w:val="00E13904"/>
    <w:rsid w:val="00E13AF0"/>
    <w:rsid w:val="00E13E06"/>
    <w:rsid w:val="00E13F7E"/>
    <w:rsid w:val="00E13FE8"/>
    <w:rsid w:val="00E140A0"/>
    <w:rsid w:val="00E14200"/>
    <w:rsid w:val="00E142C5"/>
    <w:rsid w:val="00E14455"/>
    <w:rsid w:val="00E147E2"/>
    <w:rsid w:val="00E14828"/>
    <w:rsid w:val="00E14AD4"/>
    <w:rsid w:val="00E14D4F"/>
    <w:rsid w:val="00E15099"/>
    <w:rsid w:val="00E1513B"/>
    <w:rsid w:val="00E154F0"/>
    <w:rsid w:val="00E15505"/>
    <w:rsid w:val="00E1551E"/>
    <w:rsid w:val="00E159DA"/>
    <w:rsid w:val="00E16216"/>
    <w:rsid w:val="00E165DC"/>
    <w:rsid w:val="00E165FC"/>
    <w:rsid w:val="00E16892"/>
    <w:rsid w:val="00E169D6"/>
    <w:rsid w:val="00E16AB8"/>
    <w:rsid w:val="00E16ADC"/>
    <w:rsid w:val="00E16D45"/>
    <w:rsid w:val="00E16F15"/>
    <w:rsid w:val="00E16FFD"/>
    <w:rsid w:val="00E171DF"/>
    <w:rsid w:val="00E1764F"/>
    <w:rsid w:val="00E17CC9"/>
    <w:rsid w:val="00E17F4C"/>
    <w:rsid w:val="00E2001B"/>
    <w:rsid w:val="00E2018E"/>
    <w:rsid w:val="00E20303"/>
    <w:rsid w:val="00E2077F"/>
    <w:rsid w:val="00E2086A"/>
    <w:rsid w:val="00E211BD"/>
    <w:rsid w:val="00E21380"/>
    <w:rsid w:val="00E21541"/>
    <w:rsid w:val="00E21638"/>
    <w:rsid w:val="00E2169B"/>
    <w:rsid w:val="00E21781"/>
    <w:rsid w:val="00E217CB"/>
    <w:rsid w:val="00E21932"/>
    <w:rsid w:val="00E21D3D"/>
    <w:rsid w:val="00E21E29"/>
    <w:rsid w:val="00E21EBC"/>
    <w:rsid w:val="00E221B6"/>
    <w:rsid w:val="00E221BC"/>
    <w:rsid w:val="00E221E3"/>
    <w:rsid w:val="00E22315"/>
    <w:rsid w:val="00E22EA6"/>
    <w:rsid w:val="00E23267"/>
    <w:rsid w:val="00E232BE"/>
    <w:rsid w:val="00E23784"/>
    <w:rsid w:val="00E23A9A"/>
    <w:rsid w:val="00E23B9B"/>
    <w:rsid w:val="00E23D8D"/>
    <w:rsid w:val="00E240F4"/>
    <w:rsid w:val="00E244E7"/>
    <w:rsid w:val="00E248DF"/>
    <w:rsid w:val="00E250CC"/>
    <w:rsid w:val="00E2515B"/>
    <w:rsid w:val="00E25454"/>
    <w:rsid w:val="00E25886"/>
    <w:rsid w:val="00E25AC6"/>
    <w:rsid w:val="00E25BCD"/>
    <w:rsid w:val="00E25C3D"/>
    <w:rsid w:val="00E25F6F"/>
    <w:rsid w:val="00E2619B"/>
    <w:rsid w:val="00E261FB"/>
    <w:rsid w:val="00E264C4"/>
    <w:rsid w:val="00E26751"/>
    <w:rsid w:val="00E267C1"/>
    <w:rsid w:val="00E26B85"/>
    <w:rsid w:val="00E27248"/>
    <w:rsid w:val="00E276F2"/>
    <w:rsid w:val="00E27975"/>
    <w:rsid w:val="00E27AD9"/>
    <w:rsid w:val="00E30479"/>
    <w:rsid w:val="00E3074A"/>
    <w:rsid w:val="00E30D2C"/>
    <w:rsid w:val="00E311AB"/>
    <w:rsid w:val="00E312EF"/>
    <w:rsid w:val="00E31470"/>
    <w:rsid w:val="00E318BD"/>
    <w:rsid w:val="00E32111"/>
    <w:rsid w:val="00E3242D"/>
    <w:rsid w:val="00E32719"/>
    <w:rsid w:val="00E32916"/>
    <w:rsid w:val="00E32A57"/>
    <w:rsid w:val="00E32ABB"/>
    <w:rsid w:val="00E32EE4"/>
    <w:rsid w:val="00E3306A"/>
    <w:rsid w:val="00E332E8"/>
    <w:rsid w:val="00E33620"/>
    <w:rsid w:val="00E33952"/>
    <w:rsid w:val="00E339BA"/>
    <w:rsid w:val="00E339FB"/>
    <w:rsid w:val="00E33B49"/>
    <w:rsid w:val="00E33CB5"/>
    <w:rsid w:val="00E33D4C"/>
    <w:rsid w:val="00E33FB3"/>
    <w:rsid w:val="00E3418C"/>
    <w:rsid w:val="00E34282"/>
    <w:rsid w:val="00E3444A"/>
    <w:rsid w:val="00E3446C"/>
    <w:rsid w:val="00E346C2"/>
    <w:rsid w:val="00E347FC"/>
    <w:rsid w:val="00E349E4"/>
    <w:rsid w:val="00E34D43"/>
    <w:rsid w:val="00E34F0C"/>
    <w:rsid w:val="00E34FAE"/>
    <w:rsid w:val="00E35644"/>
    <w:rsid w:val="00E35723"/>
    <w:rsid w:val="00E3578D"/>
    <w:rsid w:val="00E3588C"/>
    <w:rsid w:val="00E359BB"/>
    <w:rsid w:val="00E359EB"/>
    <w:rsid w:val="00E361BF"/>
    <w:rsid w:val="00E3650F"/>
    <w:rsid w:val="00E36A11"/>
    <w:rsid w:val="00E36AEE"/>
    <w:rsid w:val="00E3703D"/>
    <w:rsid w:val="00E37138"/>
    <w:rsid w:val="00E3742B"/>
    <w:rsid w:val="00E378BA"/>
    <w:rsid w:val="00E37CAD"/>
    <w:rsid w:val="00E37D80"/>
    <w:rsid w:val="00E37F81"/>
    <w:rsid w:val="00E400C9"/>
    <w:rsid w:val="00E4019A"/>
    <w:rsid w:val="00E408B9"/>
    <w:rsid w:val="00E40A4F"/>
    <w:rsid w:val="00E40A5C"/>
    <w:rsid w:val="00E411A3"/>
    <w:rsid w:val="00E41372"/>
    <w:rsid w:val="00E4155D"/>
    <w:rsid w:val="00E41622"/>
    <w:rsid w:val="00E41991"/>
    <w:rsid w:val="00E41F9C"/>
    <w:rsid w:val="00E4220C"/>
    <w:rsid w:val="00E42444"/>
    <w:rsid w:val="00E42447"/>
    <w:rsid w:val="00E42512"/>
    <w:rsid w:val="00E428CD"/>
    <w:rsid w:val="00E431F3"/>
    <w:rsid w:val="00E43239"/>
    <w:rsid w:val="00E43347"/>
    <w:rsid w:val="00E435E7"/>
    <w:rsid w:val="00E43921"/>
    <w:rsid w:val="00E4399B"/>
    <w:rsid w:val="00E43F49"/>
    <w:rsid w:val="00E442F2"/>
    <w:rsid w:val="00E443AA"/>
    <w:rsid w:val="00E444D5"/>
    <w:rsid w:val="00E44C2F"/>
    <w:rsid w:val="00E44DCE"/>
    <w:rsid w:val="00E44FED"/>
    <w:rsid w:val="00E45089"/>
    <w:rsid w:val="00E450C1"/>
    <w:rsid w:val="00E4533A"/>
    <w:rsid w:val="00E453AA"/>
    <w:rsid w:val="00E4542C"/>
    <w:rsid w:val="00E454C6"/>
    <w:rsid w:val="00E456CF"/>
    <w:rsid w:val="00E4575D"/>
    <w:rsid w:val="00E458F0"/>
    <w:rsid w:val="00E45B0E"/>
    <w:rsid w:val="00E45C97"/>
    <w:rsid w:val="00E45D04"/>
    <w:rsid w:val="00E46129"/>
    <w:rsid w:val="00E46451"/>
    <w:rsid w:val="00E4653D"/>
    <w:rsid w:val="00E469EB"/>
    <w:rsid w:val="00E46CC1"/>
    <w:rsid w:val="00E46E09"/>
    <w:rsid w:val="00E470F0"/>
    <w:rsid w:val="00E472B8"/>
    <w:rsid w:val="00E473E8"/>
    <w:rsid w:val="00E477C7"/>
    <w:rsid w:val="00E47880"/>
    <w:rsid w:val="00E4791C"/>
    <w:rsid w:val="00E50000"/>
    <w:rsid w:val="00E500F9"/>
    <w:rsid w:val="00E503BD"/>
    <w:rsid w:val="00E50617"/>
    <w:rsid w:val="00E50DEF"/>
    <w:rsid w:val="00E50EC0"/>
    <w:rsid w:val="00E51100"/>
    <w:rsid w:val="00E516DB"/>
    <w:rsid w:val="00E51960"/>
    <w:rsid w:val="00E51999"/>
    <w:rsid w:val="00E51A7C"/>
    <w:rsid w:val="00E51BCC"/>
    <w:rsid w:val="00E51F8E"/>
    <w:rsid w:val="00E52236"/>
    <w:rsid w:val="00E52537"/>
    <w:rsid w:val="00E5320D"/>
    <w:rsid w:val="00E53585"/>
    <w:rsid w:val="00E54150"/>
    <w:rsid w:val="00E54167"/>
    <w:rsid w:val="00E543E3"/>
    <w:rsid w:val="00E54534"/>
    <w:rsid w:val="00E54729"/>
    <w:rsid w:val="00E54B11"/>
    <w:rsid w:val="00E54B72"/>
    <w:rsid w:val="00E54D4B"/>
    <w:rsid w:val="00E54D66"/>
    <w:rsid w:val="00E552A8"/>
    <w:rsid w:val="00E555E6"/>
    <w:rsid w:val="00E558B5"/>
    <w:rsid w:val="00E55F1C"/>
    <w:rsid w:val="00E569FD"/>
    <w:rsid w:val="00E5705D"/>
    <w:rsid w:val="00E5732B"/>
    <w:rsid w:val="00E574AB"/>
    <w:rsid w:val="00E57762"/>
    <w:rsid w:val="00E57D59"/>
    <w:rsid w:val="00E57D61"/>
    <w:rsid w:val="00E57E4A"/>
    <w:rsid w:val="00E57FB7"/>
    <w:rsid w:val="00E60DE0"/>
    <w:rsid w:val="00E60F94"/>
    <w:rsid w:val="00E60FDA"/>
    <w:rsid w:val="00E61001"/>
    <w:rsid w:val="00E615FA"/>
    <w:rsid w:val="00E61621"/>
    <w:rsid w:val="00E61655"/>
    <w:rsid w:val="00E61800"/>
    <w:rsid w:val="00E6181C"/>
    <w:rsid w:val="00E61888"/>
    <w:rsid w:val="00E618DA"/>
    <w:rsid w:val="00E61CD4"/>
    <w:rsid w:val="00E62057"/>
    <w:rsid w:val="00E62224"/>
    <w:rsid w:val="00E624DE"/>
    <w:rsid w:val="00E627E4"/>
    <w:rsid w:val="00E628F6"/>
    <w:rsid w:val="00E62D21"/>
    <w:rsid w:val="00E62DF2"/>
    <w:rsid w:val="00E62E89"/>
    <w:rsid w:val="00E62EDD"/>
    <w:rsid w:val="00E63A2A"/>
    <w:rsid w:val="00E63AC9"/>
    <w:rsid w:val="00E645FE"/>
    <w:rsid w:val="00E6476A"/>
    <w:rsid w:val="00E64D75"/>
    <w:rsid w:val="00E64DEA"/>
    <w:rsid w:val="00E64E74"/>
    <w:rsid w:val="00E64ECD"/>
    <w:rsid w:val="00E64FF9"/>
    <w:rsid w:val="00E650DA"/>
    <w:rsid w:val="00E65122"/>
    <w:rsid w:val="00E6523F"/>
    <w:rsid w:val="00E65274"/>
    <w:rsid w:val="00E65336"/>
    <w:rsid w:val="00E6555F"/>
    <w:rsid w:val="00E65CE4"/>
    <w:rsid w:val="00E65DC5"/>
    <w:rsid w:val="00E65F8C"/>
    <w:rsid w:val="00E66009"/>
    <w:rsid w:val="00E66012"/>
    <w:rsid w:val="00E663FB"/>
    <w:rsid w:val="00E6675F"/>
    <w:rsid w:val="00E669DB"/>
    <w:rsid w:val="00E66A79"/>
    <w:rsid w:val="00E66EE5"/>
    <w:rsid w:val="00E66F19"/>
    <w:rsid w:val="00E67238"/>
    <w:rsid w:val="00E6741C"/>
    <w:rsid w:val="00E6742C"/>
    <w:rsid w:val="00E67500"/>
    <w:rsid w:val="00E67570"/>
    <w:rsid w:val="00E700F5"/>
    <w:rsid w:val="00E70269"/>
    <w:rsid w:val="00E7034A"/>
    <w:rsid w:val="00E70779"/>
    <w:rsid w:val="00E707A1"/>
    <w:rsid w:val="00E70993"/>
    <w:rsid w:val="00E709FC"/>
    <w:rsid w:val="00E70B15"/>
    <w:rsid w:val="00E70D13"/>
    <w:rsid w:val="00E70EE2"/>
    <w:rsid w:val="00E7112D"/>
    <w:rsid w:val="00E7123F"/>
    <w:rsid w:val="00E7135A"/>
    <w:rsid w:val="00E716DA"/>
    <w:rsid w:val="00E719EA"/>
    <w:rsid w:val="00E71A6E"/>
    <w:rsid w:val="00E71B5D"/>
    <w:rsid w:val="00E71DA6"/>
    <w:rsid w:val="00E720C8"/>
    <w:rsid w:val="00E7223D"/>
    <w:rsid w:val="00E722AB"/>
    <w:rsid w:val="00E725FF"/>
    <w:rsid w:val="00E7263A"/>
    <w:rsid w:val="00E726FB"/>
    <w:rsid w:val="00E72761"/>
    <w:rsid w:val="00E72B90"/>
    <w:rsid w:val="00E72BEF"/>
    <w:rsid w:val="00E72C39"/>
    <w:rsid w:val="00E72F46"/>
    <w:rsid w:val="00E7305F"/>
    <w:rsid w:val="00E73121"/>
    <w:rsid w:val="00E736C3"/>
    <w:rsid w:val="00E738F3"/>
    <w:rsid w:val="00E73A2E"/>
    <w:rsid w:val="00E73CB0"/>
    <w:rsid w:val="00E73D0C"/>
    <w:rsid w:val="00E73ECF"/>
    <w:rsid w:val="00E73FBE"/>
    <w:rsid w:val="00E7405F"/>
    <w:rsid w:val="00E74AE0"/>
    <w:rsid w:val="00E74BC9"/>
    <w:rsid w:val="00E74CA7"/>
    <w:rsid w:val="00E75377"/>
    <w:rsid w:val="00E75543"/>
    <w:rsid w:val="00E7563A"/>
    <w:rsid w:val="00E75BA5"/>
    <w:rsid w:val="00E75F22"/>
    <w:rsid w:val="00E75F7E"/>
    <w:rsid w:val="00E760E2"/>
    <w:rsid w:val="00E761C2"/>
    <w:rsid w:val="00E7665A"/>
    <w:rsid w:val="00E7683B"/>
    <w:rsid w:val="00E76B65"/>
    <w:rsid w:val="00E76E9B"/>
    <w:rsid w:val="00E7718E"/>
    <w:rsid w:val="00E775C2"/>
    <w:rsid w:val="00E777A7"/>
    <w:rsid w:val="00E77E0C"/>
    <w:rsid w:val="00E806A1"/>
    <w:rsid w:val="00E80788"/>
    <w:rsid w:val="00E807D5"/>
    <w:rsid w:val="00E809ED"/>
    <w:rsid w:val="00E80A1D"/>
    <w:rsid w:val="00E80A80"/>
    <w:rsid w:val="00E80B70"/>
    <w:rsid w:val="00E80D84"/>
    <w:rsid w:val="00E80DD9"/>
    <w:rsid w:val="00E80DE0"/>
    <w:rsid w:val="00E810A9"/>
    <w:rsid w:val="00E8117B"/>
    <w:rsid w:val="00E813D2"/>
    <w:rsid w:val="00E814F8"/>
    <w:rsid w:val="00E8159E"/>
    <w:rsid w:val="00E8163E"/>
    <w:rsid w:val="00E816CC"/>
    <w:rsid w:val="00E817CC"/>
    <w:rsid w:val="00E818B1"/>
    <w:rsid w:val="00E81D3D"/>
    <w:rsid w:val="00E81F2E"/>
    <w:rsid w:val="00E820BE"/>
    <w:rsid w:val="00E824C4"/>
    <w:rsid w:val="00E824E2"/>
    <w:rsid w:val="00E82888"/>
    <w:rsid w:val="00E829FB"/>
    <w:rsid w:val="00E82D18"/>
    <w:rsid w:val="00E82DAF"/>
    <w:rsid w:val="00E82E05"/>
    <w:rsid w:val="00E833C3"/>
    <w:rsid w:val="00E8344F"/>
    <w:rsid w:val="00E83AD8"/>
    <w:rsid w:val="00E83B2E"/>
    <w:rsid w:val="00E83C2A"/>
    <w:rsid w:val="00E83E2E"/>
    <w:rsid w:val="00E83EF4"/>
    <w:rsid w:val="00E83F81"/>
    <w:rsid w:val="00E84265"/>
    <w:rsid w:val="00E84391"/>
    <w:rsid w:val="00E84413"/>
    <w:rsid w:val="00E84AC4"/>
    <w:rsid w:val="00E84FF9"/>
    <w:rsid w:val="00E85145"/>
    <w:rsid w:val="00E85B60"/>
    <w:rsid w:val="00E85BAB"/>
    <w:rsid w:val="00E85E6E"/>
    <w:rsid w:val="00E85ED7"/>
    <w:rsid w:val="00E85F54"/>
    <w:rsid w:val="00E85FD3"/>
    <w:rsid w:val="00E85FF4"/>
    <w:rsid w:val="00E86098"/>
    <w:rsid w:val="00E86A41"/>
    <w:rsid w:val="00E86CA5"/>
    <w:rsid w:val="00E86D15"/>
    <w:rsid w:val="00E870D3"/>
    <w:rsid w:val="00E874A8"/>
    <w:rsid w:val="00E877DD"/>
    <w:rsid w:val="00E878A7"/>
    <w:rsid w:val="00E87C0D"/>
    <w:rsid w:val="00E87EB6"/>
    <w:rsid w:val="00E87FDE"/>
    <w:rsid w:val="00E900FE"/>
    <w:rsid w:val="00E90339"/>
    <w:rsid w:val="00E904B4"/>
    <w:rsid w:val="00E909A7"/>
    <w:rsid w:val="00E90D7D"/>
    <w:rsid w:val="00E90DBF"/>
    <w:rsid w:val="00E90EB9"/>
    <w:rsid w:val="00E90F38"/>
    <w:rsid w:val="00E91455"/>
    <w:rsid w:val="00E9172C"/>
    <w:rsid w:val="00E91933"/>
    <w:rsid w:val="00E91AC2"/>
    <w:rsid w:val="00E91AD7"/>
    <w:rsid w:val="00E91DE1"/>
    <w:rsid w:val="00E921E0"/>
    <w:rsid w:val="00E922B2"/>
    <w:rsid w:val="00E924DB"/>
    <w:rsid w:val="00E924F7"/>
    <w:rsid w:val="00E9292E"/>
    <w:rsid w:val="00E929BA"/>
    <w:rsid w:val="00E92D4B"/>
    <w:rsid w:val="00E92D77"/>
    <w:rsid w:val="00E93137"/>
    <w:rsid w:val="00E932EC"/>
    <w:rsid w:val="00E9355D"/>
    <w:rsid w:val="00E93B70"/>
    <w:rsid w:val="00E93C16"/>
    <w:rsid w:val="00E93F90"/>
    <w:rsid w:val="00E942F8"/>
    <w:rsid w:val="00E943AF"/>
    <w:rsid w:val="00E9464C"/>
    <w:rsid w:val="00E94652"/>
    <w:rsid w:val="00E94B9C"/>
    <w:rsid w:val="00E94D0B"/>
    <w:rsid w:val="00E95039"/>
    <w:rsid w:val="00E953F5"/>
    <w:rsid w:val="00E9542C"/>
    <w:rsid w:val="00E95485"/>
    <w:rsid w:val="00E95503"/>
    <w:rsid w:val="00E9587E"/>
    <w:rsid w:val="00E95CE5"/>
    <w:rsid w:val="00E95D19"/>
    <w:rsid w:val="00E95DAC"/>
    <w:rsid w:val="00E96035"/>
    <w:rsid w:val="00E96243"/>
    <w:rsid w:val="00E962E9"/>
    <w:rsid w:val="00E963E5"/>
    <w:rsid w:val="00E96499"/>
    <w:rsid w:val="00E964E9"/>
    <w:rsid w:val="00E96679"/>
    <w:rsid w:val="00E96AC5"/>
    <w:rsid w:val="00E9747B"/>
    <w:rsid w:val="00E974D1"/>
    <w:rsid w:val="00E97677"/>
    <w:rsid w:val="00E97A71"/>
    <w:rsid w:val="00E97B1C"/>
    <w:rsid w:val="00E97C22"/>
    <w:rsid w:val="00E97E31"/>
    <w:rsid w:val="00EA0209"/>
    <w:rsid w:val="00EA0580"/>
    <w:rsid w:val="00EA07D1"/>
    <w:rsid w:val="00EA11AC"/>
    <w:rsid w:val="00EA12D6"/>
    <w:rsid w:val="00EA13AC"/>
    <w:rsid w:val="00EA16AA"/>
    <w:rsid w:val="00EA1C8F"/>
    <w:rsid w:val="00EA2259"/>
    <w:rsid w:val="00EA232E"/>
    <w:rsid w:val="00EA239C"/>
    <w:rsid w:val="00EA25D5"/>
    <w:rsid w:val="00EA2AA5"/>
    <w:rsid w:val="00EA2D70"/>
    <w:rsid w:val="00EA2DCA"/>
    <w:rsid w:val="00EA2E07"/>
    <w:rsid w:val="00EA32BA"/>
    <w:rsid w:val="00EA33CF"/>
    <w:rsid w:val="00EA35E8"/>
    <w:rsid w:val="00EA36E4"/>
    <w:rsid w:val="00EA3A43"/>
    <w:rsid w:val="00EA3F55"/>
    <w:rsid w:val="00EA4ED1"/>
    <w:rsid w:val="00EA4F20"/>
    <w:rsid w:val="00EA4F2E"/>
    <w:rsid w:val="00EA5556"/>
    <w:rsid w:val="00EA5558"/>
    <w:rsid w:val="00EA5711"/>
    <w:rsid w:val="00EA58FF"/>
    <w:rsid w:val="00EA5AB9"/>
    <w:rsid w:val="00EA5C47"/>
    <w:rsid w:val="00EA5C6C"/>
    <w:rsid w:val="00EA5FED"/>
    <w:rsid w:val="00EA616B"/>
    <w:rsid w:val="00EA66A2"/>
    <w:rsid w:val="00EA6B88"/>
    <w:rsid w:val="00EA72C3"/>
    <w:rsid w:val="00EA7D34"/>
    <w:rsid w:val="00EA7F22"/>
    <w:rsid w:val="00EB0965"/>
    <w:rsid w:val="00EB099F"/>
    <w:rsid w:val="00EB0A1A"/>
    <w:rsid w:val="00EB0BE0"/>
    <w:rsid w:val="00EB0D21"/>
    <w:rsid w:val="00EB10AA"/>
    <w:rsid w:val="00EB14EA"/>
    <w:rsid w:val="00EB152A"/>
    <w:rsid w:val="00EB1899"/>
    <w:rsid w:val="00EB18DE"/>
    <w:rsid w:val="00EB1A55"/>
    <w:rsid w:val="00EB22D3"/>
    <w:rsid w:val="00EB2326"/>
    <w:rsid w:val="00EB26A7"/>
    <w:rsid w:val="00EB27FA"/>
    <w:rsid w:val="00EB2858"/>
    <w:rsid w:val="00EB2B85"/>
    <w:rsid w:val="00EB2C00"/>
    <w:rsid w:val="00EB2CF0"/>
    <w:rsid w:val="00EB2E7F"/>
    <w:rsid w:val="00EB2EDC"/>
    <w:rsid w:val="00EB3290"/>
    <w:rsid w:val="00EB34A3"/>
    <w:rsid w:val="00EB34C9"/>
    <w:rsid w:val="00EB3B66"/>
    <w:rsid w:val="00EB3D19"/>
    <w:rsid w:val="00EB3F46"/>
    <w:rsid w:val="00EB425F"/>
    <w:rsid w:val="00EB4313"/>
    <w:rsid w:val="00EB4428"/>
    <w:rsid w:val="00EB4B95"/>
    <w:rsid w:val="00EB4C1B"/>
    <w:rsid w:val="00EB5173"/>
    <w:rsid w:val="00EB5517"/>
    <w:rsid w:val="00EB5759"/>
    <w:rsid w:val="00EB57C9"/>
    <w:rsid w:val="00EB5ACA"/>
    <w:rsid w:val="00EB5CBC"/>
    <w:rsid w:val="00EB5FD5"/>
    <w:rsid w:val="00EB614B"/>
    <w:rsid w:val="00EB6669"/>
    <w:rsid w:val="00EB6AA1"/>
    <w:rsid w:val="00EB6F75"/>
    <w:rsid w:val="00EB7767"/>
    <w:rsid w:val="00EB782B"/>
    <w:rsid w:val="00EB7A84"/>
    <w:rsid w:val="00EB7B53"/>
    <w:rsid w:val="00EB7C9C"/>
    <w:rsid w:val="00EB7D90"/>
    <w:rsid w:val="00EB7E4E"/>
    <w:rsid w:val="00EB7EC2"/>
    <w:rsid w:val="00EC0038"/>
    <w:rsid w:val="00EC0070"/>
    <w:rsid w:val="00EC00F5"/>
    <w:rsid w:val="00EC0242"/>
    <w:rsid w:val="00EC0415"/>
    <w:rsid w:val="00EC0B46"/>
    <w:rsid w:val="00EC0CB6"/>
    <w:rsid w:val="00EC185C"/>
    <w:rsid w:val="00EC1887"/>
    <w:rsid w:val="00EC1AE8"/>
    <w:rsid w:val="00EC1BD3"/>
    <w:rsid w:val="00EC228D"/>
    <w:rsid w:val="00EC248E"/>
    <w:rsid w:val="00EC25DC"/>
    <w:rsid w:val="00EC278B"/>
    <w:rsid w:val="00EC28F3"/>
    <w:rsid w:val="00EC290F"/>
    <w:rsid w:val="00EC2B13"/>
    <w:rsid w:val="00EC2DBC"/>
    <w:rsid w:val="00EC2F08"/>
    <w:rsid w:val="00EC30B7"/>
    <w:rsid w:val="00EC31BC"/>
    <w:rsid w:val="00EC322A"/>
    <w:rsid w:val="00EC3326"/>
    <w:rsid w:val="00EC372B"/>
    <w:rsid w:val="00EC3B2D"/>
    <w:rsid w:val="00EC3BCF"/>
    <w:rsid w:val="00EC3BD8"/>
    <w:rsid w:val="00EC3C7D"/>
    <w:rsid w:val="00EC3CD0"/>
    <w:rsid w:val="00EC3D68"/>
    <w:rsid w:val="00EC3E24"/>
    <w:rsid w:val="00EC401C"/>
    <w:rsid w:val="00EC433E"/>
    <w:rsid w:val="00EC44DE"/>
    <w:rsid w:val="00EC4E66"/>
    <w:rsid w:val="00EC5256"/>
    <w:rsid w:val="00EC5532"/>
    <w:rsid w:val="00EC697B"/>
    <w:rsid w:val="00EC6D33"/>
    <w:rsid w:val="00EC6D5B"/>
    <w:rsid w:val="00EC6EA6"/>
    <w:rsid w:val="00EC6FFF"/>
    <w:rsid w:val="00EC7238"/>
    <w:rsid w:val="00EC7A64"/>
    <w:rsid w:val="00EC7A6B"/>
    <w:rsid w:val="00EC7ABA"/>
    <w:rsid w:val="00EC7B25"/>
    <w:rsid w:val="00EC7D29"/>
    <w:rsid w:val="00EC7E11"/>
    <w:rsid w:val="00ED06A0"/>
    <w:rsid w:val="00ED0800"/>
    <w:rsid w:val="00ED0B7B"/>
    <w:rsid w:val="00ED0CAC"/>
    <w:rsid w:val="00ED1253"/>
    <w:rsid w:val="00ED138B"/>
    <w:rsid w:val="00ED14B5"/>
    <w:rsid w:val="00ED18EF"/>
    <w:rsid w:val="00ED1916"/>
    <w:rsid w:val="00ED19A6"/>
    <w:rsid w:val="00ED1F2B"/>
    <w:rsid w:val="00ED1F72"/>
    <w:rsid w:val="00ED1FC5"/>
    <w:rsid w:val="00ED2117"/>
    <w:rsid w:val="00ED25B6"/>
    <w:rsid w:val="00ED27FB"/>
    <w:rsid w:val="00ED28A0"/>
    <w:rsid w:val="00ED2A20"/>
    <w:rsid w:val="00ED2D32"/>
    <w:rsid w:val="00ED2E71"/>
    <w:rsid w:val="00ED31F1"/>
    <w:rsid w:val="00ED32D1"/>
    <w:rsid w:val="00ED3809"/>
    <w:rsid w:val="00ED3D3C"/>
    <w:rsid w:val="00ED3E30"/>
    <w:rsid w:val="00ED43E0"/>
    <w:rsid w:val="00ED444F"/>
    <w:rsid w:val="00ED48CE"/>
    <w:rsid w:val="00ED4940"/>
    <w:rsid w:val="00ED49AE"/>
    <w:rsid w:val="00ED4C28"/>
    <w:rsid w:val="00ED4C2A"/>
    <w:rsid w:val="00ED4D9C"/>
    <w:rsid w:val="00ED4F86"/>
    <w:rsid w:val="00ED521A"/>
    <w:rsid w:val="00ED52C1"/>
    <w:rsid w:val="00ED57EB"/>
    <w:rsid w:val="00ED5A52"/>
    <w:rsid w:val="00ED5D21"/>
    <w:rsid w:val="00ED5F61"/>
    <w:rsid w:val="00ED6138"/>
    <w:rsid w:val="00ED6283"/>
    <w:rsid w:val="00ED6288"/>
    <w:rsid w:val="00ED6546"/>
    <w:rsid w:val="00ED6C2E"/>
    <w:rsid w:val="00ED6F47"/>
    <w:rsid w:val="00ED6F7E"/>
    <w:rsid w:val="00ED6FA4"/>
    <w:rsid w:val="00ED719A"/>
    <w:rsid w:val="00ED7854"/>
    <w:rsid w:val="00ED7875"/>
    <w:rsid w:val="00ED7F3B"/>
    <w:rsid w:val="00EE0793"/>
    <w:rsid w:val="00EE0AF3"/>
    <w:rsid w:val="00EE0EA0"/>
    <w:rsid w:val="00EE10F9"/>
    <w:rsid w:val="00EE1165"/>
    <w:rsid w:val="00EE1301"/>
    <w:rsid w:val="00EE1501"/>
    <w:rsid w:val="00EE178B"/>
    <w:rsid w:val="00EE19D1"/>
    <w:rsid w:val="00EE1BC9"/>
    <w:rsid w:val="00EE1C5B"/>
    <w:rsid w:val="00EE1CC9"/>
    <w:rsid w:val="00EE2190"/>
    <w:rsid w:val="00EE23F0"/>
    <w:rsid w:val="00EE2D2E"/>
    <w:rsid w:val="00EE352E"/>
    <w:rsid w:val="00EE389C"/>
    <w:rsid w:val="00EE3A86"/>
    <w:rsid w:val="00EE3B37"/>
    <w:rsid w:val="00EE3EB8"/>
    <w:rsid w:val="00EE4271"/>
    <w:rsid w:val="00EE4302"/>
    <w:rsid w:val="00EE452E"/>
    <w:rsid w:val="00EE459F"/>
    <w:rsid w:val="00EE45CD"/>
    <w:rsid w:val="00EE4B5B"/>
    <w:rsid w:val="00EE4DF8"/>
    <w:rsid w:val="00EE4E9E"/>
    <w:rsid w:val="00EE4FAD"/>
    <w:rsid w:val="00EE5252"/>
    <w:rsid w:val="00EE525A"/>
    <w:rsid w:val="00EE533A"/>
    <w:rsid w:val="00EE5341"/>
    <w:rsid w:val="00EE5957"/>
    <w:rsid w:val="00EE5FC9"/>
    <w:rsid w:val="00EE636D"/>
    <w:rsid w:val="00EE643D"/>
    <w:rsid w:val="00EE6902"/>
    <w:rsid w:val="00EE6A89"/>
    <w:rsid w:val="00EE715A"/>
    <w:rsid w:val="00EE74DF"/>
    <w:rsid w:val="00EE7535"/>
    <w:rsid w:val="00EE75AD"/>
    <w:rsid w:val="00EE7FC2"/>
    <w:rsid w:val="00EF02A9"/>
    <w:rsid w:val="00EF03E1"/>
    <w:rsid w:val="00EF0408"/>
    <w:rsid w:val="00EF05A0"/>
    <w:rsid w:val="00EF062E"/>
    <w:rsid w:val="00EF1A21"/>
    <w:rsid w:val="00EF2478"/>
    <w:rsid w:val="00EF2590"/>
    <w:rsid w:val="00EF297A"/>
    <w:rsid w:val="00EF2A5A"/>
    <w:rsid w:val="00EF2AE7"/>
    <w:rsid w:val="00EF2D0E"/>
    <w:rsid w:val="00EF2D72"/>
    <w:rsid w:val="00EF3113"/>
    <w:rsid w:val="00EF33A0"/>
    <w:rsid w:val="00EF361C"/>
    <w:rsid w:val="00EF38E8"/>
    <w:rsid w:val="00EF3B9D"/>
    <w:rsid w:val="00EF4009"/>
    <w:rsid w:val="00EF40EE"/>
    <w:rsid w:val="00EF412F"/>
    <w:rsid w:val="00EF42BC"/>
    <w:rsid w:val="00EF42D1"/>
    <w:rsid w:val="00EF4391"/>
    <w:rsid w:val="00EF4425"/>
    <w:rsid w:val="00EF4470"/>
    <w:rsid w:val="00EF4950"/>
    <w:rsid w:val="00EF4B62"/>
    <w:rsid w:val="00EF4D68"/>
    <w:rsid w:val="00EF4E4C"/>
    <w:rsid w:val="00EF5263"/>
    <w:rsid w:val="00EF57A8"/>
    <w:rsid w:val="00EF58EF"/>
    <w:rsid w:val="00EF5B6B"/>
    <w:rsid w:val="00EF5D58"/>
    <w:rsid w:val="00EF6408"/>
    <w:rsid w:val="00EF6447"/>
    <w:rsid w:val="00EF6594"/>
    <w:rsid w:val="00EF69EE"/>
    <w:rsid w:val="00EF6B16"/>
    <w:rsid w:val="00EF6BB6"/>
    <w:rsid w:val="00EF6C69"/>
    <w:rsid w:val="00EF6EE8"/>
    <w:rsid w:val="00EF752B"/>
    <w:rsid w:val="00EF75FF"/>
    <w:rsid w:val="00EF7A85"/>
    <w:rsid w:val="00EF7B2D"/>
    <w:rsid w:val="00EF7B84"/>
    <w:rsid w:val="00EF7F92"/>
    <w:rsid w:val="00F002BA"/>
    <w:rsid w:val="00F006C2"/>
    <w:rsid w:val="00F00AF1"/>
    <w:rsid w:val="00F00C05"/>
    <w:rsid w:val="00F00DE0"/>
    <w:rsid w:val="00F00E28"/>
    <w:rsid w:val="00F00E95"/>
    <w:rsid w:val="00F00F56"/>
    <w:rsid w:val="00F00F61"/>
    <w:rsid w:val="00F00FBA"/>
    <w:rsid w:val="00F01466"/>
    <w:rsid w:val="00F014B8"/>
    <w:rsid w:val="00F01528"/>
    <w:rsid w:val="00F015BE"/>
    <w:rsid w:val="00F016BA"/>
    <w:rsid w:val="00F0171C"/>
    <w:rsid w:val="00F0175C"/>
    <w:rsid w:val="00F01883"/>
    <w:rsid w:val="00F019C9"/>
    <w:rsid w:val="00F01DCB"/>
    <w:rsid w:val="00F01ED9"/>
    <w:rsid w:val="00F0212E"/>
    <w:rsid w:val="00F021C3"/>
    <w:rsid w:val="00F022B8"/>
    <w:rsid w:val="00F02474"/>
    <w:rsid w:val="00F02CA1"/>
    <w:rsid w:val="00F03296"/>
    <w:rsid w:val="00F0343B"/>
    <w:rsid w:val="00F03488"/>
    <w:rsid w:val="00F03620"/>
    <w:rsid w:val="00F0382F"/>
    <w:rsid w:val="00F03A2A"/>
    <w:rsid w:val="00F03A31"/>
    <w:rsid w:val="00F03BC8"/>
    <w:rsid w:val="00F03C5A"/>
    <w:rsid w:val="00F03C8D"/>
    <w:rsid w:val="00F03DB6"/>
    <w:rsid w:val="00F042D9"/>
    <w:rsid w:val="00F0452A"/>
    <w:rsid w:val="00F04952"/>
    <w:rsid w:val="00F049B0"/>
    <w:rsid w:val="00F04ABA"/>
    <w:rsid w:val="00F055EA"/>
    <w:rsid w:val="00F05714"/>
    <w:rsid w:val="00F05896"/>
    <w:rsid w:val="00F05B08"/>
    <w:rsid w:val="00F05C3E"/>
    <w:rsid w:val="00F05F8D"/>
    <w:rsid w:val="00F0650E"/>
    <w:rsid w:val="00F06567"/>
    <w:rsid w:val="00F066F9"/>
    <w:rsid w:val="00F06703"/>
    <w:rsid w:val="00F067F5"/>
    <w:rsid w:val="00F06C92"/>
    <w:rsid w:val="00F0723F"/>
    <w:rsid w:val="00F074D2"/>
    <w:rsid w:val="00F07559"/>
    <w:rsid w:val="00F07B22"/>
    <w:rsid w:val="00F07BB8"/>
    <w:rsid w:val="00F10260"/>
    <w:rsid w:val="00F10319"/>
    <w:rsid w:val="00F10431"/>
    <w:rsid w:val="00F105EF"/>
    <w:rsid w:val="00F109CE"/>
    <w:rsid w:val="00F10B69"/>
    <w:rsid w:val="00F11B8E"/>
    <w:rsid w:val="00F11CBC"/>
    <w:rsid w:val="00F11ED0"/>
    <w:rsid w:val="00F11EEB"/>
    <w:rsid w:val="00F12078"/>
    <w:rsid w:val="00F125DA"/>
    <w:rsid w:val="00F12D25"/>
    <w:rsid w:val="00F12E4E"/>
    <w:rsid w:val="00F131BC"/>
    <w:rsid w:val="00F132C4"/>
    <w:rsid w:val="00F133A0"/>
    <w:rsid w:val="00F134D7"/>
    <w:rsid w:val="00F1371C"/>
    <w:rsid w:val="00F13763"/>
    <w:rsid w:val="00F13C42"/>
    <w:rsid w:val="00F13E79"/>
    <w:rsid w:val="00F14378"/>
    <w:rsid w:val="00F1439C"/>
    <w:rsid w:val="00F14408"/>
    <w:rsid w:val="00F147F6"/>
    <w:rsid w:val="00F14BBE"/>
    <w:rsid w:val="00F14C7B"/>
    <w:rsid w:val="00F14D2F"/>
    <w:rsid w:val="00F15051"/>
    <w:rsid w:val="00F1560F"/>
    <w:rsid w:val="00F1562F"/>
    <w:rsid w:val="00F15B16"/>
    <w:rsid w:val="00F15D7A"/>
    <w:rsid w:val="00F15FFD"/>
    <w:rsid w:val="00F16083"/>
    <w:rsid w:val="00F1659E"/>
    <w:rsid w:val="00F16C53"/>
    <w:rsid w:val="00F179A5"/>
    <w:rsid w:val="00F17F24"/>
    <w:rsid w:val="00F20207"/>
    <w:rsid w:val="00F2031E"/>
    <w:rsid w:val="00F21341"/>
    <w:rsid w:val="00F21396"/>
    <w:rsid w:val="00F213B2"/>
    <w:rsid w:val="00F21752"/>
    <w:rsid w:val="00F2195F"/>
    <w:rsid w:val="00F22011"/>
    <w:rsid w:val="00F221FB"/>
    <w:rsid w:val="00F22492"/>
    <w:rsid w:val="00F224E3"/>
    <w:rsid w:val="00F22C46"/>
    <w:rsid w:val="00F22E29"/>
    <w:rsid w:val="00F22EF4"/>
    <w:rsid w:val="00F2301D"/>
    <w:rsid w:val="00F2302A"/>
    <w:rsid w:val="00F23088"/>
    <w:rsid w:val="00F2324C"/>
    <w:rsid w:val="00F2343E"/>
    <w:rsid w:val="00F23B9C"/>
    <w:rsid w:val="00F23BE5"/>
    <w:rsid w:val="00F23C2F"/>
    <w:rsid w:val="00F241B8"/>
    <w:rsid w:val="00F2425E"/>
    <w:rsid w:val="00F243D5"/>
    <w:rsid w:val="00F24745"/>
    <w:rsid w:val="00F24EFC"/>
    <w:rsid w:val="00F25502"/>
    <w:rsid w:val="00F2584D"/>
    <w:rsid w:val="00F259D4"/>
    <w:rsid w:val="00F25BF9"/>
    <w:rsid w:val="00F25E6E"/>
    <w:rsid w:val="00F25FB7"/>
    <w:rsid w:val="00F261C2"/>
    <w:rsid w:val="00F2627D"/>
    <w:rsid w:val="00F26681"/>
    <w:rsid w:val="00F268FA"/>
    <w:rsid w:val="00F26BE6"/>
    <w:rsid w:val="00F26C0D"/>
    <w:rsid w:val="00F26CF7"/>
    <w:rsid w:val="00F26EAF"/>
    <w:rsid w:val="00F2766D"/>
    <w:rsid w:val="00F27B33"/>
    <w:rsid w:val="00F30054"/>
    <w:rsid w:val="00F30174"/>
    <w:rsid w:val="00F302F8"/>
    <w:rsid w:val="00F307D3"/>
    <w:rsid w:val="00F30AE4"/>
    <w:rsid w:val="00F30B9D"/>
    <w:rsid w:val="00F30F91"/>
    <w:rsid w:val="00F313A6"/>
    <w:rsid w:val="00F31745"/>
    <w:rsid w:val="00F317D9"/>
    <w:rsid w:val="00F3187C"/>
    <w:rsid w:val="00F31CFE"/>
    <w:rsid w:val="00F3214A"/>
    <w:rsid w:val="00F3247E"/>
    <w:rsid w:val="00F32510"/>
    <w:rsid w:val="00F32671"/>
    <w:rsid w:val="00F326CB"/>
    <w:rsid w:val="00F328B8"/>
    <w:rsid w:val="00F329F2"/>
    <w:rsid w:val="00F32A1C"/>
    <w:rsid w:val="00F32B4F"/>
    <w:rsid w:val="00F32E30"/>
    <w:rsid w:val="00F32FB5"/>
    <w:rsid w:val="00F334DD"/>
    <w:rsid w:val="00F3379E"/>
    <w:rsid w:val="00F33DD4"/>
    <w:rsid w:val="00F33EEF"/>
    <w:rsid w:val="00F342A8"/>
    <w:rsid w:val="00F34415"/>
    <w:rsid w:val="00F346D8"/>
    <w:rsid w:val="00F347EA"/>
    <w:rsid w:val="00F34836"/>
    <w:rsid w:val="00F349A0"/>
    <w:rsid w:val="00F34BD1"/>
    <w:rsid w:val="00F34DFB"/>
    <w:rsid w:val="00F3500E"/>
    <w:rsid w:val="00F35A77"/>
    <w:rsid w:val="00F35AF9"/>
    <w:rsid w:val="00F35C7E"/>
    <w:rsid w:val="00F35E31"/>
    <w:rsid w:val="00F35FE0"/>
    <w:rsid w:val="00F36032"/>
    <w:rsid w:val="00F36434"/>
    <w:rsid w:val="00F3696A"/>
    <w:rsid w:val="00F36BE9"/>
    <w:rsid w:val="00F36EAE"/>
    <w:rsid w:val="00F36F90"/>
    <w:rsid w:val="00F371FB"/>
    <w:rsid w:val="00F37522"/>
    <w:rsid w:val="00F375D9"/>
    <w:rsid w:val="00F3770C"/>
    <w:rsid w:val="00F3776B"/>
    <w:rsid w:val="00F377A0"/>
    <w:rsid w:val="00F3783C"/>
    <w:rsid w:val="00F37A74"/>
    <w:rsid w:val="00F37AA2"/>
    <w:rsid w:val="00F4087C"/>
    <w:rsid w:val="00F408C8"/>
    <w:rsid w:val="00F40F82"/>
    <w:rsid w:val="00F40F88"/>
    <w:rsid w:val="00F412A9"/>
    <w:rsid w:val="00F41BCE"/>
    <w:rsid w:val="00F41D17"/>
    <w:rsid w:val="00F41D76"/>
    <w:rsid w:val="00F42169"/>
    <w:rsid w:val="00F42274"/>
    <w:rsid w:val="00F4274E"/>
    <w:rsid w:val="00F427D6"/>
    <w:rsid w:val="00F42C65"/>
    <w:rsid w:val="00F4322C"/>
    <w:rsid w:val="00F43391"/>
    <w:rsid w:val="00F4347F"/>
    <w:rsid w:val="00F4350A"/>
    <w:rsid w:val="00F43599"/>
    <w:rsid w:val="00F435FD"/>
    <w:rsid w:val="00F43698"/>
    <w:rsid w:val="00F438D0"/>
    <w:rsid w:val="00F43967"/>
    <w:rsid w:val="00F43E90"/>
    <w:rsid w:val="00F4421D"/>
    <w:rsid w:val="00F446EA"/>
    <w:rsid w:val="00F44B9F"/>
    <w:rsid w:val="00F45094"/>
    <w:rsid w:val="00F457BD"/>
    <w:rsid w:val="00F45B50"/>
    <w:rsid w:val="00F45BF5"/>
    <w:rsid w:val="00F45DB2"/>
    <w:rsid w:val="00F45E97"/>
    <w:rsid w:val="00F45FDE"/>
    <w:rsid w:val="00F4615B"/>
    <w:rsid w:val="00F46AAF"/>
    <w:rsid w:val="00F46AB0"/>
    <w:rsid w:val="00F46C98"/>
    <w:rsid w:val="00F471DC"/>
    <w:rsid w:val="00F4736F"/>
    <w:rsid w:val="00F47586"/>
    <w:rsid w:val="00F476B4"/>
    <w:rsid w:val="00F47B4F"/>
    <w:rsid w:val="00F47BA5"/>
    <w:rsid w:val="00F47C59"/>
    <w:rsid w:val="00F47D15"/>
    <w:rsid w:val="00F50112"/>
    <w:rsid w:val="00F508B6"/>
    <w:rsid w:val="00F50965"/>
    <w:rsid w:val="00F50CBD"/>
    <w:rsid w:val="00F50ED5"/>
    <w:rsid w:val="00F50FAC"/>
    <w:rsid w:val="00F51055"/>
    <w:rsid w:val="00F51151"/>
    <w:rsid w:val="00F511FF"/>
    <w:rsid w:val="00F51C50"/>
    <w:rsid w:val="00F51E23"/>
    <w:rsid w:val="00F51FC9"/>
    <w:rsid w:val="00F52038"/>
    <w:rsid w:val="00F52102"/>
    <w:rsid w:val="00F5225A"/>
    <w:rsid w:val="00F52271"/>
    <w:rsid w:val="00F524C9"/>
    <w:rsid w:val="00F52540"/>
    <w:rsid w:val="00F5295E"/>
    <w:rsid w:val="00F52CB3"/>
    <w:rsid w:val="00F52D7B"/>
    <w:rsid w:val="00F530B3"/>
    <w:rsid w:val="00F530D3"/>
    <w:rsid w:val="00F53131"/>
    <w:rsid w:val="00F531B1"/>
    <w:rsid w:val="00F538DB"/>
    <w:rsid w:val="00F53D9D"/>
    <w:rsid w:val="00F53FAD"/>
    <w:rsid w:val="00F54193"/>
    <w:rsid w:val="00F548F6"/>
    <w:rsid w:val="00F54A3C"/>
    <w:rsid w:val="00F54B5A"/>
    <w:rsid w:val="00F54C4B"/>
    <w:rsid w:val="00F54CC2"/>
    <w:rsid w:val="00F54FC8"/>
    <w:rsid w:val="00F5525A"/>
    <w:rsid w:val="00F554FA"/>
    <w:rsid w:val="00F557D7"/>
    <w:rsid w:val="00F55A34"/>
    <w:rsid w:val="00F55F6F"/>
    <w:rsid w:val="00F5608C"/>
    <w:rsid w:val="00F563C8"/>
    <w:rsid w:val="00F5652D"/>
    <w:rsid w:val="00F5667C"/>
    <w:rsid w:val="00F568FA"/>
    <w:rsid w:val="00F56930"/>
    <w:rsid w:val="00F569DE"/>
    <w:rsid w:val="00F57052"/>
    <w:rsid w:val="00F570A2"/>
    <w:rsid w:val="00F5761B"/>
    <w:rsid w:val="00F57985"/>
    <w:rsid w:val="00F5798D"/>
    <w:rsid w:val="00F6000B"/>
    <w:rsid w:val="00F60274"/>
    <w:rsid w:val="00F605F4"/>
    <w:rsid w:val="00F60673"/>
    <w:rsid w:val="00F60AC3"/>
    <w:rsid w:val="00F60ACD"/>
    <w:rsid w:val="00F60BD4"/>
    <w:rsid w:val="00F60DDE"/>
    <w:rsid w:val="00F6100C"/>
    <w:rsid w:val="00F61425"/>
    <w:rsid w:val="00F614FE"/>
    <w:rsid w:val="00F615FE"/>
    <w:rsid w:val="00F618A9"/>
    <w:rsid w:val="00F61A1D"/>
    <w:rsid w:val="00F61E6F"/>
    <w:rsid w:val="00F61E95"/>
    <w:rsid w:val="00F621EB"/>
    <w:rsid w:val="00F62420"/>
    <w:rsid w:val="00F625A4"/>
    <w:rsid w:val="00F626D5"/>
    <w:rsid w:val="00F62C0F"/>
    <w:rsid w:val="00F62CE8"/>
    <w:rsid w:val="00F63121"/>
    <w:rsid w:val="00F6314A"/>
    <w:rsid w:val="00F63509"/>
    <w:rsid w:val="00F6354F"/>
    <w:rsid w:val="00F6377C"/>
    <w:rsid w:val="00F639BB"/>
    <w:rsid w:val="00F64231"/>
    <w:rsid w:val="00F642CF"/>
    <w:rsid w:val="00F64410"/>
    <w:rsid w:val="00F644F4"/>
    <w:rsid w:val="00F64578"/>
    <w:rsid w:val="00F647B6"/>
    <w:rsid w:val="00F64E5B"/>
    <w:rsid w:val="00F650C7"/>
    <w:rsid w:val="00F650D6"/>
    <w:rsid w:val="00F6527D"/>
    <w:rsid w:val="00F652F0"/>
    <w:rsid w:val="00F65F31"/>
    <w:rsid w:val="00F66241"/>
    <w:rsid w:val="00F66392"/>
    <w:rsid w:val="00F6677E"/>
    <w:rsid w:val="00F667BD"/>
    <w:rsid w:val="00F66848"/>
    <w:rsid w:val="00F66BB4"/>
    <w:rsid w:val="00F66DFA"/>
    <w:rsid w:val="00F66E9A"/>
    <w:rsid w:val="00F66F44"/>
    <w:rsid w:val="00F66F8D"/>
    <w:rsid w:val="00F6711D"/>
    <w:rsid w:val="00F6723B"/>
    <w:rsid w:val="00F674D2"/>
    <w:rsid w:val="00F67904"/>
    <w:rsid w:val="00F67BB3"/>
    <w:rsid w:val="00F67D2A"/>
    <w:rsid w:val="00F67EEA"/>
    <w:rsid w:val="00F70295"/>
    <w:rsid w:val="00F703F3"/>
    <w:rsid w:val="00F70696"/>
    <w:rsid w:val="00F707DF"/>
    <w:rsid w:val="00F7081E"/>
    <w:rsid w:val="00F70EAB"/>
    <w:rsid w:val="00F70FD7"/>
    <w:rsid w:val="00F7137C"/>
    <w:rsid w:val="00F71579"/>
    <w:rsid w:val="00F719F9"/>
    <w:rsid w:val="00F71B70"/>
    <w:rsid w:val="00F71BA1"/>
    <w:rsid w:val="00F71DB6"/>
    <w:rsid w:val="00F71DCF"/>
    <w:rsid w:val="00F71ED0"/>
    <w:rsid w:val="00F723E0"/>
    <w:rsid w:val="00F724F8"/>
    <w:rsid w:val="00F72601"/>
    <w:rsid w:val="00F72797"/>
    <w:rsid w:val="00F73056"/>
    <w:rsid w:val="00F73229"/>
    <w:rsid w:val="00F73394"/>
    <w:rsid w:val="00F735AE"/>
    <w:rsid w:val="00F73652"/>
    <w:rsid w:val="00F73BE8"/>
    <w:rsid w:val="00F73D19"/>
    <w:rsid w:val="00F73D22"/>
    <w:rsid w:val="00F73E02"/>
    <w:rsid w:val="00F74252"/>
    <w:rsid w:val="00F74426"/>
    <w:rsid w:val="00F74933"/>
    <w:rsid w:val="00F74D9C"/>
    <w:rsid w:val="00F74F34"/>
    <w:rsid w:val="00F754F6"/>
    <w:rsid w:val="00F755B3"/>
    <w:rsid w:val="00F756B4"/>
    <w:rsid w:val="00F75AED"/>
    <w:rsid w:val="00F75E40"/>
    <w:rsid w:val="00F75E70"/>
    <w:rsid w:val="00F76465"/>
    <w:rsid w:val="00F76A73"/>
    <w:rsid w:val="00F76C62"/>
    <w:rsid w:val="00F76D45"/>
    <w:rsid w:val="00F76D89"/>
    <w:rsid w:val="00F76FCF"/>
    <w:rsid w:val="00F77156"/>
    <w:rsid w:val="00F774D6"/>
    <w:rsid w:val="00F779DB"/>
    <w:rsid w:val="00F779F7"/>
    <w:rsid w:val="00F77CC6"/>
    <w:rsid w:val="00F77EFC"/>
    <w:rsid w:val="00F77FBD"/>
    <w:rsid w:val="00F8051E"/>
    <w:rsid w:val="00F806EF"/>
    <w:rsid w:val="00F807FD"/>
    <w:rsid w:val="00F8085A"/>
    <w:rsid w:val="00F80B23"/>
    <w:rsid w:val="00F80C4A"/>
    <w:rsid w:val="00F81063"/>
    <w:rsid w:val="00F815F3"/>
    <w:rsid w:val="00F81616"/>
    <w:rsid w:val="00F81797"/>
    <w:rsid w:val="00F81923"/>
    <w:rsid w:val="00F81DD0"/>
    <w:rsid w:val="00F81E7D"/>
    <w:rsid w:val="00F821AD"/>
    <w:rsid w:val="00F8220D"/>
    <w:rsid w:val="00F82496"/>
    <w:rsid w:val="00F82694"/>
    <w:rsid w:val="00F826CD"/>
    <w:rsid w:val="00F827A4"/>
    <w:rsid w:val="00F8286B"/>
    <w:rsid w:val="00F82B17"/>
    <w:rsid w:val="00F82F14"/>
    <w:rsid w:val="00F831EA"/>
    <w:rsid w:val="00F835DE"/>
    <w:rsid w:val="00F83E43"/>
    <w:rsid w:val="00F84A7F"/>
    <w:rsid w:val="00F84C22"/>
    <w:rsid w:val="00F84F01"/>
    <w:rsid w:val="00F84F7E"/>
    <w:rsid w:val="00F85450"/>
    <w:rsid w:val="00F857A3"/>
    <w:rsid w:val="00F858F0"/>
    <w:rsid w:val="00F8593D"/>
    <w:rsid w:val="00F85A00"/>
    <w:rsid w:val="00F85B04"/>
    <w:rsid w:val="00F85C18"/>
    <w:rsid w:val="00F85F1D"/>
    <w:rsid w:val="00F8673D"/>
    <w:rsid w:val="00F86817"/>
    <w:rsid w:val="00F8682A"/>
    <w:rsid w:val="00F869A4"/>
    <w:rsid w:val="00F86CC9"/>
    <w:rsid w:val="00F86D4A"/>
    <w:rsid w:val="00F87022"/>
    <w:rsid w:val="00F87270"/>
    <w:rsid w:val="00F87293"/>
    <w:rsid w:val="00F8761F"/>
    <w:rsid w:val="00F87973"/>
    <w:rsid w:val="00F900EF"/>
    <w:rsid w:val="00F90122"/>
    <w:rsid w:val="00F901BC"/>
    <w:rsid w:val="00F9049B"/>
    <w:rsid w:val="00F90543"/>
    <w:rsid w:val="00F90581"/>
    <w:rsid w:val="00F90605"/>
    <w:rsid w:val="00F906C9"/>
    <w:rsid w:val="00F906FC"/>
    <w:rsid w:val="00F9085B"/>
    <w:rsid w:val="00F90A6D"/>
    <w:rsid w:val="00F90AAC"/>
    <w:rsid w:val="00F90B4A"/>
    <w:rsid w:val="00F91082"/>
    <w:rsid w:val="00F91083"/>
    <w:rsid w:val="00F910EB"/>
    <w:rsid w:val="00F912D9"/>
    <w:rsid w:val="00F9142A"/>
    <w:rsid w:val="00F9171C"/>
    <w:rsid w:val="00F91E60"/>
    <w:rsid w:val="00F91F0E"/>
    <w:rsid w:val="00F925F2"/>
    <w:rsid w:val="00F926AF"/>
    <w:rsid w:val="00F92A20"/>
    <w:rsid w:val="00F92AC1"/>
    <w:rsid w:val="00F92D1E"/>
    <w:rsid w:val="00F92DB9"/>
    <w:rsid w:val="00F93066"/>
    <w:rsid w:val="00F93614"/>
    <w:rsid w:val="00F936DE"/>
    <w:rsid w:val="00F937E3"/>
    <w:rsid w:val="00F93C23"/>
    <w:rsid w:val="00F946DA"/>
    <w:rsid w:val="00F94713"/>
    <w:rsid w:val="00F94795"/>
    <w:rsid w:val="00F949C1"/>
    <w:rsid w:val="00F94BE8"/>
    <w:rsid w:val="00F94CDC"/>
    <w:rsid w:val="00F95269"/>
    <w:rsid w:val="00F95729"/>
    <w:rsid w:val="00F9594A"/>
    <w:rsid w:val="00F962F8"/>
    <w:rsid w:val="00F9639F"/>
    <w:rsid w:val="00F96808"/>
    <w:rsid w:val="00F969EE"/>
    <w:rsid w:val="00F96A7A"/>
    <w:rsid w:val="00F9730B"/>
    <w:rsid w:val="00F975EE"/>
    <w:rsid w:val="00F97819"/>
    <w:rsid w:val="00F97B42"/>
    <w:rsid w:val="00F97B68"/>
    <w:rsid w:val="00F97C1F"/>
    <w:rsid w:val="00F97DD9"/>
    <w:rsid w:val="00F97FB1"/>
    <w:rsid w:val="00F97FFE"/>
    <w:rsid w:val="00FA004E"/>
    <w:rsid w:val="00FA0144"/>
    <w:rsid w:val="00FA0230"/>
    <w:rsid w:val="00FA0336"/>
    <w:rsid w:val="00FA0673"/>
    <w:rsid w:val="00FA0CE9"/>
    <w:rsid w:val="00FA0E1F"/>
    <w:rsid w:val="00FA0E49"/>
    <w:rsid w:val="00FA10B7"/>
    <w:rsid w:val="00FA14DA"/>
    <w:rsid w:val="00FA18CF"/>
    <w:rsid w:val="00FA1918"/>
    <w:rsid w:val="00FA2516"/>
    <w:rsid w:val="00FA3129"/>
    <w:rsid w:val="00FA327B"/>
    <w:rsid w:val="00FA3E58"/>
    <w:rsid w:val="00FA3FB0"/>
    <w:rsid w:val="00FA45B0"/>
    <w:rsid w:val="00FA461C"/>
    <w:rsid w:val="00FA4669"/>
    <w:rsid w:val="00FA4A72"/>
    <w:rsid w:val="00FA4D6B"/>
    <w:rsid w:val="00FA4EC8"/>
    <w:rsid w:val="00FA504C"/>
    <w:rsid w:val="00FA50A8"/>
    <w:rsid w:val="00FA5246"/>
    <w:rsid w:val="00FA569C"/>
    <w:rsid w:val="00FA57D7"/>
    <w:rsid w:val="00FA5810"/>
    <w:rsid w:val="00FA5E01"/>
    <w:rsid w:val="00FA6131"/>
    <w:rsid w:val="00FA66D3"/>
    <w:rsid w:val="00FA66E9"/>
    <w:rsid w:val="00FA6777"/>
    <w:rsid w:val="00FA6C64"/>
    <w:rsid w:val="00FA6CD1"/>
    <w:rsid w:val="00FA6CF2"/>
    <w:rsid w:val="00FA7151"/>
    <w:rsid w:val="00FA71EB"/>
    <w:rsid w:val="00FA7A91"/>
    <w:rsid w:val="00FA7B2A"/>
    <w:rsid w:val="00FA7C0E"/>
    <w:rsid w:val="00FB0576"/>
    <w:rsid w:val="00FB0684"/>
    <w:rsid w:val="00FB0770"/>
    <w:rsid w:val="00FB07CC"/>
    <w:rsid w:val="00FB09F0"/>
    <w:rsid w:val="00FB0C9C"/>
    <w:rsid w:val="00FB141E"/>
    <w:rsid w:val="00FB148A"/>
    <w:rsid w:val="00FB159B"/>
    <w:rsid w:val="00FB15DB"/>
    <w:rsid w:val="00FB18A0"/>
    <w:rsid w:val="00FB18CB"/>
    <w:rsid w:val="00FB1963"/>
    <w:rsid w:val="00FB1B05"/>
    <w:rsid w:val="00FB1BA7"/>
    <w:rsid w:val="00FB20A6"/>
    <w:rsid w:val="00FB2154"/>
    <w:rsid w:val="00FB236F"/>
    <w:rsid w:val="00FB2418"/>
    <w:rsid w:val="00FB2433"/>
    <w:rsid w:val="00FB26D3"/>
    <w:rsid w:val="00FB301D"/>
    <w:rsid w:val="00FB3039"/>
    <w:rsid w:val="00FB31E7"/>
    <w:rsid w:val="00FB327F"/>
    <w:rsid w:val="00FB36FB"/>
    <w:rsid w:val="00FB384C"/>
    <w:rsid w:val="00FB3AFA"/>
    <w:rsid w:val="00FB3CFD"/>
    <w:rsid w:val="00FB3F78"/>
    <w:rsid w:val="00FB4141"/>
    <w:rsid w:val="00FB460F"/>
    <w:rsid w:val="00FB4CA5"/>
    <w:rsid w:val="00FB509D"/>
    <w:rsid w:val="00FB5357"/>
    <w:rsid w:val="00FB5930"/>
    <w:rsid w:val="00FB5D1C"/>
    <w:rsid w:val="00FB5DEC"/>
    <w:rsid w:val="00FB5F44"/>
    <w:rsid w:val="00FB6114"/>
    <w:rsid w:val="00FB6205"/>
    <w:rsid w:val="00FB6275"/>
    <w:rsid w:val="00FB6429"/>
    <w:rsid w:val="00FB659B"/>
    <w:rsid w:val="00FB65CA"/>
    <w:rsid w:val="00FB6A92"/>
    <w:rsid w:val="00FB6B55"/>
    <w:rsid w:val="00FB6FCC"/>
    <w:rsid w:val="00FB706A"/>
    <w:rsid w:val="00FB7143"/>
    <w:rsid w:val="00FB7664"/>
    <w:rsid w:val="00FB7693"/>
    <w:rsid w:val="00FB78EB"/>
    <w:rsid w:val="00FB7D79"/>
    <w:rsid w:val="00FB7E3F"/>
    <w:rsid w:val="00FB7F77"/>
    <w:rsid w:val="00FC0330"/>
    <w:rsid w:val="00FC04D6"/>
    <w:rsid w:val="00FC0847"/>
    <w:rsid w:val="00FC0995"/>
    <w:rsid w:val="00FC106C"/>
    <w:rsid w:val="00FC16B3"/>
    <w:rsid w:val="00FC18BE"/>
    <w:rsid w:val="00FC1949"/>
    <w:rsid w:val="00FC198F"/>
    <w:rsid w:val="00FC1C46"/>
    <w:rsid w:val="00FC1C5F"/>
    <w:rsid w:val="00FC2568"/>
    <w:rsid w:val="00FC264E"/>
    <w:rsid w:val="00FC27ED"/>
    <w:rsid w:val="00FC2DF3"/>
    <w:rsid w:val="00FC2FAE"/>
    <w:rsid w:val="00FC3075"/>
    <w:rsid w:val="00FC33AF"/>
    <w:rsid w:val="00FC3D74"/>
    <w:rsid w:val="00FC402F"/>
    <w:rsid w:val="00FC415A"/>
    <w:rsid w:val="00FC4A40"/>
    <w:rsid w:val="00FC4B87"/>
    <w:rsid w:val="00FC4C36"/>
    <w:rsid w:val="00FC4C6D"/>
    <w:rsid w:val="00FC4F84"/>
    <w:rsid w:val="00FC544F"/>
    <w:rsid w:val="00FC55B2"/>
    <w:rsid w:val="00FC5611"/>
    <w:rsid w:val="00FC5765"/>
    <w:rsid w:val="00FC60BE"/>
    <w:rsid w:val="00FC60DD"/>
    <w:rsid w:val="00FC670E"/>
    <w:rsid w:val="00FC6734"/>
    <w:rsid w:val="00FC6762"/>
    <w:rsid w:val="00FC6BB3"/>
    <w:rsid w:val="00FC6C15"/>
    <w:rsid w:val="00FC6D26"/>
    <w:rsid w:val="00FC6E0F"/>
    <w:rsid w:val="00FC6E5B"/>
    <w:rsid w:val="00FC7459"/>
    <w:rsid w:val="00FC7750"/>
    <w:rsid w:val="00FC77D0"/>
    <w:rsid w:val="00FC7BA8"/>
    <w:rsid w:val="00FC7F75"/>
    <w:rsid w:val="00FD0737"/>
    <w:rsid w:val="00FD0A15"/>
    <w:rsid w:val="00FD1222"/>
    <w:rsid w:val="00FD1536"/>
    <w:rsid w:val="00FD16AB"/>
    <w:rsid w:val="00FD1CF4"/>
    <w:rsid w:val="00FD1EDA"/>
    <w:rsid w:val="00FD221C"/>
    <w:rsid w:val="00FD2497"/>
    <w:rsid w:val="00FD274B"/>
    <w:rsid w:val="00FD298F"/>
    <w:rsid w:val="00FD29C2"/>
    <w:rsid w:val="00FD2BB6"/>
    <w:rsid w:val="00FD306D"/>
    <w:rsid w:val="00FD32BC"/>
    <w:rsid w:val="00FD38A3"/>
    <w:rsid w:val="00FD3C00"/>
    <w:rsid w:val="00FD3F67"/>
    <w:rsid w:val="00FD3FDF"/>
    <w:rsid w:val="00FD4863"/>
    <w:rsid w:val="00FD49BF"/>
    <w:rsid w:val="00FD4AC5"/>
    <w:rsid w:val="00FD4C96"/>
    <w:rsid w:val="00FD4D11"/>
    <w:rsid w:val="00FD4E37"/>
    <w:rsid w:val="00FD541A"/>
    <w:rsid w:val="00FD5C12"/>
    <w:rsid w:val="00FD5E0A"/>
    <w:rsid w:val="00FD5FB8"/>
    <w:rsid w:val="00FD6038"/>
    <w:rsid w:val="00FD62D1"/>
    <w:rsid w:val="00FD630F"/>
    <w:rsid w:val="00FD63C8"/>
    <w:rsid w:val="00FD6670"/>
    <w:rsid w:val="00FD6CDB"/>
    <w:rsid w:val="00FD712F"/>
    <w:rsid w:val="00FD73E8"/>
    <w:rsid w:val="00FD741F"/>
    <w:rsid w:val="00FD78D5"/>
    <w:rsid w:val="00FD79E8"/>
    <w:rsid w:val="00FD7A19"/>
    <w:rsid w:val="00FD7A48"/>
    <w:rsid w:val="00FE012F"/>
    <w:rsid w:val="00FE0136"/>
    <w:rsid w:val="00FE013D"/>
    <w:rsid w:val="00FE02B1"/>
    <w:rsid w:val="00FE053C"/>
    <w:rsid w:val="00FE0844"/>
    <w:rsid w:val="00FE0A09"/>
    <w:rsid w:val="00FE0B8D"/>
    <w:rsid w:val="00FE11D8"/>
    <w:rsid w:val="00FE1A29"/>
    <w:rsid w:val="00FE1BD9"/>
    <w:rsid w:val="00FE21A2"/>
    <w:rsid w:val="00FE21C1"/>
    <w:rsid w:val="00FE21F1"/>
    <w:rsid w:val="00FE2645"/>
    <w:rsid w:val="00FE27F8"/>
    <w:rsid w:val="00FE29A1"/>
    <w:rsid w:val="00FE2CBD"/>
    <w:rsid w:val="00FE3927"/>
    <w:rsid w:val="00FE3ACB"/>
    <w:rsid w:val="00FE3BC3"/>
    <w:rsid w:val="00FE3BD7"/>
    <w:rsid w:val="00FE3C3D"/>
    <w:rsid w:val="00FE3D32"/>
    <w:rsid w:val="00FE41B0"/>
    <w:rsid w:val="00FE43AB"/>
    <w:rsid w:val="00FE46E9"/>
    <w:rsid w:val="00FE4740"/>
    <w:rsid w:val="00FE4B9A"/>
    <w:rsid w:val="00FE5833"/>
    <w:rsid w:val="00FE5877"/>
    <w:rsid w:val="00FE5B0D"/>
    <w:rsid w:val="00FE5B5D"/>
    <w:rsid w:val="00FE5CB3"/>
    <w:rsid w:val="00FE5E90"/>
    <w:rsid w:val="00FE5ED8"/>
    <w:rsid w:val="00FE6323"/>
    <w:rsid w:val="00FE689C"/>
    <w:rsid w:val="00FE6941"/>
    <w:rsid w:val="00FE6BDE"/>
    <w:rsid w:val="00FE6DE3"/>
    <w:rsid w:val="00FE7062"/>
    <w:rsid w:val="00FE719F"/>
    <w:rsid w:val="00FE7972"/>
    <w:rsid w:val="00FE7C13"/>
    <w:rsid w:val="00FE7E06"/>
    <w:rsid w:val="00FE7E50"/>
    <w:rsid w:val="00FF004D"/>
    <w:rsid w:val="00FF01A2"/>
    <w:rsid w:val="00FF0557"/>
    <w:rsid w:val="00FF0669"/>
    <w:rsid w:val="00FF075D"/>
    <w:rsid w:val="00FF0B36"/>
    <w:rsid w:val="00FF0D48"/>
    <w:rsid w:val="00FF0F8A"/>
    <w:rsid w:val="00FF106C"/>
    <w:rsid w:val="00FF10F5"/>
    <w:rsid w:val="00FF14F4"/>
    <w:rsid w:val="00FF1720"/>
    <w:rsid w:val="00FF1AB1"/>
    <w:rsid w:val="00FF1CD9"/>
    <w:rsid w:val="00FF1F77"/>
    <w:rsid w:val="00FF2138"/>
    <w:rsid w:val="00FF21BD"/>
    <w:rsid w:val="00FF220A"/>
    <w:rsid w:val="00FF220B"/>
    <w:rsid w:val="00FF239C"/>
    <w:rsid w:val="00FF240D"/>
    <w:rsid w:val="00FF278D"/>
    <w:rsid w:val="00FF29BB"/>
    <w:rsid w:val="00FF29BD"/>
    <w:rsid w:val="00FF2B36"/>
    <w:rsid w:val="00FF2C3B"/>
    <w:rsid w:val="00FF3184"/>
    <w:rsid w:val="00FF31A7"/>
    <w:rsid w:val="00FF31B3"/>
    <w:rsid w:val="00FF31B9"/>
    <w:rsid w:val="00FF31F7"/>
    <w:rsid w:val="00FF33DA"/>
    <w:rsid w:val="00FF3864"/>
    <w:rsid w:val="00FF3B6B"/>
    <w:rsid w:val="00FF3DA6"/>
    <w:rsid w:val="00FF3E3F"/>
    <w:rsid w:val="00FF42FC"/>
    <w:rsid w:val="00FF46E0"/>
    <w:rsid w:val="00FF470A"/>
    <w:rsid w:val="00FF47E2"/>
    <w:rsid w:val="00FF4A07"/>
    <w:rsid w:val="00FF4B80"/>
    <w:rsid w:val="00FF4CF6"/>
    <w:rsid w:val="00FF52F9"/>
    <w:rsid w:val="00FF55E7"/>
    <w:rsid w:val="00FF58F8"/>
    <w:rsid w:val="00FF5914"/>
    <w:rsid w:val="00FF5B0E"/>
    <w:rsid w:val="00FF5B22"/>
    <w:rsid w:val="00FF5DD6"/>
    <w:rsid w:val="00FF628A"/>
    <w:rsid w:val="00FF6BD1"/>
    <w:rsid w:val="00FF6C2D"/>
    <w:rsid w:val="00FF6E57"/>
    <w:rsid w:val="00FF702B"/>
    <w:rsid w:val="00FF723A"/>
    <w:rsid w:val="00FF7AB7"/>
    <w:rsid w:val="00FF7DE5"/>
    <w:rsid w:val="00FF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9DD"/>
    <w:rPr>
      <w:color w:val="0000FF" w:themeColor="hyperlink"/>
      <w:u w:val="single"/>
    </w:rPr>
  </w:style>
  <w:style w:type="paragraph" w:styleId="PlainText">
    <w:name w:val="Plain Text"/>
    <w:basedOn w:val="Normal"/>
    <w:link w:val="PlainTextChar"/>
    <w:uiPriority w:val="99"/>
    <w:unhideWhenUsed/>
    <w:rsid w:val="003039DD"/>
    <w:rPr>
      <w:rFonts w:ascii="Calibri" w:hAnsi="Calibri" w:cs="Calibri"/>
      <w:lang w:eastAsia="en-US"/>
    </w:rPr>
  </w:style>
  <w:style w:type="character" w:customStyle="1" w:styleId="PlainTextChar">
    <w:name w:val="Plain Text Char"/>
    <w:basedOn w:val="DefaultParagraphFont"/>
    <w:link w:val="PlainText"/>
    <w:uiPriority w:val="99"/>
    <w:rsid w:val="003039DD"/>
    <w:rPr>
      <w:rFonts w:ascii="Calibri" w:hAnsi="Calibri"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9DD"/>
    <w:rPr>
      <w:color w:val="0000FF" w:themeColor="hyperlink"/>
      <w:u w:val="single"/>
    </w:rPr>
  </w:style>
  <w:style w:type="paragraph" w:styleId="PlainText">
    <w:name w:val="Plain Text"/>
    <w:basedOn w:val="Normal"/>
    <w:link w:val="PlainTextChar"/>
    <w:uiPriority w:val="99"/>
    <w:unhideWhenUsed/>
    <w:rsid w:val="003039DD"/>
    <w:rPr>
      <w:rFonts w:ascii="Calibri" w:hAnsi="Calibri" w:cs="Calibri"/>
      <w:lang w:eastAsia="en-US"/>
    </w:rPr>
  </w:style>
  <w:style w:type="character" w:customStyle="1" w:styleId="PlainTextChar">
    <w:name w:val="Plain Text Char"/>
    <w:basedOn w:val="DefaultParagraphFont"/>
    <w:link w:val="PlainText"/>
    <w:uiPriority w:val="99"/>
    <w:rsid w:val="003039DD"/>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85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as.com" TargetMode="External"/><Relationship Id="rId5" Type="http://schemas.openxmlformats.org/officeDocument/2006/relationships/hyperlink" Target="http://www.bpa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2813A160</Template>
  <TotalTime>25</TotalTime>
  <Pages>1</Pages>
  <Words>375</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BPAS, Inc.</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Neveu</dc:creator>
  <cp:keywords/>
  <dc:description/>
  <cp:lastModifiedBy>Paul Neveu</cp:lastModifiedBy>
  <cp:revision>6</cp:revision>
  <dcterms:created xsi:type="dcterms:W3CDTF">2013-12-11T16:18:00Z</dcterms:created>
  <dcterms:modified xsi:type="dcterms:W3CDTF">2013-12-11T17:00:00Z</dcterms:modified>
</cp:coreProperties>
</file>